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CC2F" w14:textId="77777777" w:rsidR="00505C9B" w:rsidRPr="00857401" w:rsidRDefault="0057396E" w:rsidP="00505C9B">
      <w:pPr>
        <w:widowControl w:val="0"/>
        <w:autoSpaceDE w:val="0"/>
        <w:autoSpaceDN w:val="0"/>
        <w:adjustRightInd w:val="0"/>
        <w:spacing w:line="276" w:lineRule="exact"/>
        <w:jc w:val="right"/>
        <w:rPr>
          <w:rFonts w:ascii="Arial" w:hAnsi="Arial" w:cs="Arial"/>
          <w:b/>
          <w:bCs/>
          <w:noProof w:val="0"/>
          <w:color w:val="2B2A29"/>
          <w:spacing w:val="-1"/>
          <w:szCs w:val="28"/>
          <w:lang w:val="sl-SI"/>
        </w:rPr>
      </w:pPr>
      <w:r w:rsidRPr="00857401">
        <w:rPr>
          <w:rFonts w:ascii="Arial" w:hAnsi="Arial" w:cs="Arial"/>
          <w:b/>
          <w:bCs/>
          <w:noProof w:val="0"/>
          <w:color w:val="2B2A29"/>
          <w:spacing w:val="-1"/>
          <w:szCs w:val="28"/>
          <w:lang w:val="sl-SI"/>
        </w:rPr>
        <w:t>PE ___________________</w:t>
      </w:r>
      <w:r w:rsidR="00505C9B" w:rsidRPr="00857401">
        <w:rPr>
          <w:rFonts w:ascii="Arial" w:hAnsi="Arial" w:cs="Arial"/>
          <w:b/>
          <w:bCs/>
          <w:noProof w:val="0"/>
          <w:color w:val="2B2A29"/>
          <w:spacing w:val="-1"/>
          <w:szCs w:val="28"/>
          <w:lang w:val="sl-SI"/>
        </w:rPr>
        <w:t xml:space="preserve"> </w:t>
      </w:r>
    </w:p>
    <w:p w14:paraId="0D72E6D8" w14:textId="77777777" w:rsidR="006A7B0A" w:rsidRPr="00857401" w:rsidRDefault="006A7B0A" w:rsidP="00505C9B">
      <w:pPr>
        <w:widowControl w:val="0"/>
        <w:autoSpaceDE w:val="0"/>
        <w:autoSpaceDN w:val="0"/>
        <w:adjustRightInd w:val="0"/>
        <w:spacing w:line="276" w:lineRule="exact"/>
        <w:rPr>
          <w:rFonts w:ascii="Arial" w:hAnsi="Arial" w:cs="Arial"/>
          <w:b/>
          <w:bCs/>
          <w:noProof w:val="0"/>
          <w:color w:val="2B2A29"/>
          <w:spacing w:val="-1"/>
          <w:sz w:val="28"/>
          <w:szCs w:val="28"/>
          <w:lang w:val="sl-SI"/>
        </w:rPr>
      </w:pPr>
    </w:p>
    <w:p w14:paraId="0C0E9B31" w14:textId="77777777" w:rsidR="00470C25" w:rsidRPr="00857401" w:rsidRDefault="006A7B0A" w:rsidP="002B595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2B2A29"/>
          <w:spacing w:val="-1"/>
          <w:sz w:val="32"/>
          <w:lang w:val="sl-SI"/>
        </w:rPr>
      </w:pPr>
      <w:r w:rsidRPr="00857401">
        <w:rPr>
          <w:rFonts w:ascii="Arial" w:hAnsi="Arial" w:cs="Arial"/>
          <w:b/>
          <w:bCs/>
          <w:noProof w:val="0"/>
          <w:color w:val="2B2A29"/>
          <w:spacing w:val="-1"/>
          <w:sz w:val="32"/>
          <w:lang w:val="sl-SI"/>
        </w:rPr>
        <w:t>VLOGA ZA ODPRTJE IN VODENJE TRANSAKCIJSKEGA RAČUNA</w:t>
      </w:r>
    </w:p>
    <w:p w14:paraId="276450CD" w14:textId="77777777" w:rsidR="00505C9B" w:rsidRPr="00857401" w:rsidRDefault="00505C9B" w:rsidP="00505C9B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 w:val="0"/>
          <w:color w:val="2B2A29"/>
          <w:spacing w:val="-6"/>
          <w:position w:val="-3"/>
          <w:sz w:val="20"/>
          <w:szCs w:val="20"/>
          <w:lang w:val="sl-SI"/>
        </w:rPr>
      </w:pPr>
    </w:p>
    <w:p w14:paraId="4E7C87D3" w14:textId="4E0C99F0" w:rsidR="00505C9B" w:rsidRPr="00857401" w:rsidRDefault="00505C9B" w:rsidP="00505C9B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noProof w:val="0"/>
          <w:color w:val="2B2A29"/>
          <w:sz w:val="20"/>
          <w:szCs w:val="20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pacing w:val="-6"/>
          <w:position w:val="-3"/>
          <w:sz w:val="20"/>
          <w:szCs w:val="20"/>
          <w:lang w:val="sl-SI"/>
        </w:rPr>
        <w:t>SI 56</w: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</w:t>
      </w:r>
      <w:r w:rsidR="00DE48D1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2450B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9" type="#_x0000_t75" style="width:240pt;height:18pt" o:ole="">
            <v:imagedata r:id="rId8" o:title=""/>
          </v:shape>
          <w:control r:id="rId9" w:name="TextBox1" w:shapeid="_x0000_i1189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    </w:t>
      </w:r>
    </w:p>
    <w:p w14:paraId="1A738674" w14:textId="77777777" w:rsidR="00505C9B" w:rsidRPr="00857401" w:rsidRDefault="00505C9B" w:rsidP="00505C9B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20"/>
          <w:szCs w:val="20"/>
          <w:lang w:val="sl-SI"/>
        </w:rPr>
      </w:pPr>
    </w:p>
    <w:p w14:paraId="5CF9D55F" w14:textId="77777777" w:rsidR="00BE046E" w:rsidRPr="00857401" w:rsidRDefault="000F259C" w:rsidP="00820A34">
      <w:pPr>
        <w:pStyle w:val="Odstavekseznama"/>
        <w:widowControl w:val="0"/>
        <w:numPr>
          <w:ilvl w:val="0"/>
          <w:numId w:val="26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  <w:t>Identifikacija imetnika računa</w:t>
      </w:r>
    </w:p>
    <w:p w14:paraId="777B976B" w14:textId="77777777" w:rsidR="00820A34" w:rsidRPr="00857401" w:rsidRDefault="00820A34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5B6CD204" w14:textId="3EDFB3CB" w:rsidR="00505C9B" w:rsidRPr="00857401" w:rsidRDefault="00505C9B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Pravna oseba / s.</w:t>
      </w:r>
      <w:r w:rsidR="002B595F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p.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481B619A">
          <v:shape id="_x0000_i1109" type="#_x0000_t75" style="width:432.6pt;height:19.2pt" o:ole="">
            <v:imagedata r:id="rId10" o:title=""/>
          </v:shape>
          <w:control r:id="rId11" w:name="TextBox11" w:shapeid="_x0000_i1109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 </w:t>
      </w:r>
    </w:p>
    <w:p w14:paraId="78C1BDE3" w14:textId="7C622644" w:rsidR="002B595F" w:rsidRPr="00857401" w:rsidRDefault="001D63EB" w:rsidP="002B595F">
      <w:pPr>
        <w:widowControl w:val="0"/>
        <w:tabs>
          <w:tab w:val="left" w:pos="5184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S</w:t>
      </w:r>
      <w:r w:rsidR="008A282E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edež</w:t>
      </w:r>
      <w:r w:rsidR="007C5331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5D7C38F2">
          <v:shape id="_x0000_i1111" type="#_x0000_t75" style="width:324pt;height:19.2pt" o:ole="">
            <v:imagedata r:id="rId12" o:title=""/>
          </v:shape>
          <w:control r:id="rId13" w:name="TextBox112" w:shapeid="_x0000_i1111"/>
        </w:objec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="00126738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Država </w:t>
      </w:r>
      <w:r w:rsidR="002B595F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="002B595F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01A17A41">
          <v:shape id="_x0000_i1113" type="#_x0000_t75" style="width:126.6pt;height:19.2pt" o:ole="">
            <v:imagedata r:id="rId14" o:title=""/>
          </v:shape>
          <w:control r:id="rId15" w:name="TextBox11211" w:shapeid="_x0000_i1113"/>
        </w:object>
      </w:r>
      <w:r w:rsidR="002B595F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</w:p>
    <w:p w14:paraId="3B9EB6E2" w14:textId="77777777" w:rsidR="002B595F" w:rsidRPr="00857401" w:rsidRDefault="002B595F" w:rsidP="002B595F">
      <w:pPr>
        <w:widowControl w:val="0"/>
        <w:tabs>
          <w:tab w:val="left" w:pos="5184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6"/>
          <w:szCs w:val="16"/>
          <w:lang w:val="sl-SI"/>
        </w:rPr>
        <w:t xml:space="preserve">              (ulica, hišna št, poštna številka, kraj)</w: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</w:p>
    <w:p w14:paraId="52DADB09" w14:textId="1F1635A1" w:rsidR="00EF5822" w:rsidRPr="00857401" w:rsidRDefault="00A10AE4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D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avčna številka </w:t>
      </w:r>
      <w:r w:rsidR="00DE48D1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2ADBB707">
          <v:shape id="_x0000_i1115" type="#_x0000_t75" style="width:111pt;height:18pt" o:ole="">
            <v:imagedata r:id="rId16" o:title=""/>
          </v:shape>
          <w:control r:id="rId17" w:name="TextBox2" w:shapeid="_x0000_i1115"/>
        </w:objec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="001D63E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M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atična številka </w:t>
      </w:r>
      <w:r w:rsidR="00DE48D1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4A094FDA">
          <v:shape id="_x0000_i1117" type="#_x0000_t75" style="width:109.8pt;height:18pt" o:ole="">
            <v:imagedata r:id="rId18" o:title=""/>
          </v:shape>
          <w:control r:id="rId19" w:name="TextBox21" w:shapeid="_x0000_i1117"/>
        </w:objec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="00EF5822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Datum ust</w:t>
      </w:r>
      <w:r w:rsidR="002B595F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anovitve </w:t>
      </w:r>
      <w:r w:rsidR="002B595F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62492809">
          <v:shape id="_x0000_i1119" type="#_x0000_t75" style="width:89.4pt;height:19.2pt" o:ole="">
            <v:imagedata r:id="rId20" o:title=""/>
          </v:shape>
          <w:control r:id="rId21" w:name="TextBox112111" w:shapeid="_x0000_i1119"/>
        </w:object>
      </w:r>
    </w:p>
    <w:p w14:paraId="3111C76E" w14:textId="77777777" w:rsidR="00126738" w:rsidRPr="00857401" w:rsidRDefault="001D63EB" w:rsidP="002B595F">
      <w:pPr>
        <w:rPr>
          <w:rFonts w:ascii="Arial" w:hAnsi="Arial" w:cs="Arial"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sz w:val="18"/>
          <w:szCs w:val="18"/>
          <w:lang w:val="sl-SI"/>
        </w:rPr>
        <w:t>D</w:t>
      </w:r>
      <w:r w:rsidR="00505C9B"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avčni zavezanec </w:t>
      </w:r>
      <w:r w:rsidR="002B595F"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</w:t>
      </w:r>
      <w:r w:rsidR="002B595F"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10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04"/>
      <w:r w:rsidR="002B595F"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="002B595F"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bookmarkEnd w:id="0"/>
      <w:r w:rsidR="002B595F"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</w:t>
      </w:r>
      <w:r w:rsidR="008A282E"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DA   </w:t>
      </w:r>
      <w:r w:rsidR="00505C9B"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</w:t>
      </w:r>
      <w:r w:rsidR="00505C9B"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6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64"/>
      <w:r w:rsidR="00505C9B"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="00505C9B"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bookmarkEnd w:id="1"/>
      <w:r w:rsidR="00505C9B"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NE</w:t>
      </w:r>
    </w:p>
    <w:p w14:paraId="121C94AA" w14:textId="77777777" w:rsidR="002B595F" w:rsidRPr="00857401" w:rsidRDefault="002B595F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6D7FFF18" w14:textId="77777777" w:rsidR="00126738" w:rsidRPr="00857401" w:rsidRDefault="00126738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pacing w:val="-6"/>
          <w:position w:val="-3"/>
          <w:sz w:val="18"/>
          <w:szCs w:val="18"/>
          <w:lang w:val="sl-SI"/>
        </w:rPr>
        <w:t>Naslov za obveščanj</w:t>
      </w:r>
      <w:r w:rsidR="00EF5822" w:rsidRPr="00857401">
        <w:rPr>
          <w:rFonts w:ascii="Arial" w:hAnsi="Arial" w:cs="Arial"/>
          <w:b/>
          <w:noProof w:val="0"/>
          <w:color w:val="2B2A29"/>
          <w:spacing w:val="-6"/>
          <w:position w:val="-3"/>
          <w:sz w:val="18"/>
          <w:szCs w:val="18"/>
          <w:lang w:val="sl-SI"/>
        </w:rPr>
        <w:t>e (če je drugačen od zgornjega)</w:t>
      </w:r>
    </w:p>
    <w:p w14:paraId="626A248B" w14:textId="48ACE337" w:rsidR="002B595F" w:rsidRPr="00857401" w:rsidRDefault="002B595F" w:rsidP="002B595F">
      <w:pPr>
        <w:widowControl w:val="0"/>
        <w:tabs>
          <w:tab w:val="left" w:pos="5184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2B91CE84">
          <v:shape id="_x0000_i1121" type="#_x0000_t75" style="width:337.2pt;height:19.2pt" o:ole="">
            <v:imagedata r:id="rId22" o:title=""/>
          </v:shape>
          <w:control r:id="rId23" w:name="TextBox1121" w:shapeid="_x0000_i1121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Država 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13AC715A">
          <v:shape id="_x0000_i1123" type="#_x0000_t75" style="width:139.2pt;height:19.2pt" o:ole="">
            <v:imagedata r:id="rId24" o:title=""/>
          </v:shape>
          <w:control r:id="rId25" w:name="TextBox112112" w:shapeid="_x0000_i1123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</w:p>
    <w:p w14:paraId="1D08C6D5" w14:textId="77777777" w:rsidR="002B595F" w:rsidRPr="00857401" w:rsidRDefault="002B595F" w:rsidP="002B595F">
      <w:pPr>
        <w:widowControl w:val="0"/>
        <w:tabs>
          <w:tab w:val="left" w:pos="5184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6"/>
          <w:szCs w:val="16"/>
          <w:lang w:val="sl-SI"/>
        </w:rPr>
        <w:t xml:space="preserve"> (ulica, hišna št, poštna številka, kraj)</w: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</w:p>
    <w:p w14:paraId="74C0A727" w14:textId="4F250633" w:rsidR="00505C9B" w:rsidRPr="00857401" w:rsidRDefault="00ED5BF4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telefon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5985438A">
          <v:shape id="_x0000_i1125" type="#_x0000_t75" style="width:83.4pt;height:19.2pt" o:ole="">
            <v:imagedata r:id="rId26" o:title=""/>
          </v:shape>
          <w:control r:id="rId27" w:name="TextBox112121" w:shapeid="_x0000_i1125"/>
        </w:objec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GSM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687CE7A9">
          <v:shape id="_x0000_i1127" type="#_x0000_t75" style="width:105.6pt;height:19.2pt" o:ole="">
            <v:imagedata r:id="rId28" o:title=""/>
          </v:shape>
          <w:control r:id="rId29" w:name="TextBox112122" w:shapeid="_x0000_i1127"/>
        </w:object>
      </w:r>
      <w:r w:rsidR="001D63E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E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lektronska pošta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1AD03921">
          <v:shape id="_x0000_i1129" type="#_x0000_t75" style="width:198.6pt;height:19.2pt" o:ole="">
            <v:imagedata r:id="rId30" o:title=""/>
          </v:shape>
          <w:control r:id="rId31" w:name="TextBox112123" w:shapeid="_x0000_i1129"/>
        </w:object>
      </w:r>
    </w:p>
    <w:p w14:paraId="1DD971D7" w14:textId="2D061748" w:rsidR="00505C9B" w:rsidRPr="00857401" w:rsidRDefault="001D63EB" w:rsidP="00505C9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S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pletna stran</w:t>
      </w:r>
      <w:r w:rsidR="00ED5BF4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, Facebook ali Linkedin profil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412C6EB2">
          <v:shape id="_x0000_i1131" type="#_x0000_t75" style="width:353.4pt;height:19.2pt" o:ole="">
            <v:imagedata r:id="rId32" o:title=""/>
          </v:shape>
          <w:control r:id="rId33" w:name="TextBox1121212" w:shapeid="_x0000_i1131"/>
        </w:object>
      </w:r>
    </w:p>
    <w:p w14:paraId="39F10385" w14:textId="77777777" w:rsidR="00ED5BF4" w:rsidRPr="00857401" w:rsidRDefault="00ED5BF4" w:rsidP="00820A34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 w:val="0"/>
          <w:color w:val="2B2A29"/>
          <w:sz w:val="20"/>
          <w:szCs w:val="20"/>
          <w:lang w:val="sl-SI"/>
        </w:rPr>
      </w:pPr>
    </w:p>
    <w:p w14:paraId="6E20EAEB" w14:textId="3D198B94" w:rsidR="00505C9B" w:rsidRPr="00857401" w:rsidRDefault="00505C9B" w:rsidP="00820A34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</w:pPr>
      <w:r w:rsidRPr="0091120C"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  <w:t xml:space="preserve">Način prejemanja izpiskov       </w:t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separate"/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end"/>
      </w:r>
      <w:r w:rsidR="008A7689" w:rsidRPr="0091120C">
        <w:rPr>
          <w:rFonts w:ascii="Arial" w:hAnsi="Arial" w:cs="Arial"/>
          <w:noProof w:val="0"/>
          <w:sz w:val="18"/>
          <w:szCs w:val="18"/>
          <w:lang w:val="sl-SI"/>
        </w:rPr>
        <w:t xml:space="preserve"> P</w:t>
      </w:r>
      <w:r w:rsidRPr="0091120C">
        <w:rPr>
          <w:rFonts w:ascii="Arial" w:hAnsi="Arial" w:cs="Arial"/>
          <w:noProof w:val="0"/>
          <w:sz w:val="18"/>
          <w:szCs w:val="18"/>
          <w:lang w:val="sl-SI"/>
        </w:rPr>
        <w:t xml:space="preserve">o pošti </w:t>
      </w:r>
      <w:r w:rsidRPr="0091120C">
        <w:rPr>
          <w:rFonts w:ascii="Arial" w:hAnsi="Arial" w:cs="Arial"/>
          <w:noProof w:val="0"/>
          <w:sz w:val="18"/>
          <w:szCs w:val="18"/>
          <w:lang w:val="sl-SI"/>
        </w:rPr>
        <w:tab/>
        <w:t xml:space="preserve">      </w:t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separate"/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end"/>
      </w:r>
      <w:r w:rsidR="008A7689" w:rsidRPr="0091120C">
        <w:rPr>
          <w:rFonts w:ascii="Arial" w:hAnsi="Arial" w:cs="Arial"/>
          <w:noProof w:val="0"/>
          <w:sz w:val="18"/>
          <w:szCs w:val="18"/>
          <w:lang w:val="sl-SI"/>
        </w:rPr>
        <w:t xml:space="preserve"> P</w:t>
      </w:r>
      <w:r w:rsidRPr="0091120C">
        <w:rPr>
          <w:rFonts w:ascii="Arial" w:hAnsi="Arial" w:cs="Arial"/>
          <w:noProof w:val="0"/>
          <w:sz w:val="18"/>
          <w:szCs w:val="18"/>
          <w:lang w:val="sl-SI"/>
        </w:rPr>
        <w:t xml:space="preserve">o </w:t>
      </w:r>
      <w:r w:rsidR="001B572A">
        <w:rPr>
          <w:rFonts w:ascii="Arial" w:hAnsi="Arial" w:cs="Arial"/>
          <w:noProof w:val="0"/>
          <w:sz w:val="18"/>
          <w:szCs w:val="18"/>
          <w:lang w:val="sl-SI"/>
        </w:rPr>
        <w:t>elektronski</w:t>
      </w:r>
      <w:r w:rsidR="00E40D4E">
        <w:rPr>
          <w:rFonts w:ascii="Arial" w:hAnsi="Arial" w:cs="Arial"/>
          <w:noProof w:val="0"/>
          <w:sz w:val="18"/>
          <w:szCs w:val="18"/>
          <w:lang w:val="sl-SI"/>
        </w:rPr>
        <w:t xml:space="preserve"> pošti</w:t>
      </w:r>
      <w:r w:rsidRPr="0091120C">
        <w:rPr>
          <w:rFonts w:ascii="Arial" w:hAnsi="Arial" w:cs="Arial"/>
          <w:noProof w:val="0"/>
          <w:sz w:val="18"/>
          <w:szCs w:val="18"/>
          <w:lang w:val="sl-SI"/>
        </w:rPr>
        <w:tab/>
        <w:t xml:space="preserve">        </w:t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separate"/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end"/>
      </w:r>
      <w:r w:rsidR="008A7689"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t xml:space="preserve"> P</w:t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t>rek</w:t>
      </w:r>
      <w:r w:rsidR="001B572A">
        <w:rPr>
          <w:rFonts w:ascii="Arial" w:eastAsia="MS Gothic" w:hAnsi="Arial" w:cs="Arial"/>
          <w:noProof w:val="0"/>
          <w:sz w:val="18"/>
          <w:szCs w:val="18"/>
          <w:lang w:val="sl-SI"/>
        </w:rPr>
        <w:t>o</w:t>
      </w:r>
      <w:r w:rsidRPr="0091120C">
        <w:rPr>
          <w:rFonts w:ascii="Arial" w:eastAsia="MS Gothic" w:hAnsi="Arial" w:cs="Arial"/>
          <w:noProof w:val="0"/>
          <w:sz w:val="18"/>
          <w:szCs w:val="18"/>
          <w:lang w:val="sl-SI"/>
        </w:rPr>
        <w:t xml:space="preserve"> elektronske banke eLON</w:t>
      </w:r>
    </w:p>
    <w:p w14:paraId="7FE11EE5" w14:textId="77777777" w:rsidR="00505C9B" w:rsidRPr="00857401" w:rsidRDefault="00505C9B" w:rsidP="00505C9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ab/>
      </w:r>
    </w:p>
    <w:p w14:paraId="7A6B3C30" w14:textId="77777777" w:rsidR="00ED5BF4" w:rsidRPr="00857401" w:rsidRDefault="00EF5822" w:rsidP="00ED5BF4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  <w:t>Pravna oseba je</w:t>
      </w:r>
      <w:r w:rsidR="00ED5BF4" w:rsidRPr="00857401"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  <w:t>:</w:t>
      </w:r>
    </w:p>
    <w:p w14:paraId="7EF0E728" w14:textId="77777777" w:rsidR="00ED5BF4" w:rsidRPr="00857401" w:rsidRDefault="00EF5822" w:rsidP="00820A34">
      <w:pPr>
        <w:pStyle w:val="Odstavekseznama"/>
        <w:widowControl w:val="0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714" w:hanging="357"/>
        <w:rPr>
          <w:rFonts w:ascii="Arial" w:eastAsia="MS Gothic" w:hAnsi="Arial" w:cs="Arial"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z w:val="18"/>
          <w:szCs w:val="18"/>
          <w:lang w:val="sl-SI"/>
        </w:rPr>
        <w:t>v insolvenčnem postopku</w:t>
      </w:r>
      <w:r w:rsidR="00ED5BF4" w:rsidRPr="00857401">
        <w:rPr>
          <w:rFonts w:ascii="Arial" w:hAnsi="Arial" w:cs="Arial"/>
          <w:noProof w:val="0"/>
          <w:color w:val="2B2A29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z w:val="18"/>
          <w:szCs w:val="18"/>
          <w:lang w:val="sl-SI"/>
        </w:rPr>
        <w:t xml:space="preserve"> </w:t>
      </w:r>
      <w:r w:rsidR="00ED5BF4" w:rsidRPr="00857401">
        <w:rPr>
          <w:rFonts w:ascii="Arial" w:hAnsi="Arial" w:cs="Arial"/>
          <w:noProof w:val="0"/>
          <w:color w:val="2B2A29"/>
          <w:sz w:val="18"/>
          <w:szCs w:val="18"/>
          <w:lang w:val="sl-SI"/>
        </w:rPr>
        <w:tab/>
      </w:r>
      <w:r w:rsidR="00ED5BF4" w:rsidRPr="00857401">
        <w:rPr>
          <w:rFonts w:ascii="Arial" w:hAnsi="Arial" w:cs="Arial"/>
          <w:noProof w:val="0"/>
          <w:color w:val="2B2A29"/>
          <w:sz w:val="18"/>
          <w:szCs w:val="18"/>
          <w:lang w:val="sl-SI"/>
        </w:rPr>
        <w:tab/>
      </w:r>
      <w:r w:rsidR="00ED5BF4" w:rsidRPr="00857401">
        <w:rPr>
          <w:rFonts w:ascii="Arial" w:hAnsi="Arial" w:cs="Arial"/>
          <w:noProof w:val="0"/>
          <w:color w:val="2B2A29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 xml:space="preserve">DA </w:t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>NE</w:t>
      </w:r>
    </w:p>
    <w:p w14:paraId="7AE0F51F" w14:textId="77777777" w:rsidR="00ED5BF4" w:rsidRPr="00857401" w:rsidRDefault="00EF5822" w:rsidP="00820A34">
      <w:pPr>
        <w:pStyle w:val="Odstavekseznama"/>
        <w:widowControl w:val="0"/>
        <w:numPr>
          <w:ilvl w:val="0"/>
          <w:numId w:val="23"/>
        </w:numPr>
        <w:autoSpaceDE w:val="0"/>
        <w:autoSpaceDN w:val="0"/>
        <w:adjustRightInd w:val="0"/>
        <w:spacing w:line="288" w:lineRule="auto"/>
        <w:ind w:left="714" w:hanging="357"/>
        <w:rPr>
          <w:rFonts w:ascii="Arial" w:eastAsia="MS Gothic" w:hAnsi="Arial" w:cs="Arial"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z w:val="18"/>
          <w:szCs w:val="18"/>
          <w:lang w:val="sl-SI"/>
        </w:rPr>
        <w:t>izkazuje lastništvo na podlagi delnic na prinosnika</w:t>
      </w:r>
      <w:r w:rsidR="00ED5BF4" w:rsidRPr="00857401">
        <w:rPr>
          <w:rFonts w:ascii="Arial" w:hAnsi="Arial" w:cs="Arial"/>
          <w:noProof w:val="0"/>
          <w:color w:val="2B2A29"/>
          <w:sz w:val="18"/>
          <w:szCs w:val="18"/>
          <w:lang w:val="sl-SI"/>
        </w:rPr>
        <w:tab/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separate"/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end"/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 xml:space="preserve">DA </w:t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ab/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separate"/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fldChar w:fldCharType="end"/>
      </w:r>
      <w:r w:rsidR="00ED5BF4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>NE</w:t>
      </w:r>
    </w:p>
    <w:p w14:paraId="23288F63" w14:textId="77777777" w:rsidR="00E037F3" w:rsidRPr="00857401" w:rsidRDefault="00E037F3" w:rsidP="00ED5BF4">
      <w:pPr>
        <w:widowControl w:val="0"/>
        <w:autoSpaceDE w:val="0"/>
        <w:autoSpaceDN w:val="0"/>
        <w:adjustRightInd w:val="0"/>
        <w:spacing w:line="207" w:lineRule="exact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66119CCF" w14:textId="77777777" w:rsidR="00117CB9" w:rsidRPr="00857401" w:rsidRDefault="00117CB9" w:rsidP="00117CB9">
      <w:pPr>
        <w:pStyle w:val="Default"/>
        <w:spacing w:line="360" w:lineRule="auto"/>
        <w:rPr>
          <w:rFonts w:eastAsia="Times New Roman"/>
          <w:b/>
          <w:color w:val="2B2A29"/>
          <w:sz w:val="18"/>
          <w:szCs w:val="18"/>
        </w:rPr>
      </w:pPr>
      <w:r w:rsidRPr="00857401">
        <w:rPr>
          <w:rFonts w:eastAsia="Times New Roman"/>
          <w:b/>
          <w:bCs/>
          <w:color w:val="2B2A29"/>
          <w:sz w:val="18"/>
          <w:szCs w:val="18"/>
          <w:lang w:eastAsia="sl-SI"/>
        </w:rPr>
        <w:t>Predviden mesečni promet na računu:</w:t>
      </w:r>
      <w:r w:rsidRPr="00857401">
        <w:rPr>
          <w:rFonts w:eastAsia="Times New Roman"/>
          <w:b/>
          <w:color w:val="2B2A29"/>
          <w:sz w:val="18"/>
          <w:szCs w:val="18"/>
        </w:rPr>
        <w:t xml:space="preserve"> </w:t>
      </w:r>
      <w:r w:rsidRPr="00857401">
        <w:rPr>
          <w:rFonts w:eastAsia="Times New Roman"/>
          <w:b/>
          <w:color w:val="2B2A29"/>
          <w:sz w:val="18"/>
          <w:szCs w:val="18"/>
        </w:rPr>
        <w:tab/>
      </w:r>
    </w:p>
    <w:p w14:paraId="4CB994DA" w14:textId="77777777" w:rsidR="00117CB9" w:rsidRPr="00857401" w:rsidRDefault="00117CB9" w:rsidP="00820A34">
      <w:pPr>
        <w:pStyle w:val="Default"/>
        <w:spacing w:line="288" w:lineRule="auto"/>
        <w:rPr>
          <w:sz w:val="18"/>
          <w:szCs w:val="18"/>
          <w:lang w:eastAsia="sl-SI"/>
        </w:rPr>
      </w:pPr>
      <w:r w:rsidRPr="00857401">
        <w:rPr>
          <w:sz w:val="18"/>
          <w:szCs w:val="18"/>
          <w:lang w:eastAsia="sl-SI"/>
        </w:rPr>
        <w:fldChar w:fldCharType="begin">
          <w:ffData>
            <w:name w:val="Potrditev48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  <w:lang w:eastAsia="sl-SI"/>
        </w:rPr>
        <w:instrText xml:space="preserve"> FORMCHECKBOX </w:instrText>
      </w:r>
      <w:r w:rsidR="00550697">
        <w:rPr>
          <w:sz w:val="18"/>
          <w:szCs w:val="18"/>
          <w:lang w:eastAsia="sl-SI"/>
        </w:rPr>
      </w:r>
      <w:r w:rsidR="00550697">
        <w:rPr>
          <w:sz w:val="18"/>
          <w:szCs w:val="18"/>
          <w:lang w:eastAsia="sl-SI"/>
        </w:rPr>
        <w:fldChar w:fldCharType="separate"/>
      </w:r>
      <w:r w:rsidRPr="00857401">
        <w:rPr>
          <w:sz w:val="18"/>
          <w:szCs w:val="18"/>
          <w:lang w:eastAsia="sl-SI"/>
        </w:rPr>
        <w:fldChar w:fldCharType="end"/>
      </w:r>
      <w:r w:rsidRPr="00857401">
        <w:rPr>
          <w:sz w:val="18"/>
          <w:szCs w:val="18"/>
          <w:lang w:eastAsia="sl-SI"/>
        </w:rPr>
        <w:t xml:space="preserve"> od 0,01 EUR do 5.000 EUR </w:t>
      </w:r>
      <w:r w:rsidR="00ED5BF4" w:rsidRPr="00857401">
        <w:rPr>
          <w:sz w:val="18"/>
          <w:szCs w:val="18"/>
          <w:lang w:eastAsia="sl-SI"/>
        </w:rPr>
        <w:tab/>
      </w:r>
      <w:r w:rsidR="00ED5BF4" w:rsidRPr="00857401">
        <w:rPr>
          <w:sz w:val="18"/>
          <w:szCs w:val="18"/>
          <w:lang w:eastAsia="sl-SI"/>
        </w:rPr>
        <w:tab/>
      </w:r>
      <w:r w:rsidRPr="00857401">
        <w:rPr>
          <w:sz w:val="18"/>
          <w:szCs w:val="18"/>
          <w:lang w:eastAsia="sl-SI"/>
        </w:rPr>
        <w:fldChar w:fldCharType="begin">
          <w:ffData>
            <w:name w:val="Potrditev48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  <w:lang w:eastAsia="sl-SI"/>
        </w:rPr>
        <w:instrText xml:space="preserve"> FORMCHECKBOX </w:instrText>
      </w:r>
      <w:r w:rsidR="00550697">
        <w:rPr>
          <w:sz w:val="18"/>
          <w:szCs w:val="18"/>
          <w:lang w:eastAsia="sl-SI"/>
        </w:rPr>
      </w:r>
      <w:r w:rsidR="00550697">
        <w:rPr>
          <w:sz w:val="18"/>
          <w:szCs w:val="18"/>
          <w:lang w:eastAsia="sl-SI"/>
        </w:rPr>
        <w:fldChar w:fldCharType="separate"/>
      </w:r>
      <w:r w:rsidRPr="00857401">
        <w:rPr>
          <w:sz w:val="18"/>
          <w:szCs w:val="18"/>
          <w:lang w:eastAsia="sl-SI"/>
        </w:rPr>
        <w:fldChar w:fldCharType="end"/>
      </w:r>
      <w:r w:rsidRPr="00857401">
        <w:rPr>
          <w:sz w:val="18"/>
          <w:szCs w:val="18"/>
          <w:lang w:eastAsia="sl-SI"/>
        </w:rPr>
        <w:t xml:space="preserve"> od 50.000 EUR do 100.000 EUR                                                      </w:t>
      </w:r>
    </w:p>
    <w:p w14:paraId="06905F5E" w14:textId="77777777" w:rsidR="00117CB9" w:rsidRPr="00857401" w:rsidRDefault="00117CB9" w:rsidP="00820A34">
      <w:pPr>
        <w:pStyle w:val="Default"/>
        <w:spacing w:line="288" w:lineRule="auto"/>
        <w:rPr>
          <w:sz w:val="18"/>
          <w:szCs w:val="18"/>
          <w:lang w:eastAsia="sl-SI"/>
        </w:rPr>
      </w:pPr>
      <w:r w:rsidRPr="00857401">
        <w:rPr>
          <w:sz w:val="18"/>
          <w:szCs w:val="18"/>
          <w:lang w:eastAsia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  <w:lang w:eastAsia="sl-SI"/>
        </w:rPr>
        <w:instrText xml:space="preserve"> FORMCHECKBOX </w:instrText>
      </w:r>
      <w:r w:rsidR="00550697">
        <w:rPr>
          <w:sz w:val="18"/>
          <w:szCs w:val="18"/>
          <w:lang w:eastAsia="sl-SI"/>
        </w:rPr>
      </w:r>
      <w:r w:rsidR="00550697">
        <w:rPr>
          <w:sz w:val="18"/>
          <w:szCs w:val="18"/>
          <w:lang w:eastAsia="sl-SI"/>
        </w:rPr>
        <w:fldChar w:fldCharType="separate"/>
      </w:r>
      <w:r w:rsidRPr="00857401">
        <w:rPr>
          <w:sz w:val="18"/>
          <w:szCs w:val="18"/>
          <w:lang w:eastAsia="sl-SI"/>
        </w:rPr>
        <w:fldChar w:fldCharType="end"/>
      </w:r>
      <w:r w:rsidRPr="00857401">
        <w:rPr>
          <w:sz w:val="18"/>
          <w:szCs w:val="18"/>
          <w:lang w:eastAsia="sl-SI"/>
        </w:rPr>
        <w:t xml:space="preserve"> od 5.000 EUR do 10.000 EUR        </w:t>
      </w:r>
      <w:r w:rsidR="00ED5BF4" w:rsidRPr="00857401">
        <w:rPr>
          <w:sz w:val="18"/>
          <w:szCs w:val="18"/>
          <w:lang w:eastAsia="sl-SI"/>
        </w:rPr>
        <w:tab/>
      </w:r>
      <w:r w:rsidRPr="00857401">
        <w:rPr>
          <w:sz w:val="18"/>
          <w:szCs w:val="18"/>
          <w:lang w:eastAsia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  <w:lang w:eastAsia="sl-SI"/>
        </w:rPr>
        <w:instrText xml:space="preserve"> FORMCHECKBOX </w:instrText>
      </w:r>
      <w:r w:rsidR="00550697">
        <w:rPr>
          <w:sz w:val="18"/>
          <w:szCs w:val="18"/>
          <w:lang w:eastAsia="sl-SI"/>
        </w:rPr>
      </w:r>
      <w:r w:rsidR="00550697">
        <w:rPr>
          <w:sz w:val="18"/>
          <w:szCs w:val="18"/>
          <w:lang w:eastAsia="sl-SI"/>
        </w:rPr>
        <w:fldChar w:fldCharType="separate"/>
      </w:r>
      <w:r w:rsidRPr="00857401">
        <w:rPr>
          <w:sz w:val="18"/>
          <w:szCs w:val="18"/>
          <w:lang w:eastAsia="sl-SI"/>
        </w:rPr>
        <w:fldChar w:fldCharType="end"/>
      </w:r>
      <w:r w:rsidR="00ED5BF4" w:rsidRPr="00857401">
        <w:rPr>
          <w:sz w:val="18"/>
          <w:szCs w:val="18"/>
          <w:lang w:eastAsia="sl-SI"/>
        </w:rPr>
        <w:t xml:space="preserve"> </w:t>
      </w:r>
      <w:r w:rsidRPr="00857401">
        <w:rPr>
          <w:sz w:val="18"/>
          <w:szCs w:val="18"/>
          <w:lang w:eastAsia="sl-SI"/>
        </w:rPr>
        <w:t>od 100.000 EUR do 200.000 EUR</w:t>
      </w:r>
    </w:p>
    <w:p w14:paraId="6BA74966" w14:textId="77777777" w:rsidR="00117CB9" w:rsidRPr="00857401" w:rsidRDefault="00117CB9" w:rsidP="00820A34">
      <w:pPr>
        <w:pStyle w:val="Default"/>
        <w:spacing w:line="288" w:lineRule="auto"/>
        <w:rPr>
          <w:sz w:val="18"/>
          <w:szCs w:val="18"/>
          <w:lang w:eastAsia="sl-SI"/>
        </w:rPr>
      </w:pPr>
      <w:r w:rsidRPr="00857401">
        <w:rPr>
          <w:sz w:val="18"/>
          <w:szCs w:val="18"/>
          <w:lang w:eastAsia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  <w:lang w:eastAsia="sl-SI"/>
        </w:rPr>
        <w:instrText xml:space="preserve"> FORMCHECKBOX </w:instrText>
      </w:r>
      <w:r w:rsidR="00550697">
        <w:rPr>
          <w:sz w:val="18"/>
          <w:szCs w:val="18"/>
          <w:lang w:eastAsia="sl-SI"/>
        </w:rPr>
      </w:r>
      <w:r w:rsidR="00550697">
        <w:rPr>
          <w:sz w:val="18"/>
          <w:szCs w:val="18"/>
          <w:lang w:eastAsia="sl-SI"/>
        </w:rPr>
        <w:fldChar w:fldCharType="separate"/>
      </w:r>
      <w:r w:rsidRPr="00857401">
        <w:rPr>
          <w:sz w:val="18"/>
          <w:szCs w:val="18"/>
          <w:lang w:eastAsia="sl-SI"/>
        </w:rPr>
        <w:fldChar w:fldCharType="end"/>
      </w:r>
      <w:r w:rsidRPr="00857401">
        <w:rPr>
          <w:sz w:val="18"/>
          <w:szCs w:val="18"/>
          <w:lang w:eastAsia="sl-SI"/>
        </w:rPr>
        <w:t xml:space="preserve"> od 10.000 EUR do 20.000 EUR      </w:t>
      </w:r>
      <w:r w:rsidR="00ED5BF4" w:rsidRPr="00857401">
        <w:rPr>
          <w:sz w:val="18"/>
          <w:szCs w:val="18"/>
          <w:lang w:eastAsia="sl-SI"/>
        </w:rPr>
        <w:tab/>
      </w:r>
      <w:r w:rsidRPr="00857401">
        <w:rPr>
          <w:sz w:val="18"/>
          <w:szCs w:val="18"/>
          <w:lang w:eastAsia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  <w:lang w:eastAsia="sl-SI"/>
        </w:rPr>
        <w:instrText xml:space="preserve"> FORMCHECKBOX </w:instrText>
      </w:r>
      <w:r w:rsidR="00550697">
        <w:rPr>
          <w:sz w:val="18"/>
          <w:szCs w:val="18"/>
          <w:lang w:eastAsia="sl-SI"/>
        </w:rPr>
      </w:r>
      <w:r w:rsidR="00550697">
        <w:rPr>
          <w:sz w:val="18"/>
          <w:szCs w:val="18"/>
          <w:lang w:eastAsia="sl-SI"/>
        </w:rPr>
        <w:fldChar w:fldCharType="separate"/>
      </w:r>
      <w:r w:rsidRPr="00857401">
        <w:rPr>
          <w:sz w:val="18"/>
          <w:szCs w:val="18"/>
          <w:lang w:eastAsia="sl-SI"/>
        </w:rPr>
        <w:fldChar w:fldCharType="end"/>
      </w:r>
      <w:r w:rsidRPr="00857401">
        <w:rPr>
          <w:sz w:val="18"/>
          <w:szCs w:val="18"/>
          <w:lang w:eastAsia="sl-SI"/>
        </w:rPr>
        <w:t xml:space="preserve"> od 200.000 EUR do 500.000 EUR</w:t>
      </w:r>
      <w:r w:rsidRPr="00857401">
        <w:rPr>
          <w:sz w:val="18"/>
          <w:szCs w:val="18"/>
          <w:lang w:eastAsia="sl-SI"/>
        </w:rPr>
        <w:tab/>
      </w:r>
    </w:p>
    <w:p w14:paraId="0BB7CD5D" w14:textId="77777777" w:rsidR="00117CB9" w:rsidRPr="00857401" w:rsidRDefault="00117CB9" w:rsidP="00820A34">
      <w:pPr>
        <w:pStyle w:val="Default"/>
        <w:spacing w:line="288" w:lineRule="auto"/>
        <w:rPr>
          <w:sz w:val="18"/>
          <w:szCs w:val="18"/>
          <w:lang w:eastAsia="sl-SI"/>
        </w:rPr>
      </w:pPr>
      <w:r w:rsidRPr="00857401">
        <w:rPr>
          <w:sz w:val="18"/>
          <w:szCs w:val="18"/>
          <w:lang w:eastAsia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  <w:lang w:eastAsia="sl-SI"/>
        </w:rPr>
        <w:instrText xml:space="preserve"> FORMCHECKBOX </w:instrText>
      </w:r>
      <w:r w:rsidR="00550697">
        <w:rPr>
          <w:sz w:val="18"/>
          <w:szCs w:val="18"/>
          <w:lang w:eastAsia="sl-SI"/>
        </w:rPr>
      </w:r>
      <w:r w:rsidR="00550697">
        <w:rPr>
          <w:sz w:val="18"/>
          <w:szCs w:val="18"/>
          <w:lang w:eastAsia="sl-SI"/>
        </w:rPr>
        <w:fldChar w:fldCharType="separate"/>
      </w:r>
      <w:r w:rsidRPr="00857401">
        <w:rPr>
          <w:sz w:val="18"/>
          <w:szCs w:val="18"/>
          <w:lang w:eastAsia="sl-SI"/>
        </w:rPr>
        <w:fldChar w:fldCharType="end"/>
      </w:r>
      <w:r w:rsidRPr="00857401">
        <w:rPr>
          <w:sz w:val="18"/>
          <w:szCs w:val="18"/>
          <w:lang w:eastAsia="sl-SI"/>
        </w:rPr>
        <w:t xml:space="preserve"> od 20.000 EUR do 50.000 EUR              </w:t>
      </w:r>
      <w:r w:rsidR="00ED5BF4" w:rsidRPr="00857401">
        <w:rPr>
          <w:sz w:val="18"/>
          <w:szCs w:val="18"/>
          <w:lang w:eastAsia="sl-SI"/>
        </w:rPr>
        <w:tab/>
      </w:r>
      <w:r w:rsidRPr="00857401">
        <w:rPr>
          <w:sz w:val="18"/>
          <w:szCs w:val="18"/>
          <w:lang w:eastAsia="sl-SI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  <w:lang w:eastAsia="sl-SI"/>
        </w:rPr>
        <w:instrText xml:space="preserve"> FORMCHECKBOX </w:instrText>
      </w:r>
      <w:r w:rsidR="00550697">
        <w:rPr>
          <w:sz w:val="18"/>
          <w:szCs w:val="18"/>
          <w:lang w:eastAsia="sl-SI"/>
        </w:rPr>
      </w:r>
      <w:r w:rsidR="00550697">
        <w:rPr>
          <w:sz w:val="18"/>
          <w:szCs w:val="18"/>
          <w:lang w:eastAsia="sl-SI"/>
        </w:rPr>
        <w:fldChar w:fldCharType="separate"/>
      </w:r>
      <w:r w:rsidRPr="00857401">
        <w:rPr>
          <w:sz w:val="18"/>
          <w:szCs w:val="18"/>
          <w:lang w:eastAsia="sl-SI"/>
        </w:rPr>
        <w:fldChar w:fldCharType="end"/>
      </w:r>
      <w:r w:rsidR="00ED5BF4" w:rsidRPr="00857401">
        <w:rPr>
          <w:sz w:val="18"/>
          <w:szCs w:val="18"/>
          <w:lang w:eastAsia="sl-SI"/>
        </w:rPr>
        <w:t xml:space="preserve"> </w:t>
      </w:r>
      <w:r w:rsidRPr="00857401">
        <w:rPr>
          <w:sz w:val="18"/>
          <w:szCs w:val="18"/>
          <w:lang w:eastAsia="sl-SI"/>
        </w:rPr>
        <w:t>od 500.000 EUR do 1.000.000 EUR</w:t>
      </w:r>
      <w:r w:rsidR="00ED5BF4" w:rsidRPr="00857401">
        <w:rPr>
          <w:sz w:val="18"/>
          <w:szCs w:val="18"/>
          <w:lang w:eastAsia="sl-SI"/>
        </w:rPr>
        <w:tab/>
      </w:r>
      <w:r w:rsidRPr="00857401">
        <w:rPr>
          <w:sz w:val="18"/>
          <w:szCs w:val="18"/>
        </w:rPr>
        <w:fldChar w:fldCharType="begin">
          <w:ffData>
            <w:name w:val="Potrditev50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sz w:val="18"/>
          <w:szCs w:val="18"/>
        </w:rPr>
        <w:instrText xml:space="preserve"> FORMCHECKBOX </w:instrText>
      </w:r>
      <w:r w:rsidR="00550697">
        <w:rPr>
          <w:sz w:val="18"/>
          <w:szCs w:val="18"/>
        </w:rPr>
      </w:r>
      <w:r w:rsidR="00550697">
        <w:rPr>
          <w:sz w:val="18"/>
          <w:szCs w:val="18"/>
        </w:rPr>
        <w:fldChar w:fldCharType="separate"/>
      </w:r>
      <w:r w:rsidRPr="00857401">
        <w:rPr>
          <w:sz w:val="18"/>
          <w:szCs w:val="18"/>
        </w:rPr>
        <w:fldChar w:fldCharType="end"/>
      </w:r>
      <w:r w:rsidRPr="00857401">
        <w:rPr>
          <w:sz w:val="18"/>
          <w:szCs w:val="18"/>
        </w:rPr>
        <w:t xml:space="preserve"> Nad 1.000.000 EUR</w:t>
      </w:r>
    </w:p>
    <w:p w14:paraId="254E0D47" w14:textId="77777777" w:rsidR="00820A34" w:rsidRPr="00857401" w:rsidRDefault="00820A34" w:rsidP="00BE4019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</w:pPr>
    </w:p>
    <w:p w14:paraId="3E6021E1" w14:textId="77777777" w:rsidR="00505C9B" w:rsidRPr="00857401" w:rsidRDefault="00505C9B" w:rsidP="00BE4019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  <w:t>Vrste transakcij, ki se bodo izvajale prek računa: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395"/>
      </w:tblGrid>
      <w:tr w:rsidR="00505C9B" w:rsidRPr="00857401" w14:paraId="6C130DD1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09007A5A" w14:textId="77777777" w:rsidR="00505C9B" w:rsidRPr="00857401" w:rsidRDefault="00505C9B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Vrsta transakcij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62785A" w14:textId="77777777" w:rsidR="00505C9B" w:rsidRPr="00857401" w:rsidRDefault="00505C9B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Prilivi (%)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6B01499" w14:textId="77777777" w:rsidR="00505C9B" w:rsidRPr="00857401" w:rsidRDefault="00505C9B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Odlivi (%)</w:t>
            </w:r>
          </w:p>
        </w:tc>
      </w:tr>
      <w:tr w:rsidR="00505C9B" w:rsidRPr="00857401" w14:paraId="79A0D575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3205FBC5" w14:textId="77777777" w:rsidR="00505C9B" w:rsidRPr="00857401" w:rsidRDefault="008A282E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G</w:t>
            </w:r>
            <w:r w:rsidR="00505C9B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otovinske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987D53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70C9AF1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505C9B" w:rsidRPr="00857401" w14:paraId="05FA4D31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2A29D567" w14:textId="77777777" w:rsidR="00505C9B" w:rsidRPr="00857401" w:rsidRDefault="008A282E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N</w:t>
            </w:r>
            <w:r w:rsidR="00505C9B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egotovinske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EC997A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CC8949F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505C9B" w:rsidRPr="00857401" w14:paraId="206A05F7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6E6FF178" w14:textId="77777777" w:rsidR="00505C9B" w:rsidRPr="00857401" w:rsidRDefault="008A282E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S</w:t>
            </w:r>
            <w:r w:rsidR="00505C9B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kupaj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8F69ED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100 %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3DF8124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100 %</w:t>
            </w:r>
          </w:p>
        </w:tc>
      </w:tr>
    </w:tbl>
    <w:p w14:paraId="1E739DF0" w14:textId="77777777" w:rsidR="00505C9B" w:rsidRPr="00857401" w:rsidRDefault="00505C9B" w:rsidP="00505C9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noProof w:val="0"/>
          <w:color w:val="2B2A29"/>
          <w:sz w:val="8"/>
          <w:szCs w:val="8"/>
          <w:lang w:val="sl-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395"/>
      </w:tblGrid>
      <w:tr w:rsidR="00505C9B" w:rsidRPr="00857401" w14:paraId="13C7CDFB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547EC56C" w14:textId="77777777" w:rsidR="00505C9B" w:rsidRPr="00857401" w:rsidRDefault="00505C9B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Vrsta transakcij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6893C8" w14:textId="77777777" w:rsidR="00505C9B" w:rsidRPr="00857401" w:rsidRDefault="00505C9B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Prilivi (%)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CFA2770" w14:textId="77777777" w:rsidR="00505C9B" w:rsidRPr="00857401" w:rsidRDefault="00505C9B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Odlivi (%)</w:t>
            </w:r>
          </w:p>
        </w:tc>
      </w:tr>
      <w:tr w:rsidR="00505C9B" w:rsidRPr="00857401" w14:paraId="6E4C5712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7335C4F0" w14:textId="77777777" w:rsidR="00505C9B" w:rsidRPr="00857401" w:rsidRDefault="008A282E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D</w:t>
            </w:r>
            <w:r w:rsidR="00505C9B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omače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D11236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FB49888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505C9B" w:rsidRPr="00857401" w14:paraId="7ECD562B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01B53A30" w14:textId="77777777" w:rsidR="00505C9B" w:rsidRPr="00857401" w:rsidRDefault="00505C9B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EU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86059A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091A755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505C9B" w:rsidRPr="00857401" w14:paraId="0E24138C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266FBE36" w14:textId="77777777" w:rsidR="00505C9B" w:rsidRPr="00857401" w:rsidRDefault="008A282E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O</w:t>
            </w:r>
            <w:r w:rsidR="00505C9B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stale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E0EA92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A93AB6B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505C9B" w:rsidRPr="00857401" w14:paraId="76FE784E" w14:textId="77777777" w:rsidTr="0089605C">
        <w:trPr>
          <w:trHeight w:val="227"/>
        </w:trPr>
        <w:tc>
          <w:tcPr>
            <w:tcW w:w="3402" w:type="dxa"/>
            <w:shd w:val="clear" w:color="auto" w:fill="auto"/>
            <w:vAlign w:val="center"/>
          </w:tcPr>
          <w:p w14:paraId="190E9616" w14:textId="77777777" w:rsidR="00505C9B" w:rsidRPr="00857401" w:rsidRDefault="008A282E" w:rsidP="00D01C72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S</w:t>
            </w:r>
            <w:r w:rsidR="00505C9B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kupaj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0949F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100 %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E726E4E" w14:textId="77777777" w:rsidR="00505C9B" w:rsidRPr="00857401" w:rsidRDefault="00505C9B" w:rsidP="00D01C72">
            <w:pPr>
              <w:jc w:val="right"/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100 %</w:t>
            </w:r>
          </w:p>
        </w:tc>
      </w:tr>
    </w:tbl>
    <w:p w14:paraId="1B5A3D9A" w14:textId="77777777" w:rsidR="00820A34" w:rsidRPr="00857401" w:rsidRDefault="00820A34" w:rsidP="00820A34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z w:val="20"/>
          <w:szCs w:val="20"/>
          <w:lang w:val="sl-SI"/>
        </w:rPr>
      </w:pPr>
    </w:p>
    <w:tbl>
      <w:tblPr>
        <w:tblW w:w="10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5189"/>
      </w:tblGrid>
      <w:tr w:rsidR="006903D5" w:rsidRPr="00857401" w14:paraId="6415DF0F" w14:textId="77777777" w:rsidTr="002D2082">
        <w:trPr>
          <w:trHeight w:val="101"/>
        </w:trPr>
        <w:tc>
          <w:tcPr>
            <w:tcW w:w="10204" w:type="dxa"/>
            <w:gridSpan w:val="2"/>
          </w:tcPr>
          <w:p w14:paraId="6FF9FAC2" w14:textId="77777777" w:rsidR="006903D5" w:rsidRPr="00857401" w:rsidRDefault="006903D5" w:rsidP="00A51CF5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 xml:space="preserve">Ali bo(do) račun(i) uporabljen(i) za gotovinske transakcije? </w:t>
            </w:r>
          </w:p>
        </w:tc>
      </w:tr>
      <w:tr w:rsidR="006903D5" w:rsidRPr="00857401" w14:paraId="4B14DD92" w14:textId="77777777" w:rsidTr="002D2082">
        <w:trPr>
          <w:trHeight w:val="607"/>
        </w:trPr>
        <w:tc>
          <w:tcPr>
            <w:tcW w:w="5015" w:type="dxa"/>
          </w:tcPr>
          <w:p w14:paraId="361B2295" w14:textId="77777777" w:rsidR="006903D5" w:rsidRPr="00857401" w:rsidRDefault="006903D5" w:rsidP="00ED5B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Dvigi gotovine: </w:t>
            </w:r>
          </w:p>
          <w:p w14:paraId="4A0A89B1" w14:textId="77777777" w:rsidR="006903D5" w:rsidRPr="00857401" w:rsidRDefault="00AB40A1" w:rsidP="00ED5B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begin">
                <w:ffData>
                  <w:name w:val="Potrditev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96"/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end"/>
            </w:r>
            <w:bookmarkEnd w:id="2"/>
            <w:r w:rsidR="006903D5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 NE</w:t>
            </w:r>
            <w:r w:rsidR="00ED5BF4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         </w:t>
            </w: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begin">
                <w:ffData>
                  <w:name w:val="Potrditev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97"/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end"/>
            </w:r>
            <w:bookmarkEnd w:id="3"/>
            <w:r w:rsidR="006903D5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 DA </w:t>
            </w:r>
          </w:p>
          <w:p w14:paraId="115123CB" w14:textId="77777777" w:rsidR="00034276" w:rsidRPr="00857401" w:rsidRDefault="006903D5" w:rsidP="000342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Predvideni namen: </w:t>
            </w:r>
          </w:p>
          <w:tbl>
            <w:tblPr>
              <w:tblStyle w:val="Tabelamrea"/>
              <w:tblW w:w="4794" w:type="dxa"/>
              <w:tblLayout w:type="fixed"/>
              <w:tblLook w:val="04A0" w:firstRow="1" w:lastRow="0" w:firstColumn="1" w:lastColumn="0" w:noHBand="0" w:noVBand="1"/>
            </w:tblPr>
            <w:tblGrid>
              <w:gridCol w:w="4794"/>
            </w:tblGrid>
            <w:tr w:rsidR="00034276" w:rsidRPr="00857401" w14:paraId="7FDED81B" w14:textId="77777777" w:rsidTr="00452817">
              <w:trPr>
                <w:trHeight w:val="283"/>
              </w:trPr>
              <w:tc>
                <w:tcPr>
                  <w:tcW w:w="4794" w:type="dxa"/>
                  <w:vAlign w:val="center"/>
                </w:tcPr>
                <w:p w14:paraId="70D6EA13" w14:textId="77777777" w:rsidR="00034276" w:rsidRPr="00857401" w:rsidRDefault="00034276" w:rsidP="002D208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</w:pP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  <w:fldChar w:fldCharType="begin">
                      <w:ffData>
                        <w:name w:val="Besedilo24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24"/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  <w:instrText xml:space="preserve"> FORMTEXT </w:instrText>
                  </w: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</w: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  <w:fldChar w:fldCharType="separate"/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  <w:fldChar w:fldCharType="end"/>
                  </w:r>
                  <w:bookmarkEnd w:id="4"/>
                </w:p>
              </w:tc>
            </w:tr>
          </w:tbl>
          <w:p w14:paraId="231571BB" w14:textId="77777777" w:rsidR="006903D5" w:rsidRPr="00857401" w:rsidRDefault="006903D5" w:rsidP="000342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</w:p>
        </w:tc>
        <w:tc>
          <w:tcPr>
            <w:tcW w:w="5188" w:type="dxa"/>
          </w:tcPr>
          <w:p w14:paraId="08B8D865" w14:textId="77777777" w:rsidR="006903D5" w:rsidRPr="00857401" w:rsidRDefault="006903D5" w:rsidP="00ED5B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Pologi gotovine:</w:t>
            </w:r>
          </w:p>
          <w:p w14:paraId="36525CC7" w14:textId="77777777" w:rsidR="006903D5" w:rsidRPr="00857401" w:rsidRDefault="00AB40A1" w:rsidP="00ED5B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begin">
                <w:ffData>
                  <w:name w:val="Potrditev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102"/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end"/>
            </w:r>
            <w:bookmarkEnd w:id="5"/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 N</w:t>
            </w:r>
            <w:r w:rsidR="00ED5BF4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E         </w:t>
            </w: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begin">
                <w:ffData>
                  <w:name w:val="Potrditev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03"/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fldChar w:fldCharType="end"/>
            </w:r>
            <w:bookmarkEnd w:id="6"/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 </w:t>
            </w:r>
            <w:r w:rsidR="00ED5BF4"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>DA</w:t>
            </w:r>
          </w:p>
          <w:p w14:paraId="10BE2014" w14:textId="77777777" w:rsidR="006903D5" w:rsidRPr="00857401" w:rsidRDefault="006903D5" w:rsidP="000342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  <w:t xml:space="preserve">Predvideni namen: </w:t>
            </w:r>
          </w:p>
          <w:tbl>
            <w:tblPr>
              <w:tblStyle w:val="Tabelamrea"/>
              <w:tblW w:w="4965" w:type="dxa"/>
              <w:tblLayout w:type="fixed"/>
              <w:tblLook w:val="04A0" w:firstRow="1" w:lastRow="0" w:firstColumn="1" w:lastColumn="0" w:noHBand="0" w:noVBand="1"/>
            </w:tblPr>
            <w:tblGrid>
              <w:gridCol w:w="4965"/>
            </w:tblGrid>
            <w:tr w:rsidR="00034276" w:rsidRPr="00857401" w14:paraId="276C71FB" w14:textId="77777777" w:rsidTr="00452817">
              <w:trPr>
                <w:trHeight w:val="283"/>
              </w:trPr>
              <w:tc>
                <w:tcPr>
                  <w:tcW w:w="4965" w:type="dxa"/>
                  <w:vAlign w:val="center"/>
                </w:tcPr>
                <w:p w14:paraId="68E15450" w14:textId="77777777" w:rsidR="00034276" w:rsidRPr="00857401" w:rsidRDefault="00034276" w:rsidP="002D208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</w:pP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  <w:fldChar w:fldCharType="begin">
                      <w:ffData>
                        <w:name w:val="Besedilo24"/>
                        <w:enabled/>
                        <w:calcOnExit w:val="0"/>
                        <w:textInput/>
                      </w:ffData>
                    </w:fldChar>
                  </w: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  <w:instrText xml:space="preserve"> FORMTEXT </w:instrText>
                  </w: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</w: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  <w:fldChar w:fldCharType="separate"/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2B2A29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noProof w:val="0"/>
                      <w:color w:val="2B2A29"/>
                      <w:sz w:val="18"/>
                      <w:szCs w:val="18"/>
                      <w:lang w:val="sl-SI"/>
                    </w:rPr>
                    <w:fldChar w:fldCharType="end"/>
                  </w:r>
                </w:p>
              </w:tc>
            </w:tr>
          </w:tbl>
          <w:p w14:paraId="065D79C3" w14:textId="77777777" w:rsidR="00034276" w:rsidRPr="00857401" w:rsidRDefault="00034276" w:rsidP="000342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4"/>
                <w:szCs w:val="18"/>
                <w:lang w:val="sl-SI"/>
              </w:rPr>
            </w:pPr>
          </w:p>
        </w:tc>
      </w:tr>
    </w:tbl>
    <w:p w14:paraId="7A84F890" w14:textId="77777777" w:rsidR="00BE4019" w:rsidRPr="00857401" w:rsidRDefault="00BE4019" w:rsidP="00BE4019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z w:val="20"/>
          <w:szCs w:val="20"/>
          <w:lang w:val="sl-SI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ED5BF4" w:rsidRPr="00857401" w14:paraId="7A78401E" w14:textId="77777777" w:rsidTr="00ED5BF4">
        <w:trPr>
          <w:trHeight w:val="305"/>
        </w:trPr>
        <w:tc>
          <w:tcPr>
            <w:tcW w:w="10348" w:type="dxa"/>
            <w:vAlign w:val="center"/>
          </w:tcPr>
          <w:p w14:paraId="5A4093F0" w14:textId="77777777" w:rsidR="00ED5BF4" w:rsidRPr="00857401" w:rsidRDefault="00ED5BF4" w:rsidP="00ED5B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lastRenderedPageBreak/>
              <w:t xml:space="preserve">Ali bo(do) račun(i) uporabljen(i) za prejemanje oziroma opravljanje plačil iz/v tujino? </w:t>
            </w:r>
          </w:p>
        </w:tc>
      </w:tr>
      <w:tr w:rsidR="00B4673B" w:rsidRPr="00857401" w14:paraId="4FCF6CEA" w14:textId="77777777" w:rsidTr="00ED5BF4">
        <w:trPr>
          <w:trHeight w:val="799"/>
        </w:trPr>
        <w:tc>
          <w:tcPr>
            <w:tcW w:w="10348" w:type="dxa"/>
          </w:tcPr>
          <w:p w14:paraId="7240A83F" w14:textId="77777777" w:rsidR="00B4673B" w:rsidRPr="00857401" w:rsidRDefault="00ED5BF4" w:rsidP="00ED5BF4">
            <w:pPr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begin">
                <w:ffData>
                  <w:name w:val="Potrditev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105"/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end"/>
            </w:r>
            <w:bookmarkEnd w:id="7"/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 xml:space="preserve"> </w:t>
            </w:r>
            <w:r w:rsidR="00B4673B"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>NE</w:t>
            </w: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 xml:space="preserve">         </w:t>
            </w: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begin">
                <w:ffData>
                  <w:name w:val="Potrditev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106"/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end"/>
            </w:r>
            <w:bookmarkEnd w:id="8"/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 xml:space="preserve"> </w:t>
            </w:r>
            <w:r w:rsidR="00B4673B"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 xml:space="preserve">DA </w:t>
            </w:r>
          </w:p>
          <w:p w14:paraId="358361B6" w14:textId="1048C468" w:rsidR="00B4673B" w:rsidRPr="00857401" w:rsidRDefault="00ED5BF4" w:rsidP="00ED5BF4">
            <w:pPr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begin">
                <w:ffData>
                  <w:name w:val="Potrditev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07"/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end"/>
            </w:r>
            <w:bookmarkEnd w:id="9"/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 xml:space="preserve"> </w:t>
            </w:r>
            <w:r w:rsidR="00B4673B"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 xml:space="preserve">Iz naslednjih držav: </w:t>
            </w:r>
            <w:r w:rsidR="00B4673B" w:rsidRPr="00857401">
              <w:rPr>
                <w:rFonts w:ascii="Arial" w:hAnsi="Arial" w:cs="Arial"/>
                <w:sz w:val="18"/>
                <w:szCs w:val="18"/>
              </w:rPr>
              <w:object w:dxaOrig="225" w:dyaOrig="225" w14:anchorId="609F75FC">
                <v:shape id="_x0000_i1133" type="#_x0000_t75" style="width:411pt;height:18pt" o:ole="">
                  <v:imagedata r:id="rId34" o:title=""/>
                </v:shape>
                <w:control r:id="rId35" w:name="TextBox26" w:shapeid="_x0000_i1133"/>
              </w:object>
            </w:r>
          </w:p>
          <w:p w14:paraId="0C486175" w14:textId="23DD3008" w:rsidR="00B4673B" w:rsidRPr="00857401" w:rsidRDefault="00ED5BF4" w:rsidP="00ED5BF4">
            <w:pPr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begin">
                <w:ffData>
                  <w:name w:val="Potrditev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108"/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fldChar w:fldCharType="end"/>
            </w:r>
            <w:bookmarkEnd w:id="10"/>
            <w:r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 xml:space="preserve"> V </w:t>
            </w:r>
            <w:r w:rsidR="00B4673B" w:rsidRPr="00857401"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  <w:t xml:space="preserve">naslednje države: </w:t>
            </w:r>
            <w:r w:rsidR="00B4673B" w:rsidRPr="00857401">
              <w:rPr>
                <w:rFonts w:ascii="Arial" w:hAnsi="Arial" w:cs="Arial"/>
                <w:sz w:val="18"/>
                <w:szCs w:val="18"/>
              </w:rPr>
              <w:object w:dxaOrig="225" w:dyaOrig="225" w14:anchorId="607E1DC9">
                <v:shape id="_x0000_i1135" type="#_x0000_t75" style="width:409.8pt;height:18pt" o:ole="">
                  <v:imagedata r:id="rId36" o:title=""/>
                </v:shape>
                <w:control r:id="rId37" w:name="TextBox27" w:shapeid="_x0000_i1135"/>
              </w:object>
            </w:r>
          </w:p>
        </w:tc>
      </w:tr>
    </w:tbl>
    <w:p w14:paraId="63923BAD" w14:textId="77777777" w:rsidR="00B4673B" w:rsidRPr="00857401" w:rsidRDefault="00B4673B" w:rsidP="00BE4019">
      <w:pPr>
        <w:widowControl w:val="0"/>
        <w:autoSpaceDE w:val="0"/>
        <w:autoSpaceDN w:val="0"/>
        <w:adjustRightInd w:val="0"/>
        <w:spacing w:line="207" w:lineRule="exact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6"/>
        <w:gridCol w:w="5442"/>
      </w:tblGrid>
      <w:tr w:rsidR="00077333" w:rsidRPr="00857401" w14:paraId="0A941550" w14:textId="77777777" w:rsidTr="0089605C">
        <w:trPr>
          <w:trHeight w:val="253"/>
        </w:trPr>
        <w:tc>
          <w:tcPr>
            <w:tcW w:w="4906" w:type="dxa"/>
          </w:tcPr>
          <w:p w14:paraId="7C08408C" w14:textId="77777777" w:rsidR="00077333" w:rsidRPr="00857401" w:rsidRDefault="000773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val="sl-SI"/>
              </w:rPr>
              <w:t xml:space="preserve">Ali je poslovna dejavnost imetnika računa predmet kakršnegakoli licenciranja oziroma dovoljenja? </w:t>
            </w:r>
          </w:p>
        </w:tc>
        <w:tc>
          <w:tcPr>
            <w:tcW w:w="5442" w:type="dxa"/>
          </w:tcPr>
          <w:p w14:paraId="63A13FDB" w14:textId="77777777" w:rsidR="00077333" w:rsidRPr="00857401" w:rsidRDefault="000773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val="sl-SI"/>
              </w:rPr>
              <w:t xml:space="preserve">Tip licence oziroma dovoljenja (opis): </w:t>
            </w:r>
          </w:p>
          <w:p w14:paraId="3C1B9E48" w14:textId="0EDC07B7" w:rsidR="00ED5BF4" w:rsidRPr="00857401" w:rsidRDefault="00ED5B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color w:val="2B2A29"/>
                <w:sz w:val="18"/>
                <w:szCs w:val="18"/>
              </w:rPr>
              <w:object w:dxaOrig="225" w:dyaOrig="225" w14:anchorId="61498EAB">
                <v:shape id="_x0000_i1137" type="#_x0000_t75" style="width:258.6pt;height:18pt" o:ole="">
                  <v:imagedata r:id="rId38" o:title=""/>
                </v:shape>
                <w:control r:id="rId39" w:name="TextBox2721" w:shapeid="_x0000_i1137"/>
              </w:object>
            </w:r>
          </w:p>
        </w:tc>
      </w:tr>
      <w:tr w:rsidR="00077333" w:rsidRPr="00857401" w14:paraId="1E66D0D3" w14:textId="77777777" w:rsidTr="0089605C">
        <w:trPr>
          <w:trHeight w:val="423"/>
        </w:trPr>
        <w:tc>
          <w:tcPr>
            <w:tcW w:w="10348" w:type="dxa"/>
            <w:gridSpan w:val="2"/>
          </w:tcPr>
          <w:p w14:paraId="6E0259C7" w14:textId="77777777" w:rsidR="00623307" w:rsidRPr="00857401" w:rsidRDefault="00AB40A1" w:rsidP="00623307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Potrditev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94"/>
            <w:r w:rsidRPr="00857401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fldChar w:fldCharType="end"/>
            </w:r>
            <w:bookmarkEnd w:id="11"/>
            <w:r w:rsidR="00ED5BF4" w:rsidRPr="00857401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t xml:space="preserve"> NE  </w:t>
            </w:r>
            <w:r w:rsidRPr="00857401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fldChar w:fldCharType="begin">
                <w:ffData>
                  <w:name w:val="Potrditev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95"/>
            <w:r w:rsidRPr="00857401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fldChar w:fldCharType="end"/>
            </w:r>
            <w:bookmarkEnd w:id="12"/>
            <w:r w:rsidR="00077333" w:rsidRPr="00857401"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  <w:t xml:space="preserve"> DA, naslednja/e dejavnost(i) so predmet licenciranja oziroma dovoljenja: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3"/>
            </w:tblGrid>
            <w:tr w:rsidR="00623307" w:rsidRPr="00857401" w14:paraId="5610F433" w14:textId="77777777" w:rsidTr="00452817">
              <w:trPr>
                <w:trHeight w:val="283"/>
              </w:trPr>
              <w:tc>
                <w:tcPr>
                  <w:tcW w:w="10093" w:type="dxa"/>
                  <w:vAlign w:val="center"/>
                </w:tcPr>
                <w:p w14:paraId="6B3B1E94" w14:textId="77777777" w:rsidR="00623307" w:rsidRPr="00857401" w:rsidRDefault="00623307" w:rsidP="0062330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  <w:lang w:val="sl-SI"/>
                    </w:rPr>
                  </w:pPr>
                  <w:r w:rsidRPr="00857401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  <w:lang w:val="sl-SI"/>
                    </w:rPr>
                    <w:fldChar w:fldCharType="begin">
                      <w:ffData>
                        <w:name w:val="Besedilo25"/>
                        <w:enabled/>
                        <w:calcOnExit w:val="0"/>
                        <w:textInput/>
                      </w:ffData>
                    </w:fldChar>
                  </w:r>
                  <w:bookmarkStart w:id="13" w:name="Besedilo25"/>
                  <w:r w:rsidRPr="00857401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  <w:lang w:val="sl-SI"/>
                    </w:rPr>
                    <w:instrText xml:space="preserve"> FORMTEXT </w:instrText>
                  </w:r>
                  <w:r w:rsidRPr="00857401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  <w:lang w:val="sl-SI"/>
                    </w:rPr>
                  </w:r>
                  <w:r w:rsidRPr="00857401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  <w:lang w:val="sl-SI"/>
                    </w:rPr>
                    <w:fldChar w:fldCharType="separate"/>
                  </w:r>
                  <w:r w:rsidRPr="008574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/>
                    </w:rPr>
                    <w:t> </w:t>
                  </w:r>
                  <w:r w:rsidRPr="00857401">
                    <w:rPr>
                      <w:rFonts w:ascii="Arial" w:hAnsi="Arial" w:cs="Arial"/>
                      <w:noProof w:val="0"/>
                      <w:color w:val="000000"/>
                      <w:sz w:val="18"/>
                      <w:szCs w:val="18"/>
                      <w:lang w:val="sl-SI"/>
                    </w:rPr>
                    <w:fldChar w:fldCharType="end"/>
                  </w:r>
                  <w:bookmarkEnd w:id="13"/>
                </w:p>
              </w:tc>
            </w:tr>
          </w:tbl>
          <w:p w14:paraId="637519AC" w14:textId="77777777" w:rsidR="00077333" w:rsidRPr="00857401" w:rsidRDefault="00077333" w:rsidP="00623307">
            <w:pPr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8"/>
                <w:szCs w:val="18"/>
                <w:lang w:val="sl-SI"/>
              </w:rPr>
            </w:pPr>
          </w:p>
        </w:tc>
      </w:tr>
    </w:tbl>
    <w:p w14:paraId="6965F35C" w14:textId="77777777" w:rsidR="00077333" w:rsidRPr="00857401" w:rsidRDefault="00077333" w:rsidP="00BE4019">
      <w:pPr>
        <w:widowControl w:val="0"/>
        <w:autoSpaceDE w:val="0"/>
        <w:autoSpaceDN w:val="0"/>
        <w:adjustRightInd w:val="0"/>
        <w:spacing w:line="207" w:lineRule="exact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0735FFEB" w14:textId="77777777" w:rsidR="00C91559" w:rsidRPr="00857401" w:rsidRDefault="00C91559" w:rsidP="00C91559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z w:val="18"/>
          <w:szCs w:val="18"/>
          <w:lang w:val="sl-SI"/>
        </w:rPr>
        <w:t>Kdo so vaši poslovni partnerji in kaj je predmet vašega poslovnega sodelovanja z njimi?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3225"/>
        <w:gridCol w:w="3369"/>
      </w:tblGrid>
      <w:tr w:rsidR="00C91559" w:rsidRPr="00857401" w14:paraId="620CA609" w14:textId="77777777" w:rsidTr="007370C5">
        <w:trPr>
          <w:trHeight w:val="20"/>
        </w:trPr>
        <w:tc>
          <w:tcPr>
            <w:tcW w:w="3754" w:type="dxa"/>
            <w:shd w:val="clear" w:color="auto" w:fill="auto"/>
            <w:vAlign w:val="center"/>
          </w:tcPr>
          <w:p w14:paraId="3DA798A3" w14:textId="77777777" w:rsidR="00C91559" w:rsidRPr="00857401" w:rsidRDefault="00C91559" w:rsidP="00CE7E06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DOBAVITELJ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61977CE1" w14:textId="77777777" w:rsidR="00C91559" w:rsidRPr="00857401" w:rsidRDefault="00C91559" w:rsidP="00CE7E06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PREDMET POSLOVANJA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B9EB183" w14:textId="77777777" w:rsidR="00C91559" w:rsidRPr="00857401" w:rsidRDefault="00C91559" w:rsidP="00CE7E06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LOKACIJA dobavitelja (država)</w:t>
            </w:r>
          </w:p>
        </w:tc>
      </w:tr>
      <w:tr w:rsidR="00C91559" w:rsidRPr="00857401" w14:paraId="03C60C23" w14:textId="77777777" w:rsidTr="007370C5">
        <w:trPr>
          <w:trHeight w:val="20"/>
        </w:trPr>
        <w:tc>
          <w:tcPr>
            <w:tcW w:w="3754" w:type="dxa"/>
            <w:shd w:val="clear" w:color="auto" w:fill="auto"/>
            <w:vAlign w:val="center"/>
          </w:tcPr>
          <w:p w14:paraId="1A4A90FF" w14:textId="77777777" w:rsidR="00C91559" w:rsidRPr="00857401" w:rsidRDefault="00C91559" w:rsidP="003D39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9A9456D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2DD948AE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C91559" w:rsidRPr="00857401" w14:paraId="32DF9C67" w14:textId="77777777" w:rsidTr="007370C5">
        <w:trPr>
          <w:trHeight w:val="20"/>
        </w:trPr>
        <w:tc>
          <w:tcPr>
            <w:tcW w:w="3754" w:type="dxa"/>
            <w:shd w:val="clear" w:color="auto" w:fill="auto"/>
            <w:vAlign w:val="center"/>
          </w:tcPr>
          <w:p w14:paraId="5FCC54C8" w14:textId="77777777" w:rsidR="00C91559" w:rsidRPr="00857401" w:rsidRDefault="00C91559" w:rsidP="003D39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CDD7418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6BB84BA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C91559" w:rsidRPr="00857401" w14:paraId="00B727AA" w14:textId="77777777" w:rsidTr="007370C5">
        <w:trPr>
          <w:trHeight w:val="20"/>
        </w:trPr>
        <w:tc>
          <w:tcPr>
            <w:tcW w:w="3754" w:type="dxa"/>
            <w:shd w:val="clear" w:color="auto" w:fill="auto"/>
            <w:vAlign w:val="center"/>
          </w:tcPr>
          <w:p w14:paraId="477FE42C" w14:textId="77777777" w:rsidR="00C91559" w:rsidRPr="00857401" w:rsidRDefault="00C91559" w:rsidP="003D39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10615423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0E588A1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C91559" w:rsidRPr="00857401" w14:paraId="28EEAD46" w14:textId="77777777" w:rsidTr="007370C5">
        <w:trPr>
          <w:trHeight w:val="20"/>
        </w:trPr>
        <w:tc>
          <w:tcPr>
            <w:tcW w:w="3754" w:type="dxa"/>
            <w:shd w:val="clear" w:color="auto" w:fill="auto"/>
            <w:vAlign w:val="center"/>
          </w:tcPr>
          <w:p w14:paraId="0D794774" w14:textId="77777777" w:rsidR="00C91559" w:rsidRPr="00857401" w:rsidRDefault="00C91559" w:rsidP="003D39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00B6EFF1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051F9DA0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77A2F37" w14:textId="77777777" w:rsidR="00C91559" w:rsidRPr="00857401" w:rsidRDefault="00C91559" w:rsidP="00C91559">
      <w:pPr>
        <w:widowControl w:val="0"/>
        <w:autoSpaceDE w:val="0"/>
        <w:autoSpaceDN w:val="0"/>
        <w:adjustRightInd w:val="0"/>
        <w:spacing w:line="207" w:lineRule="exact"/>
        <w:ind w:left="20"/>
        <w:rPr>
          <w:rFonts w:ascii="Arial" w:hAnsi="Arial" w:cs="Arial"/>
          <w:noProof w:val="0"/>
          <w:color w:val="2B2A29"/>
          <w:sz w:val="20"/>
          <w:szCs w:val="20"/>
          <w:lang w:val="sl-SI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0"/>
        <w:gridCol w:w="3223"/>
        <w:gridCol w:w="3365"/>
      </w:tblGrid>
      <w:tr w:rsidR="00C91559" w:rsidRPr="00857401" w14:paraId="21CD565E" w14:textId="77777777" w:rsidTr="007370C5">
        <w:trPr>
          <w:trHeight w:val="20"/>
        </w:trPr>
        <w:tc>
          <w:tcPr>
            <w:tcW w:w="3760" w:type="dxa"/>
            <w:shd w:val="clear" w:color="auto" w:fill="auto"/>
            <w:vAlign w:val="center"/>
          </w:tcPr>
          <w:p w14:paraId="55722C8B" w14:textId="77777777" w:rsidR="00C91559" w:rsidRPr="00857401" w:rsidRDefault="00C91559" w:rsidP="00CE7E06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KUPEC/STRANKA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823A8FD" w14:textId="77777777" w:rsidR="00C91559" w:rsidRPr="00857401" w:rsidRDefault="00C91559" w:rsidP="00CE7E06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PREDMET POSLOVANJA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2B16B93E" w14:textId="77777777" w:rsidR="00C91559" w:rsidRPr="00857401" w:rsidRDefault="00C91559" w:rsidP="00CE7E06">
            <w:pPr>
              <w:widowControl w:val="0"/>
              <w:autoSpaceDE w:val="0"/>
              <w:autoSpaceDN w:val="0"/>
              <w:adjustRightInd w:val="0"/>
              <w:spacing w:line="207" w:lineRule="exact"/>
              <w:jc w:val="center"/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b/>
                <w:noProof w:val="0"/>
                <w:color w:val="2B2A29"/>
                <w:sz w:val="18"/>
                <w:szCs w:val="18"/>
                <w:lang w:val="sl-SI"/>
              </w:rPr>
              <w:t>LOKACIJA stranke (država)</w:t>
            </w:r>
          </w:p>
        </w:tc>
      </w:tr>
      <w:tr w:rsidR="00C91559" w:rsidRPr="00857401" w14:paraId="60ED07DD" w14:textId="77777777" w:rsidTr="007370C5">
        <w:trPr>
          <w:trHeight w:val="20"/>
        </w:trPr>
        <w:tc>
          <w:tcPr>
            <w:tcW w:w="3760" w:type="dxa"/>
            <w:shd w:val="clear" w:color="auto" w:fill="auto"/>
            <w:vAlign w:val="center"/>
          </w:tcPr>
          <w:p w14:paraId="5D771BA1" w14:textId="77777777" w:rsidR="00C91559" w:rsidRPr="00857401" w:rsidRDefault="00C91559" w:rsidP="003D39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D6BD444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6CBB1A4E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C91559" w:rsidRPr="00857401" w14:paraId="7CB3E696" w14:textId="77777777" w:rsidTr="007370C5">
        <w:trPr>
          <w:trHeight w:val="20"/>
        </w:trPr>
        <w:tc>
          <w:tcPr>
            <w:tcW w:w="3760" w:type="dxa"/>
            <w:shd w:val="clear" w:color="auto" w:fill="auto"/>
            <w:vAlign w:val="center"/>
          </w:tcPr>
          <w:p w14:paraId="005387EC" w14:textId="77777777" w:rsidR="00C91559" w:rsidRPr="00857401" w:rsidRDefault="00C91559" w:rsidP="003D39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F922C06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45AF9A01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C91559" w:rsidRPr="00857401" w14:paraId="0113FADA" w14:textId="77777777" w:rsidTr="007370C5">
        <w:trPr>
          <w:trHeight w:val="20"/>
        </w:trPr>
        <w:tc>
          <w:tcPr>
            <w:tcW w:w="3760" w:type="dxa"/>
            <w:shd w:val="clear" w:color="auto" w:fill="auto"/>
            <w:vAlign w:val="center"/>
          </w:tcPr>
          <w:p w14:paraId="1CA1FA9C" w14:textId="77777777" w:rsidR="00C91559" w:rsidRPr="00857401" w:rsidRDefault="00C91559" w:rsidP="003D39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D17FEBA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6C93E70E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  <w:tr w:rsidR="00C91559" w:rsidRPr="00857401" w14:paraId="6F8290E7" w14:textId="77777777" w:rsidTr="007370C5">
        <w:trPr>
          <w:trHeight w:val="20"/>
        </w:trPr>
        <w:tc>
          <w:tcPr>
            <w:tcW w:w="3760" w:type="dxa"/>
            <w:shd w:val="clear" w:color="auto" w:fill="auto"/>
            <w:vAlign w:val="center"/>
          </w:tcPr>
          <w:p w14:paraId="768B2CEC" w14:textId="77777777" w:rsidR="00C91559" w:rsidRPr="00857401" w:rsidRDefault="00C91559" w:rsidP="003D39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4474E9F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4EA01CED" w14:textId="77777777" w:rsidR="00C91559" w:rsidRPr="00857401" w:rsidRDefault="00C91559" w:rsidP="003D3983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7EFDE1D4" w14:textId="77777777" w:rsidR="00ED5BF4" w:rsidRPr="00857401" w:rsidRDefault="00ED5BF4" w:rsidP="00BE4019">
      <w:pPr>
        <w:widowControl w:val="0"/>
        <w:autoSpaceDE w:val="0"/>
        <w:autoSpaceDN w:val="0"/>
        <w:adjustRightInd w:val="0"/>
        <w:spacing w:line="207" w:lineRule="exact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6CCD8237" w14:textId="77777777" w:rsidR="00BE046E" w:rsidRPr="00857401" w:rsidRDefault="00BE046E" w:rsidP="00BE4019">
      <w:pPr>
        <w:widowControl w:val="0"/>
        <w:autoSpaceDE w:val="0"/>
        <w:autoSpaceDN w:val="0"/>
        <w:adjustRightInd w:val="0"/>
        <w:spacing w:line="207" w:lineRule="exact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23097018" w14:textId="77777777" w:rsidR="00E23990" w:rsidRPr="00857401" w:rsidRDefault="00E23990" w:rsidP="00BE046E">
      <w:pPr>
        <w:pStyle w:val="Odstavekseznama"/>
        <w:widowControl w:val="0"/>
        <w:numPr>
          <w:ilvl w:val="0"/>
          <w:numId w:val="26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  <w:t>Oseba, ki sklepa poslovno razmerje</w:t>
      </w:r>
    </w:p>
    <w:p w14:paraId="3C1E02CA" w14:textId="77777777" w:rsidR="00E23990" w:rsidRPr="00857401" w:rsidRDefault="00E23990" w:rsidP="00F46145">
      <w:pPr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</w:pPr>
    </w:p>
    <w:p w14:paraId="665DD074" w14:textId="77777777" w:rsidR="00E23990" w:rsidRPr="00857401" w:rsidRDefault="00E23990" w:rsidP="00F46145">
      <w:pPr>
        <w:rPr>
          <w:rFonts w:ascii="Arial" w:eastAsia="MS Gothic" w:hAnsi="Arial" w:cs="Arial"/>
          <w:color w:val="2B2A29"/>
          <w:spacing w:val="-6"/>
          <w:sz w:val="18"/>
          <w:szCs w:val="18"/>
          <w:lang w:val="sl-SI"/>
        </w:rPr>
      </w:pPr>
      <w:r w:rsidRPr="00857401">
        <w:rPr>
          <w:rFonts w:ascii="Arial" w:eastAsia="MS Gothic" w:hAnsi="Arial" w:cs="Arial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sz w:val="18"/>
          <w:szCs w:val="18"/>
          <w:lang w:val="sl-SI"/>
        </w:rPr>
      </w:r>
      <w:r w:rsidR="00550697">
        <w:rPr>
          <w:rFonts w:ascii="Arial" w:eastAsia="MS Gothic" w:hAnsi="Arial" w:cs="Arial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sz w:val="18"/>
          <w:szCs w:val="18"/>
          <w:lang w:val="sl-SI"/>
        </w:rPr>
        <w:t xml:space="preserve"> Zakonit zastopnik</w:t>
      </w:r>
      <w:r w:rsidRPr="00857401">
        <w:rPr>
          <w:rFonts w:ascii="Arial" w:hAnsi="Arial" w:cs="Arial"/>
          <w:sz w:val="18"/>
          <w:szCs w:val="18"/>
          <w:lang w:val="sl-SI"/>
        </w:rPr>
        <w:tab/>
      </w:r>
      <w:r w:rsidRPr="00857401">
        <w:rPr>
          <w:rFonts w:ascii="Arial" w:hAnsi="Arial" w:cs="Arial"/>
          <w:sz w:val="18"/>
          <w:szCs w:val="18"/>
          <w:lang w:val="sl-SI"/>
        </w:rPr>
        <w:tab/>
      </w:r>
      <w:r w:rsidRPr="00857401">
        <w:rPr>
          <w:rFonts w:ascii="Arial" w:hAnsi="Arial" w:cs="Arial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sz w:val="18"/>
          <w:szCs w:val="18"/>
          <w:lang w:val="sl-SI"/>
        </w:rPr>
      </w:r>
      <w:r w:rsidR="00550697">
        <w:rPr>
          <w:rFonts w:ascii="Arial" w:eastAsia="MS Gothic" w:hAnsi="Arial" w:cs="Arial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sz w:val="18"/>
          <w:szCs w:val="18"/>
          <w:lang w:val="sl-SI"/>
        </w:rPr>
        <w:t xml:space="preserve"> Pooblaščenec (priloženo pisno overjeno pooblastilo zakonitega zastopnika)</w:t>
      </w:r>
    </w:p>
    <w:p w14:paraId="3812E083" w14:textId="77777777" w:rsidR="00E23990" w:rsidRPr="00857401" w:rsidRDefault="00E23990" w:rsidP="00F46145">
      <w:pPr>
        <w:widowControl w:val="0"/>
        <w:autoSpaceDE w:val="0"/>
        <w:autoSpaceDN w:val="0"/>
        <w:adjustRightInd w:val="0"/>
        <w:spacing w:line="207" w:lineRule="exact"/>
        <w:ind w:left="360"/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</w:pPr>
    </w:p>
    <w:p w14:paraId="473BCA6C" w14:textId="79CECAB5" w:rsidR="00470C25" w:rsidRPr="00857401" w:rsidRDefault="00505C9B" w:rsidP="00FB7A1D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Ime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5DF3307A">
          <v:shape id="_x0000_i1139" type="#_x0000_t75" style="width:201.6pt;height:19.2pt" o:ole="">
            <v:imagedata r:id="rId40" o:title=""/>
          </v:shape>
          <w:control r:id="rId41" w:name="TextBox1151" w:shapeid="_x0000_i1139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 Priimek </w:t>
      </w:r>
      <w:r w:rsidR="00470C25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5597A9E9">
          <v:shape id="_x0000_i1141" type="#_x0000_t75" style="width:252.6pt;height:19.2pt" o:ole="">
            <v:imagedata r:id="rId42" o:title=""/>
          </v:shape>
          <w:control r:id="rId43" w:name="TextBox11111" w:shapeid="_x0000_i1141"/>
        </w:object>
      </w:r>
    </w:p>
    <w:p w14:paraId="5BD159FD" w14:textId="77777777" w:rsidR="00FB7A1D" w:rsidRPr="00857401" w:rsidRDefault="00470C25" w:rsidP="00FB7A1D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N</w:t>
      </w:r>
      <w:r w:rsidR="00FB7A1D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aslov stalnega prebivališča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7A1D" w:rsidRPr="00857401" w14:paraId="14C556B9" w14:textId="77777777" w:rsidTr="003F396C">
        <w:tc>
          <w:tcPr>
            <w:tcW w:w="10344" w:type="dxa"/>
          </w:tcPr>
          <w:p w14:paraId="09762710" w14:textId="77777777" w:rsidR="00FB7A1D" w:rsidRPr="00857401" w:rsidRDefault="00ED5BF4" w:rsidP="00ED5BF4">
            <w:pPr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719CBCBD" w14:textId="77777777" w:rsidR="00FB7A1D" w:rsidRPr="00857401" w:rsidRDefault="00FB7A1D" w:rsidP="00FB7A1D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noProof w:val="0"/>
          <w:color w:val="2B2A29"/>
          <w:spacing w:val="-6"/>
          <w:position w:val="-3"/>
          <w:sz w:val="16"/>
          <w:szCs w:val="16"/>
          <w:lang w:val="sl-SI"/>
        </w:rPr>
      </w:pPr>
      <w:r w:rsidRPr="00857401">
        <w:rPr>
          <w:rFonts w:ascii="Arial" w:hAnsi="Arial" w:cs="Arial"/>
          <w:i/>
          <w:noProof w:val="0"/>
          <w:color w:val="2B2A29"/>
          <w:spacing w:val="-6"/>
          <w:position w:val="-3"/>
          <w:sz w:val="16"/>
          <w:szCs w:val="16"/>
          <w:lang w:val="sl-SI"/>
        </w:rPr>
        <w:t>(ulica, hišna številka)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D5BF4" w:rsidRPr="00857401" w14:paraId="2AF93A64" w14:textId="77777777" w:rsidTr="00ED5BF4">
        <w:tc>
          <w:tcPr>
            <w:tcW w:w="3398" w:type="dxa"/>
          </w:tcPr>
          <w:p w14:paraId="25018E15" w14:textId="77777777" w:rsidR="00ED5BF4" w:rsidRPr="00857401" w:rsidRDefault="00ED5BF4" w:rsidP="00ED5BF4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8" w:type="dxa"/>
          </w:tcPr>
          <w:p w14:paraId="47B47300" w14:textId="77777777" w:rsidR="00ED5BF4" w:rsidRPr="00857401" w:rsidRDefault="00ED5BF4" w:rsidP="00ED5BF4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8" w:type="dxa"/>
          </w:tcPr>
          <w:p w14:paraId="70ACA9C1" w14:textId="77777777" w:rsidR="00ED5BF4" w:rsidRPr="00857401" w:rsidRDefault="00ED5BF4" w:rsidP="00ED5BF4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641C9BF" w14:textId="77777777" w:rsidR="00FB7A1D" w:rsidRPr="00857401" w:rsidRDefault="00FB7A1D" w:rsidP="00FB7A1D">
      <w:pPr>
        <w:widowControl w:val="0"/>
        <w:tabs>
          <w:tab w:val="left" w:pos="5184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6"/>
          <w:szCs w:val="16"/>
          <w:lang w:val="sl-SI"/>
        </w:rPr>
      </w:pPr>
      <w:r w:rsidRPr="00857401">
        <w:rPr>
          <w:rFonts w:ascii="Arial" w:hAnsi="Arial" w:cs="Arial"/>
          <w:i/>
          <w:noProof w:val="0"/>
          <w:color w:val="2B2A29"/>
          <w:spacing w:val="-6"/>
          <w:position w:val="-3"/>
          <w:sz w:val="16"/>
          <w:szCs w:val="16"/>
          <w:lang w:val="sl-SI"/>
        </w:rPr>
        <w:t>(kraj)                                                                                (poštna številka)                                                             (država)</w:t>
      </w:r>
    </w:p>
    <w:p w14:paraId="14E57FCD" w14:textId="77777777" w:rsidR="00FB7A1D" w:rsidRPr="00857401" w:rsidRDefault="00FB7A1D" w:rsidP="00FB7A1D">
      <w:pPr>
        <w:widowControl w:val="0"/>
        <w:tabs>
          <w:tab w:val="left" w:pos="5184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4364A607" w14:textId="77777777" w:rsidR="00FB7A1D" w:rsidRPr="00857401" w:rsidRDefault="00FB7A1D" w:rsidP="00FB7A1D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Naslov začasnega prebivališča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7A1D" w:rsidRPr="00857401" w14:paraId="105696FF" w14:textId="77777777" w:rsidTr="003F396C">
        <w:tc>
          <w:tcPr>
            <w:tcW w:w="10344" w:type="dxa"/>
          </w:tcPr>
          <w:p w14:paraId="07422A1F" w14:textId="77777777" w:rsidR="00FB7A1D" w:rsidRPr="00857401" w:rsidRDefault="00ED5BF4" w:rsidP="00ED5BF4">
            <w:pPr>
              <w:rPr>
                <w:rFonts w:ascii="Arial" w:hAnsi="Arial" w:cs="Arial"/>
                <w:noProof w:val="0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4EB5CCC" w14:textId="77777777" w:rsidR="00FB7A1D" w:rsidRPr="00857401" w:rsidRDefault="00FB7A1D" w:rsidP="00FB7A1D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noProof w:val="0"/>
          <w:color w:val="2B2A29"/>
          <w:spacing w:val="-6"/>
          <w:position w:val="-3"/>
          <w:sz w:val="16"/>
          <w:szCs w:val="16"/>
          <w:lang w:val="sl-SI"/>
        </w:rPr>
      </w:pPr>
      <w:r w:rsidRPr="00857401">
        <w:rPr>
          <w:rFonts w:ascii="Arial" w:hAnsi="Arial" w:cs="Arial"/>
          <w:i/>
          <w:noProof w:val="0"/>
          <w:color w:val="2B2A29"/>
          <w:spacing w:val="-6"/>
          <w:position w:val="-3"/>
          <w:sz w:val="16"/>
          <w:szCs w:val="16"/>
          <w:lang w:val="sl-SI"/>
        </w:rPr>
        <w:t>(ulica, hišna številka)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D5BF4" w:rsidRPr="00857401" w14:paraId="1CA8F0A8" w14:textId="77777777" w:rsidTr="00ED5BF4">
        <w:tc>
          <w:tcPr>
            <w:tcW w:w="3398" w:type="dxa"/>
          </w:tcPr>
          <w:p w14:paraId="3453E5BC" w14:textId="77777777" w:rsidR="00ED5BF4" w:rsidRPr="00857401" w:rsidRDefault="00ED5BF4" w:rsidP="00ED5BF4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8" w:type="dxa"/>
          </w:tcPr>
          <w:p w14:paraId="11A13F28" w14:textId="77777777" w:rsidR="00ED5BF4" w:rsidRPr="00857401" w:rsidRDefault="00ED5BF4" w:rsidP="00ED5BF4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3398" w:type="dxa"/>
          </w:tcPr>
          <w:p w14:paraId="72009D8C" w14:textId="77777777" w:rsidR="00ED5BF4" w:rsidRPr="00857401" w:rsidRDefault="00ED5BF4" w:rsidP="00ED5BF4">
            <w:pPr>
              <w:rPr>
                <w:rFonts w:ascii="Arial" w:hAnsi="Arial" w:cs="Arial"/>
                <w:noProof w:val="0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8252CFC" w14:textId="77777777" w:rsidR="00FB7A1D" w:rsidRPr="00857401" w:rsidRDefault="00FB7A1D" w:rsidP="00BE046E">
      <w:pPr>
        <w:widowControl w:val="0"/>
        <w:tabs>
          <w:tab w:val="left" w:pos="5184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6"/>
          <w:szCs w:val="16"/>
          <w:lang w:val="sl-SI"/>
        </w:rPr>
      </w:pPr>
      <w:r w:rsidRPr="00857401">
        <w:rPr>
          <w:rFonts w:ascii="Arial" w:hAnsi="Arial" w:cs="Arial"/>
          <w:i/>
          <w:noProof w:val="0"/>
          <w:color w:val="2B2A29"/>
          <w:spacing w:val="-6"/>
          <w:position w:val="-3"/>
          <w:sz w:val="16"/>
          <w:szCs w:val="16"/>
          <w:lang w:val="sl-SI"/>
        </w:rPr>
        <w:t xml:space="preserve">(kraj)                                                                               </w:t>
      </w:r>
      <w:r w:rsidR="00ED5BF4" w:rsidRPr="00857401">
        <w:rPr>
          <w:rFonts w:ascii="Arial" w:hAnsi="Arial" w:cs="Arial"/>
          <w:i/>
          <w:noProof w:val="0"/>
          <w:color w:val="2B2A29"/>
          <w:spacing w:val="-6"/>
          <w:position w:val="-3"/>
          <w:sz w:val="16"/>
          <w:szCs w:val="16"/>
          <w:lang w:val="sl-SI"/>
        </w:rPr>
        <w:t xml:space="preserve"> (</w:t>
      </w:r>
      <w:r w:rsidRPr="00857401">
        <w:rPr>
          <w:rFonts w:ascii="Arial" w:hAnsi="Arial" w:cs="Arial"/>
          <w:i/>
          <w:noProof w:val="0"/>
          <w:color w:val="2B2A29"/>
          <w:spacing w:val="-6"/>
          <w:position w:val="-3"/>
          <w:sz w:val="16"/>
          <w:szCs w:val="16"/>
          <w:lang w:val="sl-SI"/>
        </w:rPr>
        <w:t>poštna številka)                                                            (država)</w:t>
      </w:r>
    </w:p>
    <w:p w14:paraId="653B6BC1" w14:textId="77777777" w:rsidR="00820A34" w:rsidRPr="00857401" w:rsidRDefault="00820A34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33A1AB66" w14:textId="6710836D" w:rsidR="00505C9B" w:rsidRPr="00857401" w:rsidRDefault="001D63EB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V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rsta osebnega dokumenta 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365E3792">
          <v:shape id="_x0000_i1143" type="#_x0000_t75" style="width:133.8pt;height:19.2pt" o:ole="">
            <v:imagedata r:id="rId44" o:title=""/>
          </v:shape>
          <w:control r:id="rId45" w:name="TextBox112161" w:shapeid="_x0000_i1143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Š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tevilka osebnega dokumenta 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5786B368">
          <v:shape id="_x0000_i1145" type="#_x0000_t75" style="width:146.4pt;height:19.2pt" o:ole="">
            <v:imagedata r:id="rId46" o:title=""/>
          </v:shape>
          <w:control r:id="rId47" w:name="TextBox1121111" w:shapeid="_x0000_i1145"/>
        </w:objec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</w:p>
    <w:p w14:paraId="5C392B30" w14:textId="7054C0C2" w:rsidR="00505C9B" w:rsidRPr="00857401" w:rsidRDefault="001D63EB" w:rsidP="00505C9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D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atum izdaje os. dok.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659D6EAD">
          <v:shape id="_x0000_i1147" type="#_x0000_t75" style="width:78.6pt;height:19.2pt" o:ole="">
            <v:imagedata r:id="rId48" o:title=""/>
          </v:shape>
          <w:control r:id="rId49" w:name="TextBox1121252" w:shapeid="_x0000_i1147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</w:t>
      </w:r>
      <w:r w:rsidR="00FB7A1D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Izdajatelj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os. dok.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63ABD124">
          <v:shape id="_x0000_i1149" type="#_x0000_t75" style="width:121.8pt;height:19.2pt" o:ole="">
            <v:imagedata r:id="rId50" o:title=""/>
          </v:shape>
          <w:control r:id="rId51" w:name="TextBox1121311" w:shapeid="_x0000_i1149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V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eljavnost os. dok.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51833A4D">
          <v:shape id="_x0000_i1151" type="#_x0000_t75" style="width:80.4pt;height:19.8pt" o:ole="">
            <v:imagedata r:id="rId52" o:title=""/>
          </v:shape>
          <w:control r:id="rId53" w:name="TextBox11212411" w:shapeid="_x0000_i1151"/>
        </w:object>
      </w:r>
    </w:p>
    <w:p w14:paraId="183AC70D" w14:textId="71CAA176" w:rsidR="00505C9B" w:rsidRPr="00857401" w:rsidRDefault="001D63EB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D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ržavljanstvo</w:t>
      </w:r>
      <w:r w:rsidR="00FB7A1D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/a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32608F37">
          <v:shape id="_x0000_i1153" type="#_x0000_t75" style="width:87.6pt;height:19.2pt" o:ole="">
            <v:imagedata r:id="rId54" o:title=""/>
          </v:shape>
          <w:control r:id="rId55" w:name="TextBox11411" w:shapeid="_x0000_i1153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D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avčna številka  </w:t>
      </w:r>
      <w:r w:rsidR="00DE48D1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3D62F265">
          <v:shape id="_x0000_i1155" type="#_x0000_t75" style="width:118.2pt;height:18pt" o:ole="">
            <v:imagedata r:id="rId56" o:title=""/>
          </v:shape>
          <w:control r:id="rId57" w:name="TextBox22" w:shapeid="_x0000_i1155"/>
        </w:objec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</w:t>
      </w:r>
    </w:p>
    <w:p w14:paraId="21F305CE" w14:textId="30DC1BF1" w:rsidR="008A282E" w:rsidRPr="00857401" w:rsidRDefault="001D63EB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D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atum rojstva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17F9D620">
          <v:shape id="_x0000_i1157" type="#_x0000_t75" style="width:76.2pt;height:19.2pt" o:ole="">
            <v:imagedata r:id="rId58" o:title=""/>
          </v:shape>
          <w:control r:id="rId59" w:name="TextBox11221" w:shapeid="_x0000_i1157"/>
        </w:objec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</w: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K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raj rojstva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66983D66">
          <v:shape id="_x0000_i1159" type="#_x0000_t75" style="width:137.4pt;height:19.2pt" o:ole="">
            <v:imagedata r:id="rId60" o:title=""/>
          </v:shape>
          <w:control r:id="rId61" w:name="TextBox11321" w:shapeid="_x0000_i1159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D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ržava rojstva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79785F99">
          <v:shape id="_x0000_i1161" type="#_x0000_t75" style="width:133.8pt;height:18.6pt" o:ole="">
            <v:imagedata r:id="rId62" o:title=""/>
          </v:shape>
          <w:control r:id="rId63" w:name="TextBox113111" w:shapeid="_x0000_i1161"/>
        </w:object>
      </w:r>
    </w:p>
    <w:p w14:paraId="03327FA3" w14:textId="3FE11765" w:rsidR="00505C9B" w:rsidRPr="00857401" w:rsidRDefault="001D63EB" w:rsidP="00505C9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T</w:t>
      </w:r>
      <w:r w:rsidR="00AF755E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elefon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19F85FDA">
          <v:shape id="_x0000_i1163" type="#_x0000_t75" style="width:94.8pt;height:19.2pt" o:ole="">
            <v:imagedata r:id="rId64" o:title=""/>
          </v:shape>
          <w:control r:id="rId65" w:name="TextBox11212111" w:shapeid="_x0000_i1163"/>
        </w:objec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GSM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6881FDFE">
          <v:shape id="_x0000_i1165" type="#_x0000_t75" style="width:102.6pt;height:19.2pt" o:ole="">
            <v:imagedata r:id="rId66" o:title=""/>
          </v:shape>
          <w:control r:id="rId67" w:name="TextBox11212211" w:shapeid="_x0000_i1165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E</w:t>
      </w:r>
      <w:r w:rsidR="00505C9B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lektronska pošta </w:t>
      </w:r>
      <w:r w:rsidR="00505C9B"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5DF9E445">
          <v:shape id="_x0000_i1167" type="#_x0000_t75" style="width:186pt;height:19.2pt" o:ole="">
            <v:imagedata r:id="rId68" o:title=""/>
          </v:shape>
          <w:control r:id="rId69" w:name="TextBox11212311" w:shapeid="_x0000_i1167"/>
        </w:object>
      </w:r>
    </w:p>
    <w:p w14:paraId="435754D9" w14:textId="77777777" w:rsidR="008A282E" w:rsidRPr="00857401" w:rsidRDefault="008A282E" w:rsidP="00505C9B">
      <w:pPr>
        <w:widowControl w:val="0"/>
        <w:autoSpaceDE w:val="0"/>
        <w:autoSpaceDN w:val="0"/>
        <w:adjustRightInd w:val="0"/>
        <w:ind w:left="23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085EF15D" w14:textId="77777777" w:rsidR="007370C5" w:rsidRPr="00857401" w:rsidRDefault="007370C5" w:rsidP="00505C9B">
      <w:pPr>
        <w:widowControl w:val="0"/>
        <w:autoSpaceDE w:val="0"/>
        <w:autoSpaceDN w:val="0"/>
        <w:adjustRightInd w:val="0"/>
        <w:ind w:left="23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3D5E2FD0" w14:textId="77777777" w:rsidR="007370C5" w:rsidRPr="00857401" w:rsidRDefault="007370C5" w:rsidP="00505C9B">
      <w:pPr>
        <w:widowControl w:val="0"/>
        <w:autoSpaceDE w:val="0"/>
        <w:autoSpaceDN w:val="0"/>
        <w:adjustRightInd w:val="0"/>
        <w:ind w:left="23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615D0CC9" w14:textId="77777777" w:rsidR="007370C5" w:rsidRPr="00857401" w:rsidRDefault="007370C5" w:rsidP="00505C9B">
      <w:pPr>
        <w:widowControl w:val="0"/>
        <w:autoSpaceDE w:val="0"/>
        <w:autoSpaceDN w:val="0"/>
        <w:adjustRightInd w:val="0"/>
        <w:ind w:left="23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49C06D23" w14:textId="77777777" w:rsidR="00AF755E" w:rsidRPr="00857401" w:rsidRDefault="00505C9B" w:rsidP="00AF755E">
      <w:pPr>
        <w:pStyle w:val="Odstavekseznama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pacing w:val="-6"/>
          <w:sz w:val="20"/>
          <w:szCs w:val="20"/>
          <w:lang w:val="sl-SI"/>
        </w:rPr>
        <w:lastRenderedPageBreak/>
        <w:t>Vrsta pooblastila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</w:p>
    <w:p w14:paraId="7627A3B0" w14:textId="77777777" w:rsidR="00AF755E" w:rsidRPr="00857401" w:rsidRDefault="00AF755E" w:rsidP="00AF755E">
      <w:pPr>
        <w:widowControl w:val="0"/>
        <w:autoSpaceDE w:val="0"/>
        <w:autoSpaceDN w:val="0"/>
        <w:adjustRightInd w:val="0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69BF9E2E" w14:textId="77777777" w:rsidR="00505C9B" w:rsidRPr="00857401" w:rsidRDefault="00505C9B" w:rsidP="00AF755E">
      <w:pPr>
        <w:widowControl w:val="0"/>
        <w:autoSpaceDE w:val="0"/>
        <w:autoSpaceDN w:val="0"/>
        <w:adjustRightInd w:val="0"/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7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79"/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bookmarkEnd w:id="14"/>
      <w:r w:rsidR="008A7689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P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>osamično ___</w:t>
      </w:r>
      <w:r w:rsidR="00BE046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>__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>______________________________</w:t>
      </w:r>
      <w:r w:rsidR="00AF755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="00AF755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="00AF755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8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80"/>
      <w:r w:rsidR="00AF755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="00AF755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bookmarkEnd w:id="15"/>
      <w:r w:rsidR="00AF755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Kolektivno</w:t>
      </w:r>
      <w:r w:rsidR="00BE046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</w:t>
      </w:r>
      <w:r w:rsidR="00AF755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_____</w:t>
      </w:r>
      <w:r w:rsidR="00BE046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>_____</w:t>
      </w:r>
      <w:r w:rsidR="00AF755E"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>__________________________</w:t>
      </w:r>
    </w:p>
    <w:p w14:paraId="772445AA" w14:textId="77777777" w:rsidR="008A282E" w:rsidRPr="00857401" w:rsidRDefault="00AF755E" w:rsidP="00623307">
      <w:pPr>
        <w:widowControl w:val="0"/>
        <w:autoSpaceDE w:val="0"/>
        <w:autoSpaceDN w:val="0"/>
        <w:adjustRightInd w:val="0"/>
        <w:ind w:firstLine="709"/>
        <w:rPr>
          <w:rFonts w:ascii="Arial" w:eastAsia="MS Gothic" w:hAnsi="Arial" w:cs="Arial"/>
          <w:noProof w:val="0"/>
          <w:color w:val="2B2A29"/>
          <w:spacing w:val="-6"/>
          <w:sz w:val="16"/>
          <w:szCs w:val="16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16"/>
          <w:szCs w:val="16"/>
          <w:lang w:val="sl-SI"/>
        </w:rPr>
        <w:t xml:space="preserve">             </w:t>
      </w:r>
      <w:r w:rsidR="00505C9B" w:rsidRPr="00857401">
        <w:rPr>
          <w:rFonts w:ascii="Arial" w:eastAsia="MS Gothic" w:hAnsi="Arial" w:cs="Arial"/>
          <w:noProof w:val="0"/>
          <w:color w:val="2B2A29"/>
          <w:spacing w:val="-6"/>
          <w:sz w:val="16"/>
          <w:szCs w:val="16"/>
          <w:lang w:val="sl-SI"/>
        </w:rPr>
        <w:t>lastnoročni podpis/podpis zakonitega zastopnika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6"/>
          <w:szCs w:val="16"/>
          <w:lang w:val="sl-SI"/>
        </w:rPr>
        <w:t xml:space="preserve"> 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6"/>
          <w:szCs w:val="16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6"/>
          <w:szCs w:val="16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6"/>
          <w:szCs w:val="16"/>
          <w:lang w:val="sl-SI"/>
        </w:rPr>
        <w:tab/>
        <w:t xml:space="preserve">             </w:t>
      </w:r>
      <w:r w:rsidR="00505C9B" w:rsidRPr="00857401">
        <w:rPr>
          <w:rFonts w:ascii="Arial" w:eastAsia="MS Gothic" w:hAnsi="Arial" w:cs="Arial"/>
          <w:noProof w:val="0"/>
          <w:color w:val="2B2A29"/>
          <w:spacing w:val="-6"/>
          <w:sz w:val="16"/>
          <w:szCs w:val="16"/>
          <w:lang w:val="sl-SI"/>
        </w:rPr>
        <w:t>lastnoročni podpis/podpis zakonitega zastopnika</w:t>
      </w:r>
    </w:p>
    <w:p w14:paraId="45918DBC" w14:textId="77777777" w:rsidR="00966DC6" w:rsidRPr="00857401" w:rsidRDefault="00966DC6" w:rsidP="00F46145">
      <w:pPr>
        <w:pStyle w:val="Pa0"/>
        <w:ind w:left="720"/>
        <w:rPr>
          <w:rFonts w:eastAsia="Times New Roman"/>
          <w:b/>
          <w:color w:val="2B2A29"/>
          <w:spacing w:val="-6"/>
          <w:sz w:val="20"/>
          <w:szCs w:val="22"/>
        </w:rPr>
      </w:pPr>
    </w:p>
    <w:p w14:paraId="7BF72C40" w14:textId="77777777" w:rsidR="00AF755E" w:rsidRPr="00857401" w:rsidRDefault="00505C9B" w:rsidP="00AF755E">
      <w:pPr>
        <w:pStyle w:val="Pa0"/>
        <w:numPr>
          <w:ilvl w:val="0"/>
          <w:numId w:val="24"/>
        </w:numPr>
        <w:rPr>
          <w:rFonts w:eastAsia="Times New Roman"/>
          <w:b/>
          <w:color w:val="2B2A29"/>
          <w:spacing w:val="-6"/>
          <w:sz w:val="20"/>
          <w:szCs w:val="22"/>
        </w:rPr>
      </w:pPr>
      <w:r w:rsidRPr="00857401">
        <w:rPr>
          <w:rFonts w:eastAsia="Times New Roman"/>
          <w:b/>
          <w:color w:val="2B2A29"/>
          <w:spacing w:val="-6"/>
          <w:sz w:val="20"/>
          <w:szCs w:val="22"/>
        </w:rPr>
        <w:t>Izja</w:t>
      </w:r>
      <w:r w:rsidR="00BE4019" w:rsidRPr="00857401">
        <w:rPr>
          <w:rFonts w:eastAsia="Times New Roman"/>
          <w:b/>
          <w:color w:val="2B2A29"/>
          <w:spacing w:val="-6"/>
          <w:sz w:val="20"/>
          <w:szCs w:val="22"/>
        </w:rPr>
        <w:t xml:space="preserve">va o politični izpostavljenosti </w:t>
      </w:r>
    </w:p>
    <w:p w14:paraId="546993FA" w14:textId="77777777" w:rsidR="00AF755E" w:rsidRPr="00857401" w:rsidRDefault="00AF755E" w:rsidP="00AF755E">
      <w:pPr>
        <w:pStyle w:val="Pa0"/>
        <w:rPr>
          <w:rFonts w:eastAsia="Times New Roman"/>
          <w:b/>
          <w:color w:val="2B2A29"/>
          <w:spacing w:val="-6"/>
          <w:sz w:val="22"/>
          <w:szCs w:val="22"/>
        </w:rPr>
      </w:pPr>
    </w:p>
    <w:p w14:paraId="715EBA0E" w14:textId="77777777" w:rsidR="00505C9B" w:rsidRPr="00857401" w:rsidRDefault="00505C9B" w:rsidP="00BE046E">
      <w:pPr>
        <w:pStyle w:val="Pa0"/>
        <w:spacing w:line="360" w:lineRule="auto"/>
        <w:rPr>
          <w:rFonts w:eastAsia="Times New Roman"/>
          <w:b/>
          <w:color w:val="2B2A29"/>
          <w:spacing w:val="-6"/>
          <w:sz w:val="18"/>
          <w:szCs w:val="18"/>
        </w:rPr>
      </w:pPr>
      <w:r w:rsidRPr="00857401">
        <w:rPr>
          <w:color w:val="000000"/>
          <w:sz w:val="18"/>
          <w:szCs w:val="18"/>
        </w:rPr>
        <w:t xml:space="preserve">Izjavljam, da sem prebral in razumel definicijo politično izpostavljene osebe po ZPPDFT-1 </w:t>
      </w:r>
      <w:r w:rsidR="003F396C" w:rsidRPr="00857401">
        <w:rPr>
          <w:color w:val="000000"/>
          <w:sz w:val="18"/>
          <w:szCs w:val="18"/>
        </w:rPr>
        <w:t>ter</w:t>
      </w:r>
      <w:r w:rsidRPr="00857401">
        <w:rPr>
          <w:color w:val="000000"/>
          <w:sz w:val="18"/>
          <w:szCs w:val="18"/>
        </w:rPr>
        <w:t xml:space="preserve"> izjavljam, da: </w:t>
      </w:r>
    </w:p>
    <w:p w14:paraId="5A149BED" w14:textId="77777777" w:rsidR="00505C9B" w:rsidRPr="00857401" w:rsidRDefault="00505C9B" w:rsidP="00505C9B">
      <w:pPr>
        <w:spacing w:line="360" w:lineRule="auto"/>
        <w:jc w:val="both"/>
        <w:rPr>
          <w:rFonts w:ascii="Arial" w:hAnsi="Arial" w:cs="Arial"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</w:t>
      </w:r>
      <w:r w:rsidR="00AF755E"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</w:t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>SEM politično izpostavljena oseba ali ožji družinski član politično izpostavljene osebe ali ožji sodelavec politično izpostavljene osebe</w:t>
      </w:r>
      <w:r w:rsidRPr="00857401">
        <w:rPr>
          <w:rStyle w:val="A3"/>
          <w:rFonts w:ascii="Arial" w:hAnsi="Arial" w:cs="Arial"/>
          <w:noProof w:val="0"/>
          <w:sz w:val="18"/>
          <w:szCs w:val="18"/>
          <w:lang w:val="sl-SI"/>
        </w:rPr>
        <w:t xml:space="preserve"> (izpolnite obrazec </w:t>
      </w:r>
      <w:hyperlink r:id="rId70" w:history="1">
        <w:r w:rsidRPr="00857401">
          <w:rPr>
            <w:rStyle w:val="Hiperpovezava"/>
            <w:rFonts w:ascii="Arial" w:hAnsi="Arial" w:cs="Arial"/>
            <w:noProof w:val="0"/>
            <w:sz w:val="18"/>
            <w:szCs w:val="18"/>
            <w:lang w:val="sl-SI"/>
          </w:rPr>
          <w:t>Izjava o politični izpostavljenosti</w:t>
        </w:r>
      </w:hyperlink>
      <w:r w:rsidRPr="00857401">
        <w:rPr>
          <w:rStyle w:val="A3"/>
          <w:rFonts w:ascii="Arial" w:hAnsi="Arial" w:cs="Arial"/>
          <w:noProof w:val="0"/>
          <w:sz w:val="18"/>
          <w:szCs w:val="18"/>
          <w:lang w:val="sl-SI"/>
        </w:rPr>
        <w:t>)</w:t>
      </w:r>
    </w:p>
    <w:p w14:paraId="63AEC237" w14:textId="77777777" w:rsidR="003F396C" w:rsidRPr="00857401" w:rsidRDefault="00505C9B" w:rsidP="00505C9B">
      <w:pPr>
        <w:spacing w:line="360" w:lineRule="auto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r w:rsidR="00AF755E"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</w:t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>NISEM politično izpostavljena oseba</w:t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</w:t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>ali ožji družinski član politično izpostavljene osebe ali ožji sodelavec politično izpostavljene osebe</w:t>
      </w:r>
      <w:r w:rsidR="005816BF"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>.</w:t>
      </w:r>
    </w:p>
    <w:p w14:paraId="4BD82E58" w14:textId="77777777" w:rsidR="001B572A" w:rsidRPr="009D37FC" w:rsidRDefault="001B572A" w:rsidP="001B572A">
      <w:pPr>
        <w:pStyle w:val="Default"/>
        <w:rPr>
          <w:sz w:val="20"/>
          <w:szCs w:val="20"/>
        </w:rPr>
      </w:pPr>
    </w:p>
    <w:p w14:paraId="3F76B146" w14:textId="77777777" w:rsidR="001B572A" w:rsidRPr="00633D37" w:rsidRDefault="001B572A" w:rsidP="001B572A">
      <w:pPr>
        <w:pStyle w:val="Pa0"/>
        <w:numPr>
          <w:ilvl w:val="0"/>
          <w:numId w:val="24"/>
        </w:numPr>
        <w:rPr>
          <w:rFonts w:eastAsia="Times New Roman"/>
          <w:b/>
          <w:color w:val="2B2A29"/>
          <w:spacing w:val="-6"/>
          <w:sz w:val="20"/>
          <w:szCs w:val="22"/>
        </w:rPr>
      </w:pPr>
      <w:r w:rsidRPr="00DE10B5">
        <w:rPr>
          <w:rFonts w:eastAsia="Times New Roman"/>
          <w:b/>
          <w:color w:val="2B2A29"/>
          <w:spacing w:val="-6"/>
          <w:sz w:val="20"/>
          <w:szCs w:val="22"/>
        </w:rPr>
        <w:t>FATCA</w:t>
      </w:r>
    </w:p>
    <w:p w14:paraId="477B92F6" w14:textId="77777777" w:rsidR="001B572A" w:rsidRPr="00F63D43" w:rsidRDefault="001B572A" w:rsidP="001B572A">
      <w:pPr>
        <w:pStyle w:val="Pa0"/>
        <w:spacing w:before="60" w:line="360" w:lineRule="auto"/>
        <w:rPr>
          <w:color w:val="000000"/>
          <w:sz w:val="18"/>
          <w:szCs w:val="18"/>
        </w:rPr>
      </w:pPr>
      <w:r w:rsidRPr="00F63D43">
        <w:rPr>
          <w:color w:val="000000"/>
          <w:sz w:val="18"/>
          <w:szCs w:val="18"/>
        </w:rPr>
        <w:t xml:space="preserve">Podpisani izjavljam, da: </w:t>
      </w:r>
    </w:p>
    <w:p w14:paraId="6AC1BA9C" w14:textId="77777777" w:rsidR="001B572A" w:rsidRPr="00F63D43" w:rsidRDefault="001B572A" w:rsidP="001B572A">
      <w:pPr>
        <w:spacing w:line="360" w:lineRule="auto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NISEM državljan ZDA in/ali rezident ZDA za davčne namene</w:t>
      </w:r>
      <w:r w:rsidRPr="00F63D43">
        <w:rPr>
          <w:rFonts w:ascii="Arial" w:hAnsi="Arial" w:cs="Arial"/>
          <w:noProof w:val="0"/>
          <w:color w:val="000000"/>
          <w:sz w:val="18"/>
          <w:szCs w:val="18"/>
          <w:vertAlign w:val="superscript"/>
          <w:lang w:val="sl-SI"/>
        </w:rPr>
        <w:t>1</w:t>
      </w:r>
    </w:p>
    <w:p w14:paraId="2520EB4F" w14:textId="77777777" w:rsidR="001B572A" w:rsidRPr="00F63D43" w:rsidRDefault="001B572A" w:rsidP="001B572A">
      <w:pPr>
        <w:spacing w:line="360" w:lineRule="auto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SEM državljan ZDA in/ali rezident ZDA za davčne namene</w:t>
      </w:r>
      <w:r w:rsidRPr="00F63D43">
        <w:rPr>
          <w:rFonts w:ascii="Arial" w:hAnsi="Arial" w:cs="Arial"/>
          <w:noProof w:val="0"/>
          <w:color w:val="000000"/>
          <w:sz w:val="18"/>
          <w:szCs w:val="18"/>
          <w:vertAlign w:val="superscript"/>
          <w:lang w:val="sl-SI"/>
        </w:rPr>
        <w:t>2</w:t>
      </w:r>
      <w:r w:rsidRPr="00F63D43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____________________________________________________</w:t>
      </w:r>
    </w:p>
    <w:p w14:paraId="7AEFFA1B" w14:textId="77777777" w:rsidR="001B572A" w:rsidRPr="00F63D43" w:rsidRDefault="001B572A" w:rsidP="001B572A">
      <w:pPr>
        <w:spacing w:line="360" w:lineRule="auto"/>
        <w:ind w:left="4963" w:firstLine="5"/>
        <w:jc w:val="both"/>
        <w:rPr>
          <w:rFonts w:ascii="Arial" w:hAnsi="Arial" w:cs="Arial"/>
          <w:noProof w:val="0"/>
          <w:color w:val="000000"/>
          <w:sz w:val="14"/>
          <w:szCs w:val="14"/>
          <w:lang w:val="sl-SI"/>
        </w:rPr>
      </w:pPr>
      <w:r w:rsidRPr="00F63D43">
        <w:rPr>
          <w:rFonts w:ascii="Arial" w:hAnsi="Arial" w:cs="Arial"/>
          <w:noProof w:val="0"/>
          <w:color w:val="000000"/>
          <w:sz w:val="14"/>
          <w:szCs w:val="14"/>
          <w:lang w:val="sl-SI"/>
        </w:rPr>
        <w:t>TIN oz. SSN – Davčna oz. identifikacijska številka davkoplačevalca v ZDA (Tax Identification Number oz. Social Security Number)</w:t>
      </w:r>
    </w:p>
    <w:p w14:paraId="635AD7CA" w14:textId="77777777" w:rsidR="001B572A" w:rsidRPr="00F63D43" w:rsidRDefault="001B572A" w:rsidP="001B572A">
      <w:pPr>
        <w:spacing w:line="360" w:lineRule="auto"/>
        <w:jc w:val="both"/>
        <w:rPr>
          <w:rFonts w:ascii="Arial" w:hAnsi="Arial" w:cs="Arial"/>
          <w:noProof w:val="0"/>
          <w:color w:val="000000"/>
          <w:sz w:val="14"/>
          <w:szCs w:val="14"/>
          <w:lang w:val="sl-SI"/>
        </w:rPr>
      </w:pPr>
      <w:r w:rsidRPr="00F63D43">
        <w:rPr>
          <w:rFonts w:ascii="Arial" w:hAnsi="Arial" w:cs="Arial"/>
          <w:noProof w:val="0"/>
          <w:color w:val="000000"/>
          <w:sz w:val="14"/>
          <w:szCs w:val="14"/>
          <w:vertAlign w:val="superscript"/>
          <w:lang w:val="sl-SI"/>
        </w:rPr>
        <w:t>1</w:t>
      </w:r>
      <w:r w:rsidRPr="00F63D43">
        <w:rPr>
          <w:rFonts w:ascii="Arial" w:hAnsi="Arial" w:cs="Arial"/>
          <w:noProof w:val="0"/>
          <w:color w:val="000000"/>
          <w:sz w:val="14"/>
          <w:szCs w:val="14"/>
          <w:lang w:val="sl-SI"/>
        </w:rPr>
        <w:t xml:space="preserve"> v primeru dvoma v resničnost navedbe lahko LON d.d., Kranj terja še predložitev izpolnjenega W-8BEN</w:t>
      </w:r>
    </w:p>
    <w:p w14:paraId="2F15557F" w14:textId="77777777" w:rsidR="001B572A" w:rsidRDefault="001B572A" w:rsidP="001B572A">
      <w:pPr>
        <w:spacing w:line="360" w:lineRule="auto"/>
        <w:jc w:val="both"/>
        <w:rPr>
          <w:rFonts w:ascii="Arial" w:hAnsi="Arial" w:cs="Arial"/>
          <w:noProof w:val="0"/>
          <w:color w:val="000000"/>
          <w:sz w:val="14"/>
          <w:szCs w:val="14"/>
          <w:lang w:val="sl-SI"/>
        </w:rPr>
      </w:pPr>
      <w:r w:rsidRPr="00F63D43">
        <w:rPr>
          <w:rFonts w:ascii="Arial" w:hAnsi="Arial" w:cs="Arial"/>
          <w:noProof w:val="0"/>
          <w:color w:val="000000"/>
          <w:sz w:val="14"/>
          <w:szCs w:val="14"/>
          <w:vertAlign w:val="superscript"/>
          <w:lang w:val="sl-SI"/>
        </w:rPr>
        <w:t>2</w:t>
      </w:r>
      <w:r w:rsidRPr="00F63D43">
        <w:rPr>
          <w:rFonts w:ascii="Arial" w:hAnsi="Arial" w:cs="Arial"/>
          <w:noProof w:val="0"/>
          <w:color w:val="000000"/>
          <w:sz w:val="14"/>
          <w:szCs w:val="14"/>
          <w:lang w:val="sl-SI"/>
        </w:rPr>
        <w:t xml:space="preserve"> potrebno je predložiti izpolnjen W-9 obrazec</w:t>
      </w:r>
    </w:p>
    <w:p w14:paraId="607DBF4D" w14:textId="77777777" w:rsidR="001B572A" w:rsidRPr="009D37FC" w:rsidRDefault="001B572A" w:rsidP="001B572A">
      <w:pPr>
        <w:spacing w:line="360" w:lineRule="auto"/>
        <w:jc w:val="both"/>
        <w:rPr>
          <w:rFonts w:ascii="Arial" w:hAnsi="Arial" w:cs="Arial"/>
          <w:noProof w:val="0"/>
          <w:color w:val="000000"/>
          <w:sz w:val="20"/>
          <w:szCs w:val="20"/>
          <w:lang w:val="sl-SI"/>
        </w:rPr>
      </w:pPr>
    </w:p>
    <w:p w14:paraId="5320E8D4" w14:textId="77777777" w:rsidR="001B572A" w:rsidRPr="00633D37" w:rsidRDefault="001B572A" w:rsidP="001B572A">
      <w:pPr>
        <w:pStyle w:val="Pa0"/>
        <w:numPr>
          <w:ilvl w:val="0"/>
          <w:numId w:val="24"/>
        </w:numPr>
        <w:rPr>
          <w:rFonts w:eastAsia="Times New Roman"/>
          <w:b/>
          <w:color w:val="2B2A29"/>
          <w:spacing w:val="-6"/>
          <w:sz w:val="20"/>
          <w:szCs w:val="22"/>
        </w:rPr>
      </w:pPr>
      <w:r w:rsidRPr="00DE10B5">
        <w:rPr>
          <w:rFonts w:eastAsia="Times New Roman"/>
          <w:b/>
          <w:color w:val="2B2A29"/>
          <w:spacing w:val="-6"/>
          <w:sz w:val="20"/>
          <w:szCs w:val="22"/>
        </w:rPr>
        <w:t>Samopotrdilo o davčnem rezidentstvu</w:t>
      </w:r>
    </w:p>
    <w:p w14:paraId="3090F086" w14:textId="77777777" w:rsidR="001B572A" w:rsidRPr="00F63D43" w:rsidRDefault="001B572A" w:rsidP="001B572A">
      <w:pPr>
        <w:pStyle w:val="Pa0"/>
        <w:spacing w:before="60" w:line="360" w:lineRule="auto"/>
        <w:rPr>
          <w:color w:val="000000"/>
          <w:sz w:val="18"/>
          <w:szCs w:val="18"/>
        </w:rPr>
      </w:pPr>
      <w:r w:rsidRPr="00F63D43">
        <w:rPr>
          <w:color w:val="000000"/>
          <w:sz w:val="18"/>
          <w:szCs w:val="18"/>
        </w:rPr>
        <w:t>Podpisani posredujem podatke o državi davčnega rezidenstva za davčne namene in identifikacijsko številko davkoplačevalca – davčna številka oz. številka za davčne namene za vsako državo rezidenstva za davčne namene: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1B572A" w:rsidRPr="00F63D43" w14:paraId="1EC7578F" w14:textId="77777777" w:rsidTr="009D37FC">
        <w:tc>
          <w:tcPr>
            <w:tcW w:w="2038" w:type="dxa"/>
            <w:vAlign w:val="center"/>
          </w:tcPr>
          <w:p w14:paraId="4368008C" w14:textId="77777777" w:rsidR="001B572A" w:rsidRPr="00F63D43" w:rsidRDefault="001B572A" w:rsidP="009D37FC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F63D43">
              <w:rPr>
                <w:color w:val="000000"/>
                <w:sz w:val="16"/>
                <w:szCs w:val="16"/>
              </w:rPr>
              <w:t>Država rezidenstva za davčne namene</w:t>
            </w:r>
          </w:p>
        </w:tc>
        <w:tc>
          <w:tcPr>
            <w:tcW w:w="2039" w:type="dxa"/>
            <w:vAlign w:val="center"/>
          </w:tcPr>
          <w:p w14:paraId="07E9D9B9" w14:textId="77777777" w:rsidR="001B572A" w:rsidRPr="00F63D43" w:rsidRDefault="001B572A" w:rsidP="009D37FC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F63D43">
              <w:rPr>
                <w:color w:val="000000"/>
                <w:sz w:val="16"/>
                <w:szCs w:val="16"/>
              </w:rPr>
              <w:t>Davčna številka države rezidenstva</w:t>
            </w:r>
          </w:p>
        </w:tc>
        <w:tc>
          <w:tcPr>
            <w:tcW w:w="2039" w:type="dxa"/>
            <w:vAlign w:val="center"/>
          </w:tcPr>
          <w:p w14:paraId="31524009" w14:textId="77777777" w:rsidR="001B572A" w:rsidRPr="00F63D43" w:rsidRDefault="001B572A" w:rsidP="009D37FC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F63D43">
              <w:rPr>
                <w:color w:val="000000"/>
                <w:sz w:val="16"/>
                <w:szCs w:val="16"/>
              </w:rPr>
              <w:t>Datum pričetka rezidenstva</w:t>
            </w:r>
          </w:p>
        </w:tc>
        <w:tc>
          <w:tcPr>
            <w:tcW w:w="2039" w:type="dxa"/>
            <w:vAlign w:val="center"/>
          </w:tcPr>
          <w:p w14:paraId="3B6F6B18" w14:textId="77777777" w:rsidR="001B572A" w:rsidRPr="00F63D43" w:rsidRDefault="001B572A" w:rsidP="009D37FC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F63D43">
              <w:rPr>
                <w:color w:val="000000"/>
                <w:sz w:val="16"/>
                <w:szCs w:val="16"/>
              </w:rPr>
              <w:t>Če tuja davčna številka ni na razpolago, označite razlog A ali B</w:t>
            </w:r>
          </w:p>
        </w:tc>
        <w:tc>
          <w:tcPr>
            <w:tcW w:w="2039" w:type="dxa"/>
            <w:vAlign w:val="center"/>
          </w:tcPr>
          <w:p w14:paraId="3C6C38AF" w14:textId="77777777" w:rsidR="001B572A" w:rsidRPr="00F63D43" w:rsidRDefault="001B572A" w:rsidP="009D37FC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F63D43">
              <w:rPr>
                <w:color w:val="000000"/>
                <w:sz w:val="16"/>
                <w:szCs w:val="16"/>
              </w:rPr>
              <w:t>Razlog za B</w:t>
            </w:r>
          </w:p>
        </w:tc>
      </w:tr>
      <w:tr w:rsidR="001B572A" w:rsidRPr="00F63D43" w14:paraId="1229BCAB" w14:textId="77777777" w:rsidTr="009D37FC">
        <w:trPr>
          <w:trHeight w:val="283"/>
        </w:trPr>
        <w:tc>
          <w:tcPr>
            <w:tcW w:w="2038" w:type="dxa"/>
            <w:vAlign w:val="center"/>
          </w:tcPr>
          <w:p w14:paraId="6076D573" w14:textId="77777777" w:rsidR="001B572A" w:rsidRPr="00F63D43" w:rsidRDefault="001B572A" w:rsidP="009D37FC">
            <w:pPr>
              <w:pStyle w:val="Pa0"/>
              <w:spacing w:line="240" w:lineRule="auto"/>
              <w:rPr>
                <w:color w:val="000000"/>
                <w:sz w:val="16"/>
                <w:szCs w:val="16"/>
                <w:highlight w:val="yellow"/>
              </w:rPr>
            </w:pPr>
            <w:r w:rsidRPr="00F63D43">
              <w:rPr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6" w:name="Besedilo1"/>
            <w:r w:rsidRPr="00F63D43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color w:val="000000"/>
                <w:sz w:val="16"/>
                <w:szCs w:val="16"/>
              </w:rPr>
            </w:r>
            <w:r w:rsidRPr="00F63D43">
              <w:rPr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noProof/>
                <w:color w:val="000000"/>
                <w:sz w:val="16"/>
                <w:szCs w:val="16"/>
              </w:rPr>
              <w:t> </w:t>
            </w:r>
            <w:r w:rsidRPr="00F63D43">
              <w:rPr>
                <w:noProof/>
                <w:color w:val="000000"/>
                <w:sz w:val="16"/>
                <w:szCs w:val="16"/>
              </w:rPr>
              <w:t> </w:t>
            </w:r>
            <w:r w:rsidRPr="00F63D43">
              <w:rPr>
                <w:noProof/>
                <w:color w:val="000000"/>
                <w:sz w:val="16"/>
                <w:szCs w:val="16"/>
              </w:rPr>
              <w:t> </w:t>
            </w:r>
            <w:r w:rsidRPr="00F63D43">
              <w:rPr>
                <w:noProof/>
                <w:color w:val="000000"/>
                <w:sz w:val="16"/>
                <w:szCs w:val="16"/>
              </w:rPr>
              <w:t> </w:t>
            </w:r>
            <w:r w:rsidRPr="00F63D43">
              <w:rPr>
                <w:noProof/>
                <w:color w:val="000000"/>
                <w:sz w:val="16"/>
                <w:szCs w:val="16"/>
              </w:rPr>
              <w:t> </w:t>
            </w:r>
            <w:r w:rsidRPr="00F63D43">
              <w:rPr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039" w:type="dxa"/>
            <w:vAlign w:val="center"/>
          </w:tcPr>
          <w:p w14:paraId="49E78813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525C1EF0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331BB574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490CFBEE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B572A" w:rsidRPr="00F63D43" w14:paraId="7329665E" w14:textId="77777777" w:rsidTr="009D37FC">
        <w:trPr>
          <w:trHeight w:val="283"/>
        </w:trPr>
        <w:tc>
          <w:tcPr>
            <w:tcW w:w="2038" w:type="dxa"/>
            <w:vAlign w:val="center"/>
          </w:tcPr>
          <w:p w14:paraId="6637B27A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01C6E1AB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45CC0D73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402CD4B0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12E8419A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B572A" w:rsidRPr="00F63D43" w14:paraId="48AD1ACF" w14:textId="77777777" w:rsidTr="009D37FC">
        <w:trPr>
          <w:trHeight w:val="283"/>
        </w:trPr>
        <w:tc>
          <w:tcPr>
            <w:tcW w:w="2038" w:type="dxa"/>
            <w:vAlign w:val="center"/>
          </w:tcPr>
          <w:p w14:paraId="1649118C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0C32E2D5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1734B6FC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5C5C9E76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6838088E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B572A" w:rsidRPr="00F63D43" w14:paraId="28D0A7BA" w14:textId="77777777" w:rsidTr="009D37FC">
        <w:trPr>
          <w:trHeight w:val="283"/>
        </w:trPr>
        <w:tc>
          <w:tcPr>
            <w:tcW w:w="2038" w:type="dxa"/>
            <w:vAlign w:val="center"/>
          </w:tcPr>
          <w:p w14:paraId="33EA4E44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3EC96317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4EEB41C5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3247094B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39" w:type="dxa"/>
            <w:vAlign w:val="center"/>
          </w:tcPr>
          <w:p w14:paraId="6A3C5D35" w14:textId="77777777" w:rsidR="001B572A" w:rsidRPr="00F63D43" w:rsidRDefault="001B572A" w:rsidP="009D37FC">
            <w:pPr>
              <w:rPr>
                <w:rFonts w:ascii="Arial" w:hAnsi="Arial" w:cs="Arial"/>
              </w:rPr>
            </w:pP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Pr="00F63D4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7BF4C81" w14:textId="77777777" w:rsidR="001B572A" w:rsidRPr="00F63D43" w:rsidRDefault="001B572A" w:rsidP="001B572A">
      <w:pPr>
        <w:pStyle w:val="Pa0"/>
        <w:spacing w:before="60" w:line="360" w:lineRule="auto"/>
        <w:rPr>
          <w:color w:val="000000"/>
          <w:sz w:val="16"/>
          <w:szCs w:val="16"/>
        </w:rPr>
      </w:pPr>
      <w:r w:rsidRPr="00F63D43">
        <w:rPr>
          <w:color w:val="000000"/>
          <w:sz w:val="16"/>
          <w:szCs w:val="16"/>
        </w:rPr>
        <w:t>A – država ne izdaja davčne številke za svoje rezidente,</w:t>
      </w:r>
    </w:p>
    <w:p w14:paraId="30E6EB13" w14:textId="77777777" w:rsidR="001B572A" w:rsidRPr="00F63D43" w:rsidRDefault="001B572A" w:rsidP="001B572A">
      <w:pPr>
        <w:pStyle w:val="Default"/>
        <w:rPr>
          <w:sz w:val="16"/>
          <w:szCs w:val="16"/>
        </w:rPr>
      </w:pPr>
      <w:r w:rsidRPr="00F63D43">
        <w:rPr>
          <w:sz w:val="16"/>
          <w:szCs w:val="16"/>
          <w:lang w:eastAsia="sl-SI"/>
        </w:rPr>
        <w:t>B – davčne številke ali enakovredne oznake ni mogoče pridobiti</w:t>
      </w:r>
    </w:p>
    <w:p w14:paraId="25D4F532" w14:textId="77777777" w:rsidR="001B572A" w:rsidRDefault="001B572A" w:rsidP="001B572A">
      <w:pPr>
        <w:pStyle w:val="Default"/>
        <w:ind w:left="720"/>
      </w:pPr>
    </w:p>
    <w:p w14:paraId="425DA022" w14:textId="77777777" w:rsidR="00452817" w:rsidRPr="00857401" w:rsidRDefault="00452817" w:rsidP="00A920E7">
      <w:pPr>
        <w:pStyle w:val="Default"/>
      </w:pPr>
    </w:p>
    <w:p w14:paraId="1CD4FE43" w14:textId="77777777" w:rsidR="00005A45" w:rsidRPr="00857401" w:rsidRDefault="00005A45" w:rsidP="00F46145">
      <w:pPr>
        <w:pStyle w:val="Odstavekseznama"/>
        <w:widowControl w:val="0"/>
        <w:numPr>
          <w:ilvl w:val="0"/>
          <w:numId w:val="26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color w:val="2B2A29"/>
          <w:sz w:val="22"/>
          <w:szCs w:val="22"/>
        </w:rPr>
      </w:pPr>
      <w:r w:rsidRPr="00857401"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  <w:t>Finančna institucija</w:t>
      </w:r>
    </w:p>
    <w:p w14:paraId="322B15E0" w14:textId="77777777" w:rsidR="00005A45" w:rsidRPr="00857401" w:rsidRDefault="00005A45" w:rsidP="00A920E7">
      <w:pPr>
        <w:pStyle w:val="Default"/>
      </w:pPr>
    </w:p>
    <w:p w14:paraId="39F2FB6E" w14:textId="77777777" w:rsidR="00244628" w:rsidRPr="00857401" w:rsidRDefault="00CA2AFF" w:rsidP="00A920E7">
      <w:pPr>
        <w:pStyle w:val="Default"/>
        <w:rPr>
          <w:iCs/>
          <w:sz w:val="18"/>
          <w:szCs w:val="18"/>
        </w:rPr>
      </w:pPr>
      <w:r w:rsidRPr="00857401">
        <w:rPr>
          <w:iCs/>
          <w:sz w:val="18"/>
          <w:szCs w:val="18"/>
        </w:rPr>
        <w:t xml:space="preserve">Ustrezno </w:t>
      </w:r>
      <w:r w:rsidR="00244628" w:rsidRPr="00857401">
        <w:rPr>
          <w:iCs/>
          <w:sz w:val="18"/>
          <w:szCs w:val="18"/>
        </w:rPr>
        <w:t>označite:</w:t>
      </w:r>
    </w:p>
    <w:p w14:paraId="39A4889F" w14:textId="77777777" w:rsidR="00CA2AFF" w:rsidRPr="00857401" w:rsidRDefault="00CA2AFF" w:rsidP="00CA2AFF">
      <w:pPr>
        <w:pStyle w:val="Default"/>
        <w:numPr>
          <w:ilvl w:val="0"/>
          <w:numId w:val="27"/>
        </w:numPr>
        <w:rPr>
          <w:sz w:val="18"/>
          <w:szCs w:val="18"/>
        </w:rPr>
      </w:pPr>
      <w:r w:rsidRPr="00857401">
        <w:rPr>
          <w:sz w:val="18"/>
          <w:szCs w:val="18"/>
        </w:rPr>
        <w:t>finančna institucija - investicijski subjekt</w:t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09"/>
      <w:r w:rsidR="00244628" w:rsidRPr="00857401">
        <w:rPr>
          <w:sz w:val="18"/>
          <w:szCs w:val="18"/>
        </w:rPr>
        <w:instrText xml:space="preserve"> FORMCHECKBOX </w:instrText>
      </w:r>
      <w:r w:rsidR="00550697">
        <w:rPr>
          <w:sz w:val="18"/>
          <w:szCs w:val="18"/>
        </w:rPr>
      </w:r>
      <w:r w:rsidR="00550697">
        <w:rPr>
          <w:sz w:val="18"/>
          <w:szCs w:val="18"/>
        </w:rPr>
        <w:fldChar w:fldCharType="separate"/>
      </w:r>
      <w:r w:rsidR="00244628" w:rsidRPr="00857401">
        <w:rPr>
          <w:sz w:val="18"/>
          <w:szCs w:val="18"/>
        </w:rPr>
        <w:fldChar w:fldCharType="end"/>
      </w:r>
      <w:bookmarkEnd w:id="17"/>
    </w:p>
    <w:p w14:paraId="781A178C" w14:textId="77777777" w:rsidR="00CA2AFF" w:rsidRPr="00857401" w:rsidRDefault="00CA2AFF" w:rsidP="00CA2AFF">
      <w:pPr>
        <w:pStyle w:val="Default"/>
        <w:rPr>
          <w:i/>
          <w:iCs/>
          <w:sz w:val="16"/>
          <w:szCs w:val="20"/>
        </w:rPr>
      </w:pPr>
      <w:r w:rsidRPr="00857401">
        <w:rPr>
          <w:i/>
          <w:iCs/>
          <w:sz w:val="16"/>
          <w:szCs w:val="20"/>
        </w:rPr>
        <w:t>Če ste označili (a) in ste investicijski subjekt, ki ni finančna institucija sodelujoče jurisdikcije in ga upravlja druga finančna institucija, izpolnite tudi točko II. (A).</w:t>
      </w:r>
    </w:p>
    <w:p w14:paraId="1C064342" w14:textId="77777777" w:rsidR="00CA2AFF" w:rsidRPr="00857401" w:rsidRDefault="00CA2AFF" w:rsidP="00CA2AFF">
      <w:pPr>
        <w:pStyle w:val="Default"/>
        <w:rPr>
          <w:i/>
          <w:iCs/>
          <w:sz w:val="20"/>
          <w:szCs w:val="20"/>
        </w:rPr>
      </w:pPr>
    </w:p>
    <w:p w14:paraId="374EF5F2" w14:textId="77777777" w:rsidR="00CA2AFF" w:rsidRPr="00857401" w:rsidRDefault="00CA2AFF" w:rsidP="00CA2AFF">
      <w:pPr>
        <w:pStyle w:val="Default"/>
        <w:numPr>
          <w:ilvl w:val="0"/>
          <w:numId w:val="27"/>
        </w:numPr>
        <w:rPr>
          <w:sz w:val="18"/>
          <w:szCs w:val="20"/>
        </w:rPr>
      </w:pPr>
      <w:r w:rsidRPr="00857401">
        <w:rPr>
          <w:sz w:val="18"/>
          <w:szCs w:val="20"/>
        </w:rPr>
        <w:t>finančna institucija - depozitna institucija, skrbniška institucija ali določena zavarovalna družba</w:t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244628" w:rsidRPr="00857401">
        <w:rPr>
          <w:sz w:val="18"/>
          <w:szCs w:val="20"/>
        </w:rPr>
        <w:instrText xml:space="preserve"> FORMCHECKBOX </w:instrText>
      </w:r>
      <w:r w:rsidR="00550697">
        <w:rPr>
          <w:sz w:val="18"/>
          <w:szCs w:val="20"/>
        </w:rPr>
      </w:r>
      <w:r w:rsidR="00550697">
        <w:rPr>
          <w:sz w:val="18"/>
          <w:szCs w:val="20"/>
        </w:rPr>
        <w:fldChar w:fldCharType="separate"/>
      </w:r>
      <w:r w:rsidR="00244628" w:rsidRPr="00857401">
        <w:rPr>
          <w:sz w:val="18"/>
          <w:szCs w:val="20"/>
        </w:rPr>
        <w:fldChar w:fldCharType="end"/>
      </w:r>
    </w:p>
    <w:p w14:paraId="6B3E1CE1" w14:textId="77777777" w:rsidR="00CA2AFF" w:rsidRPr="00857401" w:rsidRDefault="00CA2AFF" w:rsidP="00CA2AFF">
      <w:pPr>
        <w:pStyle w:val="Default"/>
        <w:ind w:left="360"/>
        <w:rPr>
          <w:sz w:val="20"/>
          <w:szCs w:val="20"/>
        </w:rPr>
      </w:pPr>
    </w:p>
    <w:p w14:paraId="48E6C705" w14:textId="77777777" w:rsidR="00CA2AFF" w:rsidRPr="00857401" w:rsidRDefault="00CA2AFF" w:rsidP="00CA2AFF">
      <w:pPr>
        <w:pStyle w:val="Default"/>
        <w:numPr>
          <w:ilvl w:val="0"/>
          <w:numId w:val="27"/>
        </w:numPr>
        <w:rPr>
          <w:sz w:val="18"/>
          <w:szCs w:val="20"/>
        </w:rPr>
      </w:pPr>
      <w:r w:rsidRPr="00857401">
        <w:rPr>
          <w:sz w:val="18"/>
          <w:szCs w:val="20"/>
        </w:rPr>
        <w:t>finančna institucija - neporočevalska finančna institucija</w:t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244628" w:rsidRPr="00857401">
        <w:rPr>
          <w:sz w:val="18"/>
          <w:szCs w:val="20"/>
        </w:rPr>
        <w:instrText xml:space="preserve"> FORMCHECKBOX </w:instrText>
      </w:r>
      <w:r w:rsidR="00550697">
        <w:rPr>
          <w:sz w:val="18"/>
          <w:szCs w:val="20"/>
        </w:rPr>
      </w:r>
      <w:r w:rsidR="00550697">
        <w:rPr>
          <w:sz w:val="18"/>
          <w:szCs w:val="20"/>
        </w:rPr>
        <w:fldChar w:fldCharType="separate"/>
      </w:r>
      <w:r w:rsidR="00244628" w:rsidRPr="00857401">
        <w:rPr>
          <w:sz w:val="18"/>
          <w:szCs w:val="20"/>
        </w:rPr>
        <w:fldChar w:fldCharType="end"/>
      </w:r>
    </w:p>
    <w:p w14:paraId="586DD837" w14:textId="77777777" w:rsidR="00CB5642" w:rsidRPr="00857401" w:rsidRDefault="00CA2AFF" w:rsidP="00CA2AFF">
      <w:pPr>
        <w:pStyle w:val="Default"/>
        <w:rPr>
          <w:i/>
          <w:iCs/>
          <w:sz w:val="16"/>
          <w:szCs w:val="20"/>
        </w:rPr>
      </w:pPr>
      <w:r w:rsidRPr="00857401">
        <w:rPr>
          <w:i/>
          <w:iCs/>
          <w:sz w:val="16"/>
          <w:szCs w:val="20"/>
        </w:rPr>
        <w:t>Če ste označili katerokoli okence pod a) ali b) zgoraj, navedite tudi globalno posredniško identifikacijsko številko (GIIN), če z njo razpolagate za FATCA namene:</w:t>
      </w:r>
      <w:r w:rsidR="00CB5642" w:rsidRPr="00857401">
        <w:rPr>
          <w:i/>
          <w:iCs/>
          <w:sz w:val="16"/>
          <w:szCs w:val="20"/>
        </w:rPr>
        <w:t xml:space="preserve"> </w:t>
      </w:r>
      <w:r w:rsidR="00CB5642" w:rsidRPr="00857401">
        <w:rPr>
          <w:iCs/>
          <w:sz w:val="16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18" w:name="Besedilo22"/>
      <w:r w:rsidR="00CB5642" w:rsidRPr="00857401">
        <w:rPr>
          <w:iCs/>
          <w:sz w:val="16"/>
          <w:szCs w:val="20"/>
        </w:rPr>
        <w:instrText xml:space="preserve"> FORMTEXT </w:instrText>
      </w:r>
      <w:r w:rsidR="00CB5642" w:rsidRPr="00857401">
        <w:rPr>
          <w:iCs/>
          <w:sz w:val="16"/>
          <w:szCs w:val="20"/>
        </w:rPr>
      </w:r>
      <w:r w:rsidR="00CB5642" w:rsidRPr="00857401">
        <w:rPr>
          <w:iCs/>
          <w:sz w:val="16"/>
          <w:szCs w:val="20"/>
        </w:rPr>
        <w:fldChar w:fldCharType="separate"/>
      </w:r>
      <w:r w:rsidR="00CB5642" w:rsidRPr="00857401">
        <w:rPr>
          <w:iCs/>
          <w:sz w:val="16"/>
          <w:szCs w:val="20"/>
        </w:rPr>
        <w:t> </w:t>
      </w:r>
      <w:r w:rsidR="00CB5642" w:rsidRPr="00857401">
        <w:rPr>
          <w:iCs/>
          <w:sz w:val="16"/>
          <w:szCs w:val="20"/>
        </w:rPr>
        <w:t> </w:t>
      </w:r>
      <w:r w:rsidR="00CB5642" w:rsidRPr="00857401">
        <w:rPr>
          <w:iCs/>
          <w:sz w:val="16"/>
          <w:szCs w:val="20"/>
        </w:rPr>
        <w:t> </w:t>
      </w:r>
      <w:r w:rsidR="00CB5642" w:rsidRPr="00857401">
        <w:rPr>
          <w:iCs/>
          <w:sz w:val="16"/>
          <w:szCs w:val="20"/>
        </w:rPr>
        <w:t> </w:t>
      </w:r>
      <w:r w:rsidR="00CB5642" w:rsidRPr="00857401">
        <w:rPr>
          <w:iCs/>
          <w:sz w:val="16"/>
          <w:szCs w:val="20"/>
        </w:rPr>
        <w:t> </w:t>
      </w:r>
      <w:r w:rsidR="00CB5642" w:rsidRPr="00857401">
        <w:rPr>
          <w:iCs/>
          <w:sz w:val="16"/>
          <w:szCs w:val="20"/>
        </w:rPr>
        <w:fldChar w:fldCharType="end"/>
      </w:r>
      <w:bookmarkEnd w:id="18"/>
      <w:r w:rsidR="00CB5642" w:rsidRPr="00857401">
        <w:rPr>
          <w:iCs/>
          <w:sz w:val="16"/>
          <w:szCs w:val="20"/>
        </w:rPr>
        <w:t xml:space="preserve"> </w:t>
      </w:r>
    </w:p>
    <w:p w14:paraId="090CA82D" w14:textId="77777777" w:rsidR="00CA2AFF" w:rsidRPr="00857401" w:rsidRDefault="00CA2AFF" w:rsidP="00CA2AFF">
      <w:pPr>
        <w:pStyle w:val="Default"/>
      </w:pPr>
    </w:p>
    <w:p w14:paraId="459C72EE" w14:textId="77777777" w:rsidR="00CA2AFF" w:rsidRPr="00857401" w:rsidRDefault="00CA2AFF" w:rsidP="00F46145">
      <w:pPr>
        <w:pStyle w:val="Default"/>
        <w:numPr>
          <w:ilvl w:val="1"/>
          <w:numId w:val="30"/>
        </w:numPr>
        <w:rPr>
          <w:b/>
          <w:bCs/>
          <w:sz w:val="20"/>
          <w:szCs w:val="20"/>
        </w:rPr>
      </w:pPr>
      <w:r w:rsidRPr="00857401">
        <w:rPr>
          <w:b/>
          <w:bCs/>
          <w:sz w:val="20"/>
          <w:szCs w:val="20"/>
        </w:rPr>
        <w:t>Subjekt, ki ni finančna institucija (NFS)</w:t>
      </w:r>
    </w:p>
    <w:p w14:paraId="1DF1F139" w14:textId="77777777" w:rsidR="00CA2AFF" w:rsidRPr="00857401" w:rsidRDefault="00CA2AFF" w:rsidP="00CA2AFF">
      <w:pPr>
        <w:pStyle w:val="Default"/>
      </w:pPr>
    </w:p>
    <w:p w14:paraId="65BFEC99" w14:textId="77777777" w:rsidR="00CA2AFF" w:rsidRPr="00857401" w:rsidRDefault="00966DC6" w:rsidP="00FE6C5E">
      <w:pPr>
        <w:pStyle w:val="Default"/>
        <w:ind w:left="360"/>
        <w:rPr>
          <w:b/>
          <w:bCs/>
          <w:sz w:val="18"/>
          <w:szCs w:val="20"/>
        </w:rPr>
      </w:pPr>
      <w:r w:rsidRPr="00857401">
        <w:rPr>
          <w:b/>
          <w:bCs/>
          <w:sz w:val="18"/>
          <w:szCs w:val="20"/>
        </w:rPr>
        <w:t>3</w:t>
      </w:r>
      <w:r w:rsidR="00CA2AFF" w:rsidRPr="00857401">
        <w:rPr>
          <w:b/>
          <w:bCs/>
          <w:sz w:val="18"/>
          <w:szCs w:val="20"/>
        </w:rPr>
        <w:t>.</w:t>
      </w:r>
      <w:r w:rsidR="00244628" w:rsidRPr="00857401">
        <w:rPr>
          <w:b/>
          <w:bCs/>
          <w:sz w:val="18"/>
          <w:szCs w:val="20"/>
        </w:rPr>
        <w:t>1</w:t>
      </w:r>
      <w:r w:rsidR="00FE6C5E" w:rsidRPr="00857401">
        <w:rPr>
          <w:b/>
          <w:bCs/>
          <w:sz w:val="18"/>
          <w:szCs w:val="20"/>
        </w:rPr>
        <w:t>.1 Aktivni NFS</w:t>
      </w:r>
    </w:p>
    <w:p w14:paraId="0EE4A212" w14:textId="77777777" w:rsidR="00CA2AFF" w:rsidRPr="00857401" w:rsidRDefault="00CA2AFF" w:rsidP="00CA2AFF">
      <w:pPr>
        <w:pStyle w:val="Default"/>
        <w:rPr>
          <w:iCs/>
          <w:sz w:val="18"/>
          <w:szCs w:val="18"/>
        </w:rPr>
      </w:pPr>
      <w:r w:rsidRPr="00857401">
        <w:rPr>
          <w:iCs/>
          <w:sz w:val="18"/>
          <w:szCs w:val="18"/>
        </w:rPr>
        <w:t>Označite ustrezno vrsto Aktivnega NFS:</w:t>
      </w:r>
    </w:p>
    <w:p w14:paraId="742A4302" w14:textId="77777777" w:rsidR="00CA2AFF" w:rsidRPr="00857401" w:rsidRDefault="00CA2AFF" w:rsidP="00CA2AFF">
      <w:pPr>
        <w:pStyle w:val="Default"/>
        <w:numPr>
          <w:ilvl w:val="0"/>
          <w:numId w:val="28"/>
        </w:numPr>
        <w:rPr>
          <w:sz w:val="18"/>
          <w:szCs w:val="18"/>
        </w:rPr>
      </w:pPr>
      <w:r w:rsidRPr="00857401">
        <w:rPr>
          <w:sz w:val="18"/>
          <w:szCs w:val="18"/>
        </w:rPr>
        <w:t>delniška družba, z delnicami katere se redno trguje na organiziranem trgu vrednostnih papirjev ali pa je NFS povezani subjekt take delniške družbe.</w:t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20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244628" w:rsidRPr="00857401">
        <w:rPr>
          <w:sz w:val="20"/>
          <w:szCs w:val="20"/>
        </w:rPr>
        <w:instrText xml:space="preserve"> FORMCHECKBOX </w:instrText>
      </w:r>
      <w:r w:rsidR="00550697">
        <w:rPr>
          <w:sz w:val="20"/>
          <w:szCs w:val="20"/>
        </w:rPr>
      </w:r>
      <w:r w:rsidR="00550697">
        <w:rPr>
          <w:sz w:val="20"/>
          <w:szCs w:val="20"/>
        </w:rPr>
        <w:fldChar w:fldCharType="separate"/>
      </w:r>
      <w:r w:rsidR="00244628" w:rsidRPr="00857401">
        <w:rPr>
          <w:sz w:val="20"/>
          <w:szCs w:val="20"/>
        </w:rPr>
        <w:fldChar w:fldCharType="end"/>
      </w:r>
    </w:p>
    <w:p w14:paraId="1459A5F4" w14:textId="77777777" w:rsidR="00CA2AFF" w:rsidRPr="00857401" w:rsidRDefault="00CA2AFF" w:rsidP="00244628">
      <w:pPr>
        <w:pStyle w:val="Default"/>
        <w:numPr>
          <w:ilvl w:val="0"/>
          <w:numId w:val="28"/>
        </w:numPr>
        <w:spacing w:before="120"/>
        <w:ind w:left="714" w:hanging="357"/>
        <w:rPr>
          <w:iCs/>
          <w:sz w:val="18"/>
          <w:szCs w:val="18"/>
        </w:rPr>
      </w:pPr>
      <w:r w:rsidRPr="00857401">
        <w:rPr>
          <w:sz w:val="18"/>
          <w:szCs w:val="18"/>
        </w:rPr>
        <w:lastRenderedPageBreak/>
        <w:t>Če ste označili a), napišite ime trga vrednostnih papirjev, na katerem delniška družba kotira:</w:t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20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244628" w:rsidRPr="00857401">
        <w:rPr>
          <w:sz w:val="20"/>
          <w:szCs w:val="20"/>
        </w:rPr>
        <w:instrText xml:space="preserve"> FORMCHECKBOX </w:instrText>
      </w:r>
      <w:r w:rsidR="00550697">
        <w:rPr>
          <w:sz w:val="20"/>
          <w:szCs w:val="20"/>
        </w:rPr>
      </w:r>
      <w:r w:rsidR="00550697">
        <w:rPr>
          <w:sz w:val="20"/>
          <w:szCs w:val="20"/>
        </w:rPr>
        <w:fldChar w:fldCharType="separate"/>
      </w:r>
      <w:r w:rsidR="00244628" w:rsidRPr="00857401">
        <w:rPr>
          <w:sz w:val="20"/>
          <w:szCs w:val="20"/>
        </w:rPr>
        <w:fldChar w:fldCharType="end"/>
      </w:r>
    </w:p>
    <w:p w14:paraId="4E404FCA" w14:textId="77777777" w:rsidR="00820A34" w:rsidRPr="00857401" w:rsidRDefault="00820A34" w:rsidP="00820A34">
      <w:pPr>
        <w:pStyle w:val="Default"/>
        <w:rPr>
          <w:i/>
          <w:iCs/>
          <w:sz w:val="18"/>
          <w:szCs w:val="18"/>
        </w:rPr>
      </w:pPr>
    </w:p>
    <w:p w14:paraId="1441E389" w14:textId="77777777" w:rsidR="00CA2AFF" w:rsidRPr="00857401" w:rsidRDefault="00820A34" w:rsidP="00CA2AFF">
      <w:pPr>
        <w:pStyle w:val="Default"/>
        <w:rPr>
          <w:sz w:val="18"/>
          <w:szCs w:val="18"/>
        </w:rPr>
      </w:pPr>
      <w:r w:rsidRPr="00857401">
        <w:rPr>
          <w:sz w:val="18"/>
          <w:szCs w:val="18"/>
        </w:rPr>
        <w:t>Če ste NFS povezani subjekt s subjektom, ki kotira na trgu, napišite ime subjekta, ki kotira na trgu:</w:t>
      </w:r>
    </w:p>
    <w:p w14:paraId="3EC2A881" w14:textId="77777777" w:rsidR="00820A34" w:rsidRPr="00857401" w:rsidRDefault="00820A34" w:rsidP="00CA2AFF">
      <w:pPr>
        <w:pStyle w:val="Default"/>
        <w:rPr>
          <w:sz w:val="18"/>
          <w:szCs w:val="18"/>
        </w:rPr>
      </w:pPr>
    </w:p>
    <w:p w14:paraId="4CC73D5F" w14:textId="77777777" w:rsidR="00820A34" w:rsidRPr="00857401" w:rsidRDefault="00820A34" w:rsidP="00244628">
      <w:pPr>
        <w:pStyle w:val="Default"/>
        <w:spacing w:line="360" w:lineRule="auto"/>
        <w:rPr>
          <w:sz w:val="18"/>
          <w:szCs w:val="18"/>
        </w:rPr>
      </w:pPr>
      <w:r w:rsidRPr="00857401">
        <w:rPr>
          <w:b/>
          <w:bCs/>
          <w:sz w:val="18"/>
          <w:szCs w:val="18"/>
        </w:rPr>
        <w:t xml:space="preserve">(b) </w:t>
      </w:r>
      <w:r w:rsidRPr="00857401">
        <w:rPr>
          <w:sz w:val="18"/>
          <w:szCs w:val="18"/>
        </w:rPr>
        <w:t>Aktivni NFS - državni subjekt ali centralna banka</w:t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20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244628" w:rsidRPr="00857401">
        <w:rPr>
          <w:sz w:val="20"/>
          <w:szCs w:val="20"/>
        </w:rPr>
        <w:instrText xml:space="preserve"> FORMCHECKBOX </w:instrText>
      </w:r>
      <w:r w:rsidR="00550697">
        <w:rPr>
          <w:sz w:val="20"/>
          <w:szCs w:val="20"/>
        </w:rPr>
      </w:r>
      <w:r w:rsidR="00550697">
        <w:rPr>
          <w:sz w:val="20"/>
          <w:szCs w:val="20"/>
        </w:rPr>
        <w:fldChar w:fldCharType="separate"/>
      </w:r>
      <w:r w:rsidR="00244628" w:rsidRPr="00857401">
        <w:rPr>
          <w:sz w:val="20"/>
          <w:szCs w:val="20"/>
        </w:rPr>
        <w:fldChar w:fldCharType="end"/>
      </w:r>
    </w:p>
    <w:p w14:paraId="128A3D8E" w14:textId="77777777" w:rsidR="00820A34" w:rsidRPr="00857401" w:rsidRDefault="00820A34" w:rsidP="00244628">
      <w:pPr>
        <w:pStyle w:val="Default"/>
        <w:spacing w:line="360" w:lineRule="auto"/>
        <w:rPr>
          <w:sz w:val="18"/>
          <w:szCs w:val="18"/>
        </w:rPr>
      </w:pPr>
      <w:r w:rsidRPr="00857401">
        <w:rPr>
          <w:b/>
          <w:bCs/>
          <w:sz w:val="18"/>
          <w:szCs w:val="18"/>
        </w:rPr>
        <w:t>(c)</w:t>
      </w:r>
      <w:r w:rsidRPr="00857401">
        <w:rPr>
          <w:sz w:val="18"/>
          <w:szCs w:val="18"/>
        </w:rPr>
        <w:t xml:space="preserve"> Aktivni NFS - mednarodna organizacija</w:t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20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244628" w:rsidRPr="00857401">
        <w:rPr>
          <w:sz w:val="20"/>
          <w:szCs w:val="20"/>
        </w:rPr>
        <w:instrText xml:space="preserve"> FORMCHECKBOX </w:instrText>
      </w:r>
      <w:r w:rsidR="00550697">
        <w:rPr>
          <w:sz w:val="20"/>
          <w:szCs w:val="20"/>
        </w:rPr>
      </w:r>
      <w:r w:rsidR="00550697">
        <w:rPr>
          <w:sz w:val="20"/>
          <w:szCs w:val="20"/>
        </w:rPr>
        <w:fldChar w:fldCharType="separate"/>
      </w:r>
      <w:r w:rsidR="00244628" w:rsidRPr="00857401">
        <w:rPr>
          <w:sz w:val="20"/>
          <w:szCs w:val="20"/>
        </w:rPr>
        <w:fldChar w:fldCharType="end"/>
      </w:r>
    </w:p>
    <w:p w14:paraId="5C683478" w14:textId="77777777" w:rsidR="00820A34" w:rsidRPr="00857401" w:rsidRDefault="00820A34" w:rsidP="00244628">
      <w:pPr>
        <w:pStyle w:val="Default"/>
        <w:spacing w:line="360" w:lineRule="auto"/>
        <w:rPr>
          <w:sz w:val="18"/>
          <w:szCs w:val="18"/>
        </w:rPr>
      </w:pPr>
      <w:r w:rsidRPr="00857401">
        <w:rPr>
          <w:b/>
          <w:bCs/>
          <w:sz w:val="18"/>
          <w:szCs w:val="18"/>
        </w:rPr>
        <w:t xml:space="preserve">(d) </w:t>
      </w:r>
      <w:r w:rsidRPr="00857401">
        <w:rPr>
          <w:sz w:val="18"/>
          <w:szCs w:val="18"/>
        </w:rPr>
        <w:t>Aktivni NFS - katerikoli drugi kot pod a) do c)</w:t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18"/>
          <w:szCs w:val="18"/>
        </w:rPr>
        <w:tab/>
      </w:r>
      <w:r w:rsidR="00244628" w:rsidRPr="00857401">
        <w:rPr>
          <w:sz w:val="20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244628" w:rsidRPr="00857401">
        <w:rPr>
          <w:sz w:val="20"/>
          <w:szCs w:val="20"/>
        </w:rPr>
        <w:instrText xml:space="preserve"> FORMCHECKBOX </w:instrText>
      </w:r>
      <w:r w:rsidR="00550697">
        <w:rPr>
          <w:sz w:val="20"/>
          <w:szCs w:val="20"/>
        </w:rPr>
      </w:r>
      <w:r w:rsidR="00550697">
        <w:rPr>
          <w:sz w:val="20"/>
          <w:szCs w:val="20"/>
        </w:rPr>
        <w:fldChar w:fldCharType="separate"/>
      </w:r>
      <w:r w:rsidR="00244628" w:rsidRPr="00857401">
        <w:rPr>
          <w:sz w:val="20"/>
          <w:szCs w:val="20"/>
        </w:rPr>
        <w:fldChar w:fldCharType="end"/>
      </w:r>
    </w:p>
    <w:p w14:paraId="24B1CF2A" w14:textId="77777777" w:rsidR="00820A34" w:rsidRPr="00857401" w:rsidRDefault="00820A34" w:rsidP="00244628">
      <w:pPr>
        <w:pStyle w:val="Default"/>
        <w:jc w:val="both"/>
      </w:pPr>
      <w:r w:rsidRPr="00857401">
        <w:rPr>
          <w:i/>
          <w:iCs/>
          <w:sz w:val="16"/>
          <w:szCs w:val="16"/>
        </w:rPr>
        <w:t>(npr. subjekt, ki ni finančna institucija, katerega manj kot 50 % bruto dohodka v predhodnem koledarskem letu ali drugem ustreznem poročevalskem obdobju je pasivni dohodek in manj kot 50 % sredstev, ki jih je imel NFS v predhodnem koledarskem letu ali drugem ustreznem poročevalnem obdobju, so sredstva, ki ustvarjajo pasivni dohodek ali se z njimi lahko ustvarja pasivni dohodek; neprofitna družba)</w:t>
      </w:r>
    </w:p>
    <w:p w14:paraId="5465437E" w14:textId="77777777" w:rsidR="00820A34" w:rsidRPr="00857401" w:rsidRDefault="00820A34" w:rsidP="00CA2AFF">
      <w:pPr>
        <w:pStyle w:val="Default"/>
      </w:pPr>
    </w:p>
    <w:p w14:paraId="4BDB0C51" w14:textId="77777777" w:rsidR="00820A34" w:rsidRPr="00857401" w:rsidRDefault="00820A34" w:rsidP="00CA2AFF">
      <w:pPr>
        <w:pStyle w:val="Default"/>
        <w:rPr>
          <w:sz w:val="22"/>
        </w:rPr>
      </w:pPr>
      <w:r w:rsidRPr="00857401">
        <w:rPr>
          <w:b/>
          <w:bCs/>
          <w:sz w:val="18"/>
          <w:szCs w:val="20"/>
        </w:rPr>
        <w:t xml:space="preserve">(e) </w:t>
      </w:r>
      <w:r w:rsidRPr="00857401">
        <w:rPr>
          <w:sz w:val="18"/>
          <w:szCs w:val="20"/>
        </w:rPr>
        <w:t>Aktivni NFS - novoustanovljeni subjekt</w:t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244628" w:rsidRPr="00857401">
        <w:rPr>
          <w:sz w:val="18"/>
          <w:szCs w:val="20"/>
        </w:rPr>
        <w:tab/>
      </w:r>
      <w:r w:rsidR="000B5F2A" w:rsidRPr="00857401">
        <w:rPr>
          <w:sz w:val="20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0B5F2A" w:rsidRPr="00857401">
        <w:rPr>
          <w:sz w:val="20"/>
          <w:szCs w:val="20"/>
        </w:rPr>
        <w:instrText xml:space="preserve"> FORMCHECKBOX </w:instrText>
      </w:r>
      <w:r w:rsidR="00550697">
        <w:rPr>
          <w:sz w:val="20"/>
          <w:szCs w:val="20"/>
        </w:rPr>
      </w:r>
      <w:r w:rsidR="00550697">
        <w:rPr>
          <w:sz w:val="20"/>
          <w:szCs w:val="20"/>
        </w:rPr>
        <w:fldChar w:fldCharType="separate"/>
      </w:r>
      <w:r w:rsidR="000B5F2A" w:rsidRPr="00857401">
        <w:rPr>
          <w:sz w:val="20"/>
          <w:szCs w:val="20"/>
        </w:rPr>
        <w:fldChar w:fldCharType="end"/>
      </w:r>
    </w:p>
    <w:p w14:paraId="2D746D92" w14:textId="77777777" w:rsidR="00244628" w:rsidRPr="00857401" w:rsidRDefault="00820A34" w:rsidP="00CA2AFF">
      <w:pPr>
        <w:pStyle w:val="Default"/>
        <w:rPr>
          <w:i/>
          <w:sz w:val="16"/>
          <w:szCs w:val="16"/>
        </w:rPr>
      </w:pPr>
      <w:r w:rsidRPr="00857401">
        <w:rPr>
          <w:i/>
          <w:sz w:val="16"/>
          <w:szCs w:val="16"/>
        </w:rPr>
        <w:t>(največ 2</w:t>
      </w:r>
      <w:r w:rsidR="00FE6C5E" w:rsidRPr="00857401">
        <w:rPr>
          <w:i/>
          <w:sz w:val="16"/>
          <w:szCs w:val="16"/>
        </w:rPr>
        <w:t>4 mesecev od dneva ustanovitve)</w:t>
      </w:r>
    </w:p>
    <w:p w14:paraId="669C5453" w14:textId="77777777" w:rsidR="00244628" w:rsidRPr="00857401" w:rsidRDefault="00244628" w:rsidP="00CA2AFF">
      <w:pPr>
        <w:pStyle w:val="Default"/>
      </w:pPr>
    </w:p>
    <w:p w14:paraId="165BEFA3" w14:textId="77777777" w:rsidR="00244628" w:rsidRPr="00857401" w:rsidRDefault="00966DC6" w:rsidP="00FE6C5E">
      <w:pPr>
        <w:pStyle w:val="Default"/>
        <w:ind w:left="360"/>
        <w:rPr>
          <w:b/>
          <w:bCs/>
          <w:sz w:val="18"/>
          <w:szCs w:val="20"/>
        </w:rPr>
      </w:pPr>
      <w:r w:rsidRPr="00857401">
        <w:rPr>
          <w:b/>
          <w:bCs/>
          <w:sz w:val="18"/>
          <w:szCs w:val="20"/>
        </w:rPr>
        <w:t>3</w:t>
      </w:r>
      <w:r w:rsidR="00820A34" w:rsidRPr="00857401">
        <w:rPr>
          <w:b/>
          <w:bCs/>
          <w:sz w:val="18"/>
          <w:szCs w:val="20"/>
        </w:rPr>
        <w:t>.</w:t>
      </w:r>
      <w:r w:rsidR="00244628" w:rsidRPr="00857401">
        <w:rPr>
          <w:b/>
          <w:bCs/>
          <w:sz w:val="18"/>
          <w:szCs w:val="20"/>
        </w:rPr>
        <w:t>1</w:t>
      </w:r>
      <w:r w:rsidR="00FE6C5E" w:rsidRPr="00857401">
        <w:rPr>
          <w:b/>
          <w:bCs/>
          <w:sz w:val="18"/>
          <w:szCs w:val="20"/>
        </w:rPr>
        <w:t>.2 Pasivni NFS</w:t>
      </w:r>
    </w:p>
    <w:p w14:paraId="600500E0" w14:textId="77777777" w:rsidR="00820A34" w:rsidRPr="00857401" w:rsidRDefault="00820A34" w:rsidP="00CA2AFF">
      <w:pPr>
        <w:pStyle w:val="Default"/>
        <w:rPr>
          <w:i/>
          <w:sz w:val="16"/>
          <w:szCs w:val="18"/>
        </w:rPr>
      </w:pPr>
      <w:r w:rsidRPr="00857401">
        <w:rPr>
          <w:i/>
          <w:sz w:val="16"/>
          <w:szCs w:val="18"/>
        </w:rPr>
        <w:t>(če ste označili to okence, izpolnite tudi</w:t>
      </w:r>
      <w:r w:rsidRPr="00857401">
        <w:rPr>
          <w:b/>
          <w:bCs/>
          <w:i/>
          <w:sz w:val="16"/>
          <w:szCs w:val="18"/>
        </w:rPr>
        <w:t xml:space="preserve"> točko II.</w:t>
      </w:r>
      <w:r w:rsidRPr="00857401">
        <w:rPr>
          <w:i/>
          <w:sz w:val="16"/>
          <w:szCs w:val="18"/>
        </w:rPr>
        <w:t xml:space="preserve"> v nadaljevanju)</w:t>
      </w:r>
    </w:p>
    <w:p w14:paraId="3AFF8836" w14:textId="77777777" w:rsidR="00820A34" w:rsidRPr="00857401" w:rsidRDefault="00820A34" w:rsidP="00CA2AFF">
      <w:pPr>
        <w:pStyle w:val="Default"/>
        <w:rPr>
          <w:i/>
          <w:iCs/>
          <w:sz w:val="16"/>
          <w:szCs w:val="18"/>
        </w:rPr>
      </w:pPr>
      <w:r w:rsidRPr="00857401">
        <w:rPr>
          <w:i/>
          <w:iCs/>
          <w:sz w:val="16"/>
          <w:szCs w:val="18"/>
        </w:rPr>
        <w:t>(Pasivni NFS pomeni NFS, ki ni Aktivni NFS ali investicijski subjekt, ki ni finančna institucija sodelujoče jurisdikcije in ga upravlja druga finančna institucija).</w:t>
      </w:r>
    </w:p>
    <w:p w14:paraId="78195C9A" w14:textId="77777777" w:rsidR="00244628" w:rsidRPr="00857401" w:rsidRDefault="00244628" w:rsidP="00CA2AFF">
      <w:pPr>
        <w:pStyle w:val="Default"/>
        <w:rPr>
          <w:b/>
          <w:bCs/>
          <w:sz w:val="18"/>
          <w:szCs w:val="18"/>
        </w:rPr>
      </w:pPr>
    </w:p>
    <w:p w14:paraId="000269C0" w14:textId="77777777" w:rsidR="00820A34" w:rsidRPr="00857401" w:rsidRDefault="00820A34" w:rsidP="00CA2AFF">
      <w:pPr>
        <w:pStyle w:val="Default"/>
        <w:rPr>
          <w:b/>
          <w:bCs/>
          <w:sz w:val="18"/>
          <w:szCs w:val="18"/>
        </w:rPr>
      </w:pPr>
      <w:r w:rsidRPr="00857401">
        <w:rPr>
          <w:b/>
          <w:bCs/>
          <w:sz w:val="18"/>
          <w:szCs w:val="18"/>
        </w:rPr>
        <w:t>II. Če ste označili 4.</w:t>
      </w:r>
      <w:r w:rsidR="00244628" w:rsidRPr="00857401">
        <w:rPr>
          <w:b/>
          <w:bCs/>
          <w:sz w:val="18"/>
          <w:szCs w:val="18"/>
        </w:rPr>
        <w:t>1</w:t>
      </w:r>
      <w:r w:rsidRPr="00857401">
        <w:rPr>
          <w:b/>
          <w:bCs/>
          <w:sz w:val="18"/>
          <w:szCs w:val="18"/>
        </w:rPr>
        <w:t>.2 ali 4.1. (a), izpolnite še A. in B.</w:t>
      </w:r>
    </w:p>
    <w:p w14:paraId="779F8A24" w14:textId="77777777" w:rsidR="00820A34" w:rsidRPr="00857401" w:rsidRDefault="00820A34" w:rsidP="00CA2AFF">
      <w:pPr>
        <w:pStyle w:val="Default"/>
        <w:rPr>
          <w:b/>
          <w:bCs/>
          <w:sz w:val="18"/>
          <w:szCs w:val="18"/>
        </w:rPr>
      </w:pPr>
    </w:p>
    <w:p w14:paraId="3E838B67" w14:textId="56A12EB7" w:rsidR="00820A34" w:rsidRPr="00857401" w:rsidRDefault="00820A34" w:rsidP="00CA2AFF">
      <w:pPr>
        <w:pStyle w:val="Default"/>
        <w:rPr>
          <w:sz w:val="18"/>
          <w:szCs w:val="18"/>
        </w:rPr>
      </w:pPr>
      <w:r w:rsidRPr="00857401">
        <w:rPr>
          <w:b/>
          <w:bCs/>
          <w:sz w:val="18"/>
          <w:szCs w:val="18"/>
        </w:rPr>
        <w:t xml:space="preserve">A.   Navedite ime </w:t>
      </w:r>
      <w:r w:rsidRPr="00857401">
        <w:rPr>
          <w:sz w:val="18"/>
          <w:szCs w:val="18"/>
        </w:rPr>
        <w:t>katerekoli obvladujoče osebe dejanskega imetnika računa:</w:t>
      </w:r>
      <w:r w:rsidR="00FE6C5E" w:rsidRPr="00857401">
        <w:rPr>
          <w:sz w:val="18"/>
          <w:szCs w:val="18"/>
        </w:rPr>
        <w:t xml:space="preserve"> </w:t>
      </w:r>
      <w:r w:rsidR="00FE6C5E" w:rsidRPr="00857401">
        <w:rPr>
          <w:color w:val="2B2A29"/>
          <w:spacing w:val="-6"/>
          <w:position w:val="-3"/>
          <w:sz w:val="18"/>
          <w:szCs w:val="18"/>
        </w:rPr>
        <w:object w:dxaOrig="225" w:dyaOrig="225" w14:anchorId="56B71397">
          <v:shape id="_x0000_i1169" type="#_x0000_t75" style="width:198.6pt;height:19.8pt" o:ole="">
            <v:imagedata r:id="rId71" o:title=""/>
          </v:shape>
          <w:control r:id="rId72" w:name="TextBox11216111" w:shapeid="_x0000_i1169"/>
        </w:object>
      </w:r>
    </w:p>
    <w:p w14:paraId="5787CDA7" w14:textId="77777777" w:rsidR="00FE6C5E" w:rsidRPr="00857401" w:rsidRDefault="00FE6C5E" w:rsidP="00CA2AFF">
      <w:pPr>
        <w:pStyle w:val="Default"/>
        <w:rPr>
          <w:b/>
          <w:bCs/>
          <w:sz w:val="18"/>
          <w:szCs w:val="18"/>
        </w:rPr>
      </w:pPr>
    </w:p>
    <w:p w14:paraId="0FE95457" w14:textId="77777777" w:rsidR="00820A34" w:rsidRPr="00857401" w:rsidRDefault="00820A34" w:rsidP="00CA2AFF">
      <w:pPr>
        <w:pStyle w:val="Default"/>
        <w:rPr>
          <w:sz w:val="18"/>
          <w:szCs w:val="18"/>
        </w:rPr>
      </w:pPr>
      <w:r w:rsidRPr="00857401">
        <w:rPr>
          <w:b/>
          <w:bCs/>
          <w:sz w:val="18"/>
          <w:szCs w:val="18"/>
        </w:rPr>
        <w:t>B.</w:t>
      </w:r>
      <w:r w:rsidR="00244628" w:rsidRPr="00857401">
        <w:rPr>
          <w:b/>
          <w:bCs/>
          <w:sz w:val="18"/>
          <w:szCs w:val="18"/>
        </w:rPr>
        <w:t xml:space="preserve">   </w:t>
      </w:r>
      <w:r w:rsidRPr="00857401">
        <w:rPr>
          <w:b/>
          <w:bCs/>
          <w:sz w:val="18"/>
          <w:szCs w:val="18"/>
        </w:rPr>
        <w:t>Izpolnite obrazec</w:t>
      </w:r>
      <w:r w:rsidRPr="00857401">
        <w:rPr>
          <w:sz w:val="18"/>
          <w:szCs w:val="18"/>
        </w:rPr>
        <w:t>:  "Samopotrdilo o davčnem rezidentstvu za obvladujočo osebo"</w:t>
      </w:r>
    </w:p>
    <w:p w14:paraId="05554AD3" w14:textId="77777777" w:rsidR="00FE6C5E" w:rsidRPr="00857401" w:rsidRDefault="00FE6C5E" w:rsidP="00FE6C5E">
      <w:pPr>
        <w:pStyle w:val="Default"/>
        <w:rPr>
          <w:b/>
          <w:bCs/>
          <w:sz w:val="18"/>
          <w:szCs w:val="18"/>
        </w:rPr>
      </w:pPr>
    </w:p>
    <w:p w14:paraId="3424437D" w14:textId="20FE5F99" w:rsidR="00FE6C5E" w:rsidRDefault="00820A34" w:rsidP="00FE6C5E">
      <w:pPr>
        <w:pStyle w:val="Default"/>
        <w:rPr>
          <w:sz w:val="20"/>
          <w:szCs w:val="20"/>
        </w:rPr>
      </w:pPr>
      <w:r w:rsidRPr="00857401">
        <w:rPr>
          <w:b/>
          <w:bCs/>
          <w:sz w:val="18"/>
          <w:szCs w:val="18"/>
        </w:rPr>
        <w:t xml:space="preserve">C. </w:t>
      </w:r>
      <w:r w:rsidR="00244628" w:rsidRPr="00857401">
        <w:rPr>
          <w:b/>
          <w:bCs/>
          <w:sz w:val="18"/>
          <w:szCs w:val="18"/>
        </w:rPr>
        <w:t xml:space="preserve">  </w:t>
      </w:r>
      <w:r w:rsidRPr="00857401">
        <w:rPr>
          <w:b/>
          <w:bCs/>
          <w:sz w:val="18"/>
          <w:szCs w:val="18"/>
        </w:rPr>
        <w:t>Če ni obvladujočih oseb imetnika računa, to označite v okencu desno.</w:t>
      </w:r>
      <w:r w:rsidR="00FE6C5E" w:rsidRPr="00857401">
        <w:rPr>
          <w:b/>
          <w:bCs/>
          <w:sz w:val="18"/>
          <w:szCs w:val="18"/>
        </w:rPr>
        <w:t xml:space="preserve"> </w:t>
      </w:r>
      <w:r w:rsidR="00FE6C5E" w:rsidRPr="00857401">
        <w:rPr>
          <w:b/>
          <w:bCs/>
          <w:sz w:val="18"/>
          <w:szCs w:val="18"/>
        </w:rPr>
        <w:tab/>
      </w:r>
      <w:r w:rsidR="00FE6C5E" w:rsidRPr="00857401">
        <w:rPr>
          <w:b/>
          <w:bCs/>
          <w:sz w:val="18"/>
          <w:szCs w:val="18"/>
        </w:rPr>
        <w:tab/>
      </w:r>
      <w:r w:rsidR="00FE6C5E" w:rsidRPr="00857401">
        <w:rPr>
          <w:b/>
          <w:bCs/>
          <w:sz w:val="18"/>
          <w:szCs w:val="18"/>
        </w:rPr>
        <w:tab/>
      </w:r>
      <w:r w:rsidR="00FE6C5E" w:rsidRPr="00857401">
        <w:rPr>
          <w:b/>
          <w:bCs/>
          <w:sz w:val="18"/>
          <w:szCs w:val="18"/>
        </w:rPr>
        <w:tab/>
      </w:r>
      <w:r w:rsidR="00FE6C5E" w:rsidRPr="00857401">
        <w:rPr>
          <w:b/>
          <w:bCs/>
          <w:sz w:val="18"/>
          <w:szCs w:val="18"/>
        </w:rPr>
        <w:tab/>
      </w:r>
      <w:r w:rsidR="000B5F2A" w:rsidRPr="00857401">
        <w:rPr>
          <w:sz w:val="20"/>
          <w:szCs w:val="20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="000B5F2A" w:rsidRPr="00857401">
        <w:rPr>
          <w:sz w:val="20"/>
          <w:szCs w:val="20"/>
        </w:rPr>
        <w:instrText xml:space="preserve"> FORMCHECKBOX </w:instrText>
      </w:r>
      <w:r w:rsidR="00550697">
        <w:rPr>
          <w:sz w:val="20"/>
          <w:szCs w:val="20"/>
        </w:rPr>
      </w:r>
      <w:r w:rsidR="00550697">
        <w:rPr>
          <w:sz w:val="20"/>
          <w:szCs w:val="20"/>
        </w:rPr>
        <w:fldChar w:fldCharType="separate"/>
      </w:r>
      <w:r w:rsidR="000B5F2A" w:rsidRPr="00857401">
        <w:rPr>
          <w:sz w:val="20"/>
          <w:szCs w:val="20"/>
        </w:rPr>
        <w:fldChar w:fldCharType="end"/>
      </w:r>
    </w:p>
    <w:p w14:paraId="59A6354A" w14:textId="77777777" w:rsidR="00BA7AEE" w:rsidRPr="00857401" w:rsidRDefault="00BA7AEE" w:rsidP="00FE6C5E">
      <w:pPr>
        <w:pStyle w:val="Default"/>
        <w:rPr>
          <w:sz w:val="22"/>
        </w:rPr>
      </w:pPr>
    </w:p>
    <w:p w14:paraId="58BFA35E" w14:textId="77777777" w:rsidR="00E84113" w:rsidRPr="00857401" w:rsidRDefault="00117864" w:rsidP="00F46145">
      <w:pPr>
        <w:pStyle w:val="Default"/>
        <w:numPr>
          <w:ilvl w:val="1"/>
          <w:numId w:val="30"/>
        </w:numPr>
        <w:rPr>
          <w:b/>
          <w:bCs/>
          <w:sz w:val="20"/>
          <w:szCs w:val="20"/>
        </w:rPr>
      </w:pPr>
      <w:r w:rsidRPr="00857401">
        <w:rPr>
          <w:b/>
          <w:bCs/>
          <w:sz w:val="20"/>
          <w:szCs w:val="20"/>
        </w:rPr>
        <w:t>Država rezidentstva za davčne namene in identifikacijska številka subjekta (davčna številka) ali enakovredna oznaka, če ni identifikacijske številke</w:t>
      </w:r>
      <w:r w:rsidR="00470C25" w:rsidRPr="00857401">
        <w:rPr>
          <w:b/>
          <w:bCs/>
          <w:sz w:val="20"/>
          <w:szCs w:val="20"/>
        </w:rPr>
        <w:t>.</w:t>
      </w:r>
    </w:p>
    <w:p w14:paraId="4AEB41F6" w14:textId="77777777" w:rsidR="00FE6C5E" w:rsidRPr="00857401" w:rsidRDefault="00FE6C5E" w:rsidP="00D94AC5">
      <w:pPr>
        <w:pStyle w:val="Default"/>
        <w:rPr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E84113" w:rsidRPr="00857401" w14:paraId="7F169E8E" w14:textId="77777777" w:rsidTr="00244628">
        <w:trPr>
          <w:trHeight w:val="170"/>
        </w:trPr>
        <w:tc>
          <w:tcPr>
            <w:tcW w:w="2038" w:type="dxa"/>
          </w:tcPr>
          <w:p w14:paraId="3E4E5B06" w14:textId="77777777" w:rsidR="00E84113" w:rsidRPr="00857401" w:rsidRDefault="00E84113" w:rsidP="00FE6C5E">
            <w:pPr>
              <w:pStyle w:val="Pa0"/>
              <w:spacing w:before="6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t>Država reziden</w:t>
            </w:r>
            <w:r w:rsidR="00A51CF5" w:rsidRPr="00857401">
              <w:rPr>
                <w:color w:val="000000"/>
                <w:sz w:val="16"/>
                <w:szCs w:val="16"/>
              </w:rPr>
              <w:t>t</w:t>
            </w:r>
            <w:r w:rsidRPr="00857401">
              <w:rPr>
                <w:color w:val="000000"/>
                <w:sz w:val="16"/>
                <w:szCs w:val="16"/>
              </w:rPr>
              <w:t>stva za davčne namene</w:t>
            </w:r>
            <w:r w:rsidR="009A266B" w:rsidRPr="00857401">
              <w:rPr>
                <w:rStyle w:val="Sprotnaopomba-sklic"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2039" w:type="dxa"/>
          </w:tcPr>
          <w:p w14:paraId="5F06DB28" w14:textId="77777777" w:rsidR="00E84113" w:rsidRPr="00857401" w:rsidRDefault="00E84113" w:rsidP="00FE6C5E">
            <w:pPr>
              <w:pStyle w:val="Pa0"/>
              <w:spacing w:before="6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t>Davčna številka države reziden</w:t>
            </w:r>
            <w:r w:rsidR="00A51CF5" w:rsidRPr="00857401">
              <w:rPr>
                <w:color w:val="000000"/>
                <w:sz w:val="16"/>
                <w:szCs w:val="16"/>
              </w:rPr>
              <w:t>t</w:t>
            </w:r>
            <w:r w:rsidRPr="00857401">
              <w:rPr>
                <w:color w:val="000000"/>
                <w:sz w:val="16"/>
                <w:szCs w:val="16"/>
              </w:rPr>
              <w:t>stva</w:t>
            </w:r>
          </w:p>
        </w:tc>
        <w:tc>
          <w:tcPr>
            <w:tcW w:w="2039" w:type="dxa"/>
          </w:tcPr>
          <w:p w14:paraId="25126F8A" w14:textId="77777777" w:rsidR="00E84113" w:rsidRPr="00857401" w:rsidRDefault="00E84113" w:rsidP="00FE6C5E">
            <w:pPr>
              <w:pStyle w:val="Pa0"/>
              <w:spacing w:before="6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t>Datum pričetka reziden</w:t>
            </w:r>
            <w:r w:rsidR="00A51CF5" w:rsidRPr="00857401">
              <w:rPr>
                <w:color w:val="000000"/>
                <w:sz w:val="16"/>
                <w:szCs w:val="16"/>
              </w:rPr>
              <w:t>t</w:t>
            </w:r>
            <w:r w:rsidRPr="00857401">
              <w:rPr>
                <w:color w:val="000000"/>
                <w:sz w:val="16"/>
                <w:szCs w:val="16"/>
              </w:rPr>
              <w:t>stva</w:t>
            </w:r>
          </w:p>
        </w:tc>
        <w:tc>
          <w:tcPr>
            <w:tcW w:w="2039" w:type="dxa"/>
          </w:tcPr>
          <w:p w14:paraId="4F4DCB16" w14:textId="77777777" w:rsidR="00E84113" w:rsidRPr="00857401" w:rsidRDefault="00E84113" w:rsidP="00FE6C5E">
            <w:pPr>
              <w:pStyle w:val="Pa0"/>
              <w:spacing w:before="6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t>Če tuja davčna številka ni na razpolago, označite razlog A ali B</w:t>
            </w:r>
          </w:p>
        </w:tc>
        <w:tc>
          <w:tcPr>
            <w:tcW w:w="2039" w:type="dxa"/>
          </w:tcPr>
          <w:p w14:paraId="7674EF8B" w14:textId="77777777" w:rsidR="00E84113" w:rsidRPr="00857401" w:rsidRDefault="00E84113" w:rsidP="00FE6C5E">
            <w:pPr>
              <w:pStyle w:val="Pa0"/>
              <w:spacing w:before="6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t>Razlog za B</w:t>
            </w:r>
          </w:p>
        </w:tc>
      </w:tr>
      <w:tr w:rsidR="00E84113" w:rsidRPr="00857401" w14:paraId="68704007" w14:textId="77777777" w:rsidTr="00FE6C5E">
        <w:trPr>
          <w:trHeight w:val="227"/>
        </w:trPr>
        <w:tc>
          <w:tcPr>
            <w:tcW w:w="2038" w:type="dxa"/>
            <w:vAlign w:val="center"/>
          </w:tcPr>
          <w:p w14:paraId="21CD9F8E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9" w:name="Besedilo3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039" w:type="dxa"/>
            <w:vAlign w:val="center"/>
          </w:tcPr>
          <w:p w14:paraId="686EC8B3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20" w:name="Besedilo6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039" w:type="dxa"/>
            <w:vAlign w:val="center"/>
          </w:tcPr>
          <w:p w14:paraId="7D166B1E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1" w:name="Besedilo8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039" w:type="dxa"/>
            <w:vAlign w:val="center"/>
          </w:tcPr>
          <w:p w14:paraId="601853E9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2" w:name="Besedilo12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039" w:type="dxa"/>
            <w:vAlign w:val="center"/>
          </w:tcPr>
          <w:p w14:paraId="2057EEC8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3" w:name="Besedilo15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E84113" w:rsidRPr="00857401" w14:paraId="23837B32" w14:textId="77777777" w:rsidTr="00FE6C5E">
        <w:trPr>
          <w:trHeight w:val="227"/>
        </w:trPr>
        <w:tc>
          <w:tcPr>
            <w:tcW w:w="2038" w:type="dxa"/>
            <w:vAlign w:val="center"/>
          </w:tcPr>
          <w:p w14:paraId="3555306C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4" w:name="Besedilo4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039" w:type="dxa"/>
            <w:vAlign w:val="center"/>
          </w:tcPr>
          <w:p w14:paraId="202F7DF2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5" w:name="Besedilo7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039" w:type="dxa"/>
            <w:vAlign w:val="center"/>
          </w:tcPr>
          <w:p w14:paraId="58FF772B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6" w:name="Besedilo9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039" w:type="dxa"/>
            <w:vAlign w:val="center"/>
          </w:tcPr>
          <w:p w14:paraId="5B8B86AF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7" w:name="Besedilo13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039" w:type="dxa"/>
            <w:vAlign w:val="center"/>
          </w:tcPr>
          <w:p w14:paraId="12BACE27" w14:textId="77777777" w:rsidR="00E84113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8" w:name="Besedilo16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</w:tr>
      <w:tr w:rsidR="00C91559" w:rsidRPr="00857401" w14:paraId="0C5A9608" w14:textId="77777777" w:rsidTr="00FE6C5E">
        <w:trPr>
          <w:trHeight w:val="227"/>
        </w:trPr>
        <w:tc>
          <w:tcPr>
            <w:tcW w:w="2038" w:type="dxa"/>
            <w:vAlign w:val="center"/>
          </w:tcPr>
          <w:p w14:paraId="0619FC84" w14:textId="77777777" w:rsidR="00C91559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9" w:name="Besedilo5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039" w:type="dxa"/>
            <w:vAlign w:val="center"/>
          </w:tcPr>
          <w:p w14:paraId="2DF91524" w14:textId="77777777" w:rsidR="00C91559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30" w:name="Besedilo10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039" w:type="dxa"/>
            <w:vAlign w:val="center"/>
          </w:tcPr>
          <w:p w14:paraId="47ACE0F7" w14:textId="77777777" w:rsidR="00C91559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31" w:name="Besedilo11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039" w:type="dxa"/>
            <w:vAlign w:val="center"/>
          </w:tcPr>
          <w:p w14:paraId="4E3F4A3B" w14:textId="77777777" w:rsidR="00C91559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32" w:name="Besedilo14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039" w:type="dxa"/>
            <w:vAlign w:val="center"/>
          </w:tcPr>
          <w:p w14:paraId="6D0FA5DA" w14:textId="77777777" w:rsidR="00C91559" w:rsidRPr="00857401" w:rsidRDefault="00AB40A1" w:rsidP="00244628">
            <w:pPr>
              <w:pStyle w:val="Pa0"/>
              <w:spacing w:line="240" w:lineRule="auto"/>
              <w:rPr>
                <w:color w:val="000000"/>
                <w:sz w:val="16"/>
                <w:szCs w:val="16"/>
              </w:rPr>
            </w:pPr>
            <w:r w:rsidRPr="00857401">
              <w:rPr>
                <w:color w:val="000000"/>
                <w:sz w:val="16"/>
                <w:szCs w:val="16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33" w:name="Besedilo17"/>
            <w:r w:rsidRPr="00857401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57401">
              <w:rPr>
                <w:color w:val="000000"/>
                <w:sz w:val="16"/>
                <w:szCs w:val="16"/>
              </w:rPr>
            </w:r>
            <w:r w:rsidRPr="00857401">
              <w:rPr>
                <w:color w:val="000000"/>
                <w:sz w:val="16"/>
                <w:szCs w:val="16"/>
              </w:rPr>
              <w:fldChar w:fldCharType="separate"/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t> </w:t>
            </w:r>
            <w:r w:rsidRPr="00857401"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</w:tbl>
    <w:p w14:paraId="0A3A71DF" w14:textId="77777777" w:rsidR="00E84113" w:rsidRPr="00857401" w:rsidRDefault="00E84113" w:rsidP="00FE6C5E">
      <w:pPr>
        <w:pStyle w:val="Pa0"/>
        <w:spacing w:before="60" w:line="240" w:lineRule="auto"/>
        <w:rPr>
          <w:color w:val="000000"/>
          <w:sz w:val="16"/>
          <w:szCs w:val="16"/>
        </w:rPr>
      </w:pPr>
      <w:r w:rsidRPr="00857401">
        <w:rPr>
          <w:color w:val="000000"/>
          <w:sz w:val="16"/>
          <w:szCs w:val="16"/>
        </w:rPr>
        <w:t>A – država ne izdaja davčne številke za svoje rezidente,</w:t>
      </w:r>
    </w:p>
    <w:p w14:paraId="7F2F3DFE" w14:textId="77777777" w:rsidR="00E84113" w:rsidRPr="00857401" w:rsidRDefault="00E84113" w:rsidP="00FE6C5E">
      <w:pPr>
        <w:pStyle w:val="Default"/>
        <w:rPr>
          <w:sz w:val="16"/>
          <w:szCs w:val="16"/>
          <w:lang w:eastAsia="sl-SI"/>
        </w:rPr>
      </w:pPr>
      <w:r w:rsidRPr="00857401">
        <w:rPr>
          <w:sz w:val="16"/>
          <w:szCs w:val="16"/>
          <w:lang w:eastAsia="sl-SI"/>
        </w:rPr>
        <w:t>B – davčne številke ali enakovredne oznake ni mogoče pridobiti</w:t>
      </w:r>
    </w:p>
    <w:p w14:paraId="526A2C23" w14:textId="095644A1" w:rsidR="00FE6C5E" w:rsidRDefault="00FE6C5E" w:rsidP="00244628">
      <w:pPr>
        <w:pStyle w:val="Default"/>
        <w:rPr>
          <w:sz w:val="16"/>
          <w:szCs w:val="16"/>
          <w:lang w:eastAsia="sl-SI"/>
        </w:rPr>
      </w:pPr>
    </w:p>
    <w:p w14:paraId="4D938365" w14:textId="77777777" w:rsidR="00E27493" w:rsidRDefault="00E27493" w:rsidP="00244628">
      <w:pPr>
        <w:pStyle w:val="Default"/>
        <w:rPr>
          <w:sz w:val="16"/>
          <w:szCs w:val="16"/>
          <w:lang w:eastAsia="sl-SI"/>
        </w:rPr>
      </w:pPr>
    </w:p>
    <w:p w14:paraId="0EBDFF00" w14:textId="77777777" w:rsidR="00857401" w:rsidRPr="00857401" w:rsidRDefault="00857401" w:rsidP="00244628">
      <w:pPr>
        <w:pStyle w:val="Default"/>
        <w:rPr>
          <w:sz w:val="16"/>
          <w:szCs w:val="16"/>
          <w:lang w:eastAsia="sl-SI"/>
        </w:rPr>
      </w:pPr>
    </w:p>
    <w:p w14:paraId="29EC50C8" w14:textId="77777777" w:rsidR="00605AD0" w:rsidRPr="00857401" w:rsidRDefault="00605AD0" w:rsidP="00F46145">
      <w:pPr>
        <w:pStyle w:val="Odstavekseznama"/>
        <w:widowControl w:val="0"/>
        <w:numPr>
          <w:ilvl w:val="0"/>
          <w:numId w:val="26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color w:val="2B2A29"/>
          <w:sz w:val="22"/>
          <w:szCs w:val="22"/>
        </w:rPr>
      </w:pPr>
      <w:r w:rsidRPr="00857401"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  <w:t>Identifikacija dejanskih lastnikov oziroma obvladujočih oseb</w:t>
      </w:r>
    </w:p>
    <w:p w14:paraId="665B14F8" w14:textId="77777777" w:rsidR="00857401" w:rsidRPr="00857401" w:rsidRDefault="00857401" w:rsidP="00B37EBC">
      <w:pPr>
        <w:pStyle w:val="Default"/>
        <w:ind w:firstLine="360"/>
        <w:rPr>
          <w:b/>
          <w:bCs/>
          <w:sz w:val="20"/>
          <w:szCs w:val="20"/>
        </w:rPr>
      </w:pPr>
    </w:p>
    <w:p w14:paraId="4F406C92" w14:textId="77777777" w:rsidR="00302807" w:rsidRPr="00857401" w:rsidRDefault="00966DC6" w:rsidP="0004781A">
      <w:pPr>
        <w:pStyle w:val="Default"/>
        <w:ind w:firstLine="360"/>
        <w:rPr>
          <w:b/>
          <w:bCs/>
          <w:sz w:val="20"/>
          <w:szCs w:val="20"/>
        </w:rPr>
      </w:pPr>
      <w:r w:rsidRPr="00857401">
        <w:rPr>
          <w:b/>
          <w:bCs/>
          <w:sz w:val="20"/>
          <w:szCs w:val="20"/>
        </w:rPr>
        <w:t>4</w:t>
      </w:r>
      <w:r w:rsidR="00081933" w:rsidRPr="00857401">
        <w:rPr>
          <w:b/>
          <w:bCs/>
          <w:sz w:val="20"/>
          <w:szCs w:val="20"/>
        </w:rPr>
        <w:t>.1.</w:t>
      </w:r>
      <w:r w:rsidR="0004781A" w:rsidRPr="00857401">
        <w:rPr>
          <w:b/>
          <w:bCs/>
          <w:sz w:val="20"/>
          <w:szCs w:val="20"/>
        </w:rPr>
        <w:t xml:space="preserve"> </w:t>
      </w:r>
      <w:r w:rsidR="00A45A1E" w:rsidRPr="00857401">
        <w:rPr>
          <w:b/>
          <w:bCs/>
          <w:sz w:val="20"/>
          <w:szCs w:val="20"/>
        </w:rPr>
        <w:t>Imetniki deležev</w:t>
      </w:r>
      <w:r w:rsidR="00B37EBC" w:rsidRPr="00857401">
        <w:rPr>
          <w:b/>
          <w:bCs/>
          <w:sz w:val="20"/>
          <w:szCs w:val="20"/>
        </w:rPr>
        <w:t xml:space="preserve"> – pravne osebe </w:t>
      </w:r>
    </w:p>
    <w:p w14:paraId="75920E41" w14:textId="77777777" w:rsidR="00857401" w:rsidRDefault="00857401" w:rsidP="00A45A1E">
      <w:pPr>
        <w:pStyle w:val="Default"/>
        <w:jc w:val="both"/>
        <w:rPr>
          <w:sz w:val="18"/>
          <w:szCs w:val="18"/>
          <w:lang w:eastAsia="sl-SI"/>
        </w:rPr>
      </w:pPr>
    </w:p>
    <w:p w14:paraId="7F39BF0F" w14:textId="77777777" w:rsidR="00081933" w:rsidRPr="00857401" w:rsidRDefault="00081933" w:rsidP="00A45A1E">
      <w:pPr>
        <w:pStyle w:val="Default"/>
        <w:jc w:val="both"/>
        <w:rPr>
          <w:sz w:val="18"/>
          <w:szCs w:val="18"/>
        </w:rPr>
      </w:pPr>
      <w:r w:rsidRPr="00857401">
        <w:rPr>
          <w:sz w:val="18"/>
          <w:szCs w:val="18"/>
          <w:lang w:eastAsia="sl-SI"/>
        </w:rPr>
        <w:t>Če je pravna oseba imetnik več kot 25</w:t>
      </w:r>
      <w:r w:rsidR="00A45A1E" w:rsidRPr="00857401">
        <w:rPr>
          <w:sz w:val="18"/>
          <w:szCs w:val="18"/>
          <w:lang w:eastAsia="sl-SI"/>
        </w:rPr>
        <w:t xml:space="preserve"> </w:t>
      </w:r>
      <w:r w:rsidRPr="00857401">
        <w:rPr>
          <w:sz w:val="18"/>
          <w:szCs w:val="18"/>
          <w:lang w:eastAsia="sl-SI"/>
        </w:rPr>
        <w:t>% poslovnega deleža, delnic, deleža glasovalnih oziroma drugih pravic, na podlagi katerih je udeležena pri upravljanju imetnika računa, izpolnite spodnjo tabelo.</w:t>
      </w:r>
    </w:p>
    <w:p w14:paraId="65638E92" w14:textId="77777777" w:rsidR="00081933" w:rsidRPr="00857401" w:rsidRDefault="00081933" w:rsidP="00A920E7">
      <w:pPr>
        <w:pStyle w:val="Default"/>
        <w:rPr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6"/>
        <w:gridCol w:w="1127"/>
      </w:tblGrid>
      <w:tr w:rsidR="00A45A1E" w:rsidRPr="00857401" w14:paraId="1620FA0E" w14:textId="77777777" w:rsidTr="002B679B">
        <w:tc>
          <w:tcPr>
            <w:tcW w:w="421" w:type="dxa"/>
            <w:vAlign w:val="center"/>
          </w:tcPr>
          <w:p w14:paraId="37615513" w14:textId="77777777" w:rsidR="00A45A1E" w:rsidRPr="00857401" w:rsidRDefault="00A45A1E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</w:pPr>
          </w:p>
        </w:tc>
        <w:tc>
          <w:tcPr>
            <w:tcW w:w="3260" w:type="dxa"/>
            <w:vAlign w:val="center"/>
          </w:tcPr>
          <w:p w14:paraId="2C09922B" w14:textId="77777777" w:rsidR="00A45A1E" w:rsidRPr="00857401" w:rsidRDefault="00A45A1E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naziv</w:t>
            </w:r>
          </w:p>
        </w:tc>
        <w:tc>
          <w:tcPr>
            <w:tcW w:w="5386" w:type="dxa"/>
            <w:vAlign w:val="center"/>
          </w:tcPr>
          <w:p w14:paraId="0639546A" w14:textId="77777777" w:rsidR="00A45A1E" w:rsidRPr="00857401" w:rsidRDefault="00A45A1E" w:rsidP="00B37EBC">
            <w:pPr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6"/>
                <w:szCs w:val="16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6"/>
                <w:szCs w:val="16"/>
                <w:lang w:val="sl-SI"/>
              </w:rPr>
              <w:t>Naslov</w:t>
            </w:r>
          </w:p>
        </w:tc>
        <w:tc>
          <w:tcPr>
            <w:tcW w:w="1127" w:type="dxa"/>
            <w:vAlign w:val="center"/>
          </w:tcPr>
          <w:p w14:paraId="60682359" w14:textId="77777777" w:rsidR="00A45A1E" w:rsidRPr="00857401" w:rsidRDefault="00A45A1E" w:rsidP="00B37EBC">
            <w:pP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% delež</w:t>
            </w:r>
          </w:p>
        </w:tc>
      </w:tr>
      <w:tr w:rsidR="00A45A1E" w:rsidRPr="00B83485" w14:paraId="1428252A" w14:textId="77777777" w:rsidTr="002B679B">
        <w:trPr>
          <w:trHeight w:val="227"/>
        </w:trPr>
        <w:tc>
          <w:tcPr>
            <w:tcW w:w="421" w:type="dxa"/>
            <w:vAlign w:val="center"/>
          </w:tcPr>
          <w:p w14:paraId="0A25B412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1.</w:t>
            </w:r>
          </w:p>
        </w:tc>
        <w:tc>
          <w:tcPr>
            <w:tcW w:w="3260" w:type="dxa"/>
            <w:vAlign w:val="center"/>
          </w:tcPr>
          <w:p w14:paraId="6379C6DE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4" w:name="Besedilo21"/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  <w:bookmarkEnd w:id="34"/>
          </w:p>
        </w:tc>
        <w:tc>
          <w:tcPr>
            <w:tcW w:w="5386" w:type="dxa"/>
            <w:vAlign w:val="center"/>
          </w:tcPr>
          <w:p w14:paraId="51CF128E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14:paraId="1007BE9C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</w:p>
        </w:tc>
      </w:tr>
      <w:tr w:rsidR="00A45A1E" w:rsidRPr="00B83485" w14:paraId="783C7D6E" w14:textId="77777777" w:rsidTr="002B679B">
        <w:trPr>
          <w:trHeight w:val="227"/>
        </w:trPr>
        <w:tc>
          <w:tcPr>
            <w:tcW w:w="421" w:type="dxa"/>
            <w:vAlign w:val="center"/>
          </w:tcPr>
          <w:p w14:paraId="63268277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2.</w:t>
            </w:r>
          </w:p>
        </w:tc>
        <w:tc>
          <w:tcPr>
            <w:tcW w:w="3260" w:type="dxa"/>
            <w:vAlign w:val="center"/>
          </w:tcPr>
          <w:p w14:paraId="5767F0A3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49877C26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14:paraId="6DB29CF6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</w:p>
        </w:tc>
      </w:tr>
      <w:tr w:rsidR="00A45A1E" w:rsidRPr="00B83485" w14:paraId="6EE159E5" w14:textId="77777777" w:rsidTr="002B679B">
        <w:trPr>
          <w:trHeight w:val="227"/>
        </w:trPr>
        <w:tc>
          <w:tcPr>
            <w:tcW w:w="421" w:type="dxa"/>
            <w:vAlign w:val="center"/>
          </w:tcPr>
          <w:p w14:paraId="43A4CCBD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3.</w:t>
            </w:r>
          </w:p>
        </w:tc>
        <w:tc>
          <w:tcPr>
            <w:tcW w:w="3260" w:type="dxa"/>
            <w:vAlign w:val="center"/>
          </w:tcPr>
          <w:p w14:paraId="244F382B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0E2A845E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14:paraId="1024CD36" w14:textId="77777777" w:rsidR="00A45A1E" w:rsidRPr="00B83485" w:rsidRDefault="00A45A1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pP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instrText xml:space="preserve"> FORMTEXT </w:instrTex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separate"/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t> </w:t>
            </w:r>
            <w:r w:rsidRPr="00B83485">
              <w:rPr>
                <w:rFonts w:ascii="Arial" w:hAnsi="Arial" w:cs="Arial"/>
                <w:noProof w:val="0"/>
                <w:color w:val="000000"/>
                <w:sz w:val="10"/>
                <w:szCs w:val="10"/>
                <w:lang w:val="sl-SI"/>
              </w:rPr>
              <w:fldChar w:fldCharType="end"/>
            </w:r>
          </w:p>
        </w:tc>
      </w:tr>
    </w:tbl>
    <w:p w14:paraId="564298C1" w14:textId="7555581A" w:rsidR="00A45A1E" w:rsidRDefault="00A45A1E" w:rsidP="00081933">
      <w:pPr>
        <w:pStyle w:val="Default"/>
        <w:rPr>
          <w:sz w:val="18"/>
          <w:szCs w:val="18"/>
        </w:rPr>
      </w:pPr>
    </w:p>
    <w:p w14:paraId="60D371C5" w14:textId="77777777" w:rsidR="00E40D4E" w:rsidRPr="00857401" w:rsidRDefault="00E40D4E" w:rsidP="00081933">
      <w:pPr>
        <w:pStyle w:val="Default"/>
        <w:rPr>
          <w:sz w:val="18"/>
          <w:szCs w:val="18"/>
        </w:rPr>
      </w:pPr>
    </w:p>
    <w:p w14:paraId="7D505AF1" w14:textId="77777777" w:rsidR="00A45A1E" w:rsidRPr="00857401" w:rsidRDefault="00966DC6" w:rsidP="0004781A">
      <w:pPr>
        <w:pStyle w:val="Default"/>
        <w:ind w:firstLine="360"/>
        <w:rPr>
          <w:b/>
          <w:bCs/>
          <w:sz w:val="20"/>
          <w:szCs w:val="20"/>
        </w:rPr>
      </w:pPr>
      <w:r w:rsidRPr="00857401">
        <w:rPr>
          <w:b/>
          <w:sz w:val="20"/>
          <w:szCs w:val="20"/>
        </w:rPr>
        <w:t>4</w:t>
      </w:r>
      <w:r w:rsidR="00081933" w:rsidRPr="00857401">
        <w:rPr>
          <w:b/>
          <w:sz w:val="20"/>
          <w:szCs w:val="20"/>
        </w:rPr>
        <w:t xml:space="preserve">.2. </w:t>
      </w:r>
      <w:r w:rsidR="00B37EBC" w:rsidRPr="00857401">
        <w:rPr>
          <w:b/>
          <w:bCs/>
          <w:sz w:val="20"/>
          <w:szCs w:val="20"/>
        </w:rPr>
        <w:t xml:space="preserve">Imetniki deležev – fizične osebe </w:t>
      </w:r>
    </w:p>
    <w:p w14:paraId="0EBDC890" w14:textId="77777777" w:rsidR="00857401" w:rsidRDefault="00857401" w:rsidP="0004781A">
      <w:pPr>
        <w:pStyle w:val="Default"/>
        <w:jc w:val="both"/>
        <w:rPr>
          <w:sz w:val="18"/>
          <w:szCs w:val="18"/>
        </w:rPr>
      </w:pPr>
    </w:p>
    <w:p w14:paraId="21C3FD47" w14:textId="77777777" w:rsidR="00605AD0" w:rsidRPr="00857401" w:rsidRDefault="00081933" w:rsidP="0004781A">
      <w:pPr>
        <w:pStyle w:val="Default"/>
        <w:jc w:val="both"/>
        <w:rPr>
          <w:sz w:val="18"/>
          <w:szCs w:val="18"/>
          <w:lang w:eastAsia="sl-SI"/>
        </w:rPr>
      </w:pPr>
      <w:r w:rsidRPr="00857401">
        <w:rPr>
          <w:sz w:val="18"/>
          <w:szCs w:val="18"/>
        </w:rPr>
        <w:t xml:space="preserve">Če je fizična oseba, ki je posredni (prek lastništva v drugi pravi osebi) ali neposredno imetnik več kot 25 </w:t>
      </w:r>
      <w:r w:rsidRPr="00857401">
        <w:rPr>
          <w:sz w:val="18"/>
          <w:szCs w:val="18"/>
          <w:lang w:eastAsia="sl-SI"/>
        </w:rPr>
        <w:t>% poslovnega deleža, delnic, deleža glasovalnih oziroma drugih pravic, na podlagi katerih je udeležena pri upravljanju imetnika računa, izpolnite spodnjo tabelo.</w:t>
      </w:r>
    </w:p>
    <w:p w14:paraId="76D852C6" w14:textId="77777777" w:rsidR="0004781A" w:rsidRPr="00857401" w:rsidRDefault="0004781A" w:rsidP="0004781A">
      <w:pPr>
        <w:pStyle w:val="Default"/>
        <w:jc w:val="both"/>
        <w:rPr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"/>
        <w:gridCol w:w="1235"/>
        <w:gridCol w:w="1393"/>
        <w:gridCol w:w="1145"/>
        <w:gridCol w:w="992"/>
        <w:gridCol w:w="993"/>
        <w:gridCol w:w="2519"/>
        <w:gridCol w:w="1584"/>
      </w:tblGrid>
      <w:tr w:rsidR="00095B77" w:rsidRPr="00857401" w14:paraId="5545303D" w14:textId="77777777" w:rsidTr="00B83485">
        <w:tc>
          <w:tcPr>
            <w:tcW w:w="333" w:type="dxa"/>
            <w:vAlign w:val="center"/>
          </w:tcPr>
          <w:p w14:paraId="63EC68CB" w14:textId="77777777" w:rsidR="00095B77" w:rsidRPr="00857401" w:rsidRDefault="00095B77" w:rsidP="002B6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</w:p>
        </w:tc>
        <w:tc>
          <w:tcPr>
            <w:tcW w:w="1235" w:type="dxa"/>
            <w:vAlign w:val="center"/>
          </w:tcPr>
          <w:p w14:paraId="7F7D1F1D" w14:textId="77777777" w:rsidR="00095B77" w:rsidRPr="00857401" w:rsidRDefault="00095B77" w:rsidP="00B37E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Ime in priimek</w:t>
            </w:r>
          </w:p>
        </w:tc>
        <w:tc>
          <w:tcPr>
            <w:tcW w:w="1393" w:type="dxa"/>
            <w:vAlign w:val="center"/>
          </w:tcPr>
          <w:p w14:paraId="7E1FA6E6" w14:textId="77777777" w:rsidR="00095B77" w:rsidRPr="00857401" w:rsidRDefault="00095B77" w:rsidP="00B37E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naslov</w:t>
            </w:r>
          </w:p>
        </w:tc>
        <w:tc>
          <w:tcPr>
            <w:tcW w:w="1145" w:type="dxa"/>
            <w:vAlign w:val="center"/>
          </w:tcPr>
          <w:p w14:paraId="1F52C011" w14:textId="0FFC6300" w:rsidR="00095B77" w:rsidRPr="00857401" w:rsidRDefault="0016609E" w:rsidP="00B37E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d</w:t>
            </w:r>
            <w:r w:rsidR="00095B77"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 xml:space="preserve">atum </w:t>
            </w:r>
            <w:r w:rsidR="001B572A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 xml:space="preserve">in kraj </w:t>
            </w:r>
            <w:r w:rsidR="00095B77"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rojstva</w:t>
            </w:r>
          </w:p>
        </w:tc>
        <w:tc>
          <w:tcPr>
            <w:tcW w:w="992" w:type="dxa"/>
            <w:vAlign w:val="center"/>
          </w:tcPr>
          <w:p w14:paraId="6840D14F" w14:textId="0AF8E42D" w:rsidR="00095B77" w:rsidRPr="00B83485" w:rsidRDefault="00E27493" w:rsidP="0016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4"/>
                <w:szCs w:val="14"/>
                <w:lang w:val="sl-SI"/>
              </w:rPr>
              <w:t>d</w:t>
            </w:r>
            <w:r w:rsidR="00B83485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4"/>
                <w:szCs w:val="14"/>
                <w:lang w:val="sl-SI"/>
              </w:rPr>
              <w:t>avčna številka</w:t>
            </w:r>
          </w:p>
        </w:tc>
        <w:tc>
          <w:tcPr>
            <w:tcW w:w="993" w:type="dxa"/>
            <w:vAlign w:val="center"/>
          </w:tcPr>
          <w:p w14:paraId="449EFF0D" w14:textId="0FB32FE3" w:rsidR="00095B77" w:rsidRPr="00857401" w:rsidRDefault="00095B77" w:rsidP="00B37E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4"/>
                <w:szCs w:val="14"/>
                <w:lang w:val="sl-SI"/>
              </w:rPr>
              <w:t>državljanstvo</w:t>
            </w:r>
          </w:p>
        </w:tc>
        <w:tc>
          <w:tcPr>
            <w:tcW w:w="2519" w:type="dxa"/>
            <w:vAlign w:val="center"/>
          </w:tcPr>
          <w:p w14:paraId="22AB7C60" w14:textId="77777777" w:rsidR="00095B77" w:rsidRPr="00857401" w:rsidRDefault="00095B77" w:rsidP="00B37E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lastništvo</w:t>
            </w:r>
          </w:p>
        </w:tc>
        <w:tc>
          <w:tcPr>
            <w:tcW w:w="1584" w:type="dxa"/>
            <w:vAlign w:val="center"/>
          </w:tcPr>
          <w:p w14:paraId="27CF42DF" w14:textId="77777777" w:rsidR="00095B77" w:rsidRPr="00857401" w:rsidRDefault="00095B77" w:rsidP="00CE04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2"/>
                <w:szCs w:val="14"/>
                <w:lang w:val="sl-SI"/>
              </w:rPr>
              <w:t>Podpisani izjavljam, da upravičeni lastnik, za katerega je dana ta izjava</w:t>
            </w: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:</w:t>
            </w:r>
          </w:p>
        </w:tc>
      </w:tr>
      <w:tr w:rsidR="00095B77" w:rsidRPr="00857401" w14:paraId="1DD4288E" w14:textId="77777777" w:rsidTr="00B83485">
        <w:tc>
          <w:tcPr>
            <w:tcW w:w="333" w:type="dxa"/>
          </w:tcPr>
          <w:p w14:paraId="5A587C16" w14:textId="77777777" w:rsidR="00095B77" w:rsidRPr="00857401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1.</w:t>
            </w:r>
          </w:p>
        </w:tc>
        <w:tc>
          <w:tcPr>
            <w:tcW w:w="1235" w:type="dxa"/>
          </w:tcPr>
          <w:p w14:paraId="0F9D2F5D" w14:textId="11C6B8C8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93" w:type="dxa"/>
          </w:tcPr>
          <w:p w14:paraId="1C2EAE52" w14:textId="1F4E2578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145" w:type="dxa"/>
          </w:tcPr>
          <w:p w14:paraId="45E247B8" w14:textId="006709BB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2" w:type="dxa"/>
          </w:tcPr>
          <w:p w14:paraId="42B7F9CE" w14:textId="4957AE83" w:rsidR="00095B77" w:rsidRPr="0016609E" w:rsidRDefault="0016609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14E64612" w14:textId="5812A193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2519" w:type="dxa"/>
          </w:tcPr>
          <w:p w14:paraId="611AED6A" w14:textId="1007233B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="00B83485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6112E348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(Ime)</w:t>
            </w:r>
          </w:p>
          <w:p w14:paraId="2CA630F3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7EB0B46A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(naslov)</w:t>
            </w:r>
          </w:p>
          <w:p w14:paraId="5C06340D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7507C623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(% delež)</w:t>
            </w:r>
          </w:p>
        </w:tc>
        <w:tc>
          <w:tcPr>
            <w:tcW w:w="1584" w:type="dxa"/>
          </w:tcPr>
          <w:p w14:paraId="464930BD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je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  <w:p w14:paraId="00DF9E9A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ni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</w:tc>
      </w:tr>
      <w:tr w:rsidR="00095B77" w:rsidRPr="00857401" w14:paraId="139C391B" w14:textId="77777777" w:rsidTr="00B83485">
        <w:tc>
          <w:tcPr>
            <w:tcW w:w="333" w:type="dxa"/>
          </w:tcPr>
          <w:p w14:paraId="6F248250" w14:textId="77777777" w:rsidR="00095B77" w:rsidRPr="00857401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2.</w:t>
            </w:r>
          </w:p>
        </w:tc>
        <w:tc>
          <w:tcPr>
            <w:tcW w:w="1235" w:type="dxa"/>
          </w:tcPr>
          <w:p w14:paraId="66A81B47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93" w:type="dxa"/>
          </w:tcPr>
          <w:p w14:paraId="5A2B5DB7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145" w:type="dxa"/>
          </w:tcPr>
          <w:p w14:paraId="4CB71709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2" w:type="dxa"/>
          </w:tcPr>
          <w:p w14:paraId="70E876D0" w14:textId="0B61EB30" w:rsidR="00095B77" w:rsidRPr="0016609E" w:rsidRDefault="0016609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26FBA124" w14:textId="26F71B8B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2519" w:type="dxa"/>
          </w:tcPr>
          <w:p w14:paraId="1E61B8FF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2602DD17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(Ime)</w:t>
            </w:r>
          </w:p>
          <w:p w14:paraId="56E875A6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2EF64749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(naslov)</w:t>
            </w:r>
          </w:p>
          <w:p w14:paraId="3919772A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20FD5037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(% delež)</w:t>
            </w:r>
          </w:p>
        </w:tc>
        <w:tc>
          <w:tcPr>
            <w:tcW w:w="1584" w:type="dxa"/>
          </w:tcPr>
          <w:p w14:paraId="30FB0C2C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je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  <w:p w14:paraId="2A0EC4AF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ni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</w:tc>
      </w:tr>
      <w:tr w:rsidR="00095B77" w:rsidRPr="00857401" w14:paraId="2699A24E" w14:textId="77777777" w:rsidTr="00B83485">
        <w:tc>
          <w:tcPr>
            <w:tcW w:w="333" w:type="dxa"/>
          </w:tcPr>
          <w:p w14:paraId="6B4777E1" w14:textId="77777777" w:rsidR="00095B77" w:rsidRPr="00857401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3.</w:t>
            </w:r>
          </w:p>
        </w:tc>
        <w:tc>
          <w:tcPr>
            <w:tcW w:w="1235" w:type="dxa"/>
          </w:tcPr>
          <w:p w14:paraId="2FCEDFFC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93" w:type="dxa"/>
          </w:tcPr>
          <w:p w14:paraId="2E739A18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145" w:type="dxa"/>
          </w:tcPr>
          <w:p w14:paraId="23EB5281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2" w:type="dxa"/>
          </w:tcPr>
          <w:p w14:paraId="582376FC" w14:textId="02679A94" w:rsidR="00095B77" w:rsidRPr="0016609E" w:rsidRDefault="0016609E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15C8D2CB" w14:textId="2123092B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2519" w:type="dxa"/>
          </w:tcPr>
          <w:p w14:paraId="544B6480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6B5B6986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(Ime)</w:t>
            </w:r>
          </w:p>
          <w:p w14:paraId="2CEC3084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7C0E1516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(naslov)</w:t>
            </w:r>
          </w:p>
          <w:p w14:paraId="434BE4BA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51929799" w14:textId="77777777" w:rsidR="00095B77" w:rsidRPr="0016609E" w:rsidRDefault="00095B77" w:rsidP="002B679B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(% delež)</w:t>
            </w:r>
          </w:p>
        </w:tc>
        <w:tc>
          <w:tcPr>
            <w:tcW w:w="1584" w:type="dxa"/>
          </w:tcPr>
          <w:p w14:paraId="7FCEB539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je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  <w:p w14:paraId="380B5A72" w14:textId="77777777" w:rsidR="00095B77" w:rsidRPr="0016609E" w:rsidRDefault="00095B77" w:rsidP="00B37EB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ni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</w:tc>
      </w:tr>
    </w:tbl>
    <w:p w14:paraId="0114ECCD" w14:textId="2F24884B" w:rsidR="00B83485" w:rsidRDefault="00B83485" w:rsidP="00A45A1E">
      <w:pPr>
        <w:pStyle w:val="Default"/>
        <w:rPr>
          <w:lang w:eastAsia="sl-SI"/>
        </w:rPr>
      </w:pPr>
    </w:p>
    <w:p w14:paraId="34F44D78" w14:textId="77777777" w:rsidR="00E40D4E" w:rsidRDefault="00E40D4E" w:rsidP="0004781A">
      <w:pPr>
        <w:pStyle w:val="Default"/>
        <w:ind w:firstLine="360"/>
        <w:rPr>
          <w:b/>
          <w:sz w:val="20"/>
          <w:szCs w:val="20"/>
        </w:rPr>
      </w:pPr>
    </w:p>
    <w:p w14:paraId="2CD9F061" w14:textId="2AC07925" w:rsidR="00302807" w:rsidRDefault="00966DC6" w:rsidP="0004781A">
      <w:pPr>
        <w:pStyle w:val="Default"/>
        <w:ind w:firstLine="360"/>
        <w:rPr>
          <w:b/>
          <w:sz w:val="20"/>
          <w:szCs w:val="20"/>
        </w:rPr>
      </w:pPr>
      <w:r w:rsidRPr="00857401">
        <w:rPr>
          <w:b/>
          <w:sz w:val="20"/>
          <w:szCs w:val="20"/>
        </w:rPr>
        <w:t>4</w:t>
      </w:r>
      <w:r w:rsidR="00081933" w:rsidRPr="00857401">
        <w:rPr>
          <w:b/>
          <w:sz w:val="20"/>
          <w:szCs w:val="20"/>
        </w:rPr>
        <w:t xml:space="preserve">.3. </w:t>
      </w:r>
      <w:r w:rsidR="00B37EBC" w:rsidRPr="00857401">
        <w:rPr>
          <w:b/>
          <w:sz w:val="20"/>
          <w:szCs w:val="20"/>
        </w:rPr>
        <w:t>Fizične osebe z obvladujočim položajem</w:t>
      </w:r>
    </w:p>
    <w:p w14:paraId="29008B26" w14:textId="77777777" w:rsidR="00B83485" w:rsidRPr="00857401" w:rsidRDefault="00B83485" w:rsidP="0004781A">
      <w:pPr>
        <w:pStyle w:val="Default"/>
        <w:ind w:firstLine="360"/>
        <w:rPr>
          <w:b/>
          <w:sz w:val="20"/>
          <w:szCs w:val="20"/>
        </w:rPr>
      </w:pPr>
    </w:p>
    <w:p w14:paraId="3110C2CD" w14:textId="77777777" w:rsidR="00605AD0" w:rsidRPr="00857401" w:rsidRDefault="00081933" w:rsidP="0004781A">
      <w:pPr>
        <w:pStyle w:val="Pa0"/>
        <w:spacing w:before="60" w:line="264" w:lineRule="auto"/>
        <w:jc w:val="both"/>
        <w:rPr>
          <w:color w:val="000000"/>
          <w:sz w:val="18"/>
          <w:szCs w:val="18"/>
        </w:rPr>
      </w:pPr>
      <w:r w:rsidRPr="00857401">
        <w:rPr>
          <w:color w:val="000000"/>
          <w:sz w:val="18"/>
          <w:szCs w:val="18"/>
        </w:rPr>
        <w:t>Če nobena fizična oseba ni imetnik zadostnega poslovnega deleža, delnic, glasovalnih ali drugih pravic, v spodnjo tabelo vpišite fizične osebe, ki imajo obvladujoč položaj pri upravljanju sredstev imetnika računa, ali ki na drug način nadzoruje, usmerja ali bistveno vpliva na odločitve poslovodstva imetnika računa.</w:t>
      </w:r>
    </w:p>
    <w:p w14:paraId="6B0E0CC2" w14:textId="1ACD2D0C" w:rsidR="00081933" w:rsidRDefault="00081933" w:rsidP="00A920E7">
      <w:pPr>
        <w:pStyle w:val="Default"/>
        <w:rPr>
          <w:sz w:val="18"/>
          <w:szCs w:val="18"/>
        </w:rPr>
      </w:pPr>
    </w:p>
    <w:p w14:paraId="4C45DE28" w14:textId="77777777" w:rsidR="00B83485" w:rsidRPr="00857401" w:rsidRDefault="00B83485" w:rsidP="00A920E7">
      <w:pPr>
        <w:pStyle w:val="Default"/>
        <w:rPr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"/>
        <w:gridCol w:w="1235"/>
        <w:gridCol w:w="1393"/>
        <w:gridCol w:w="1145"/>
        <w:gridCol w:w="992"/>
        <w:gridCol w:w="993"/>
        <w:gridCol w:w="2519"/>
        <w:gridCol w:w="1584"/>
      </w:tblGrid>
      <w:tr w:rsidR="00B83485" w:rsidRPr="00857401" w14:paraId="2EF3A872" w14:textId="77777777" w:rsidTr="009D37FC">
        <w:tc>
          <w:tcPr>
            <w:tcW w:w="333" w:type="dxa"/>
            <w:vAlign w:val="center"/>
          </w:tcPr>
          <w:p w14:paraId="29BD223B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</w:p>
        </w:tc>
        <w:tc>
          <w:tcPr>
            <w:tcW w:w="1235" w:type="dxa"/>
            <w:vAlign w:val="center"/>
          </w:tcPr>
          <w:p w14:paraId="57D6E8E1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Ime in priimek</w:t>
            </w:r>
          </w:p>
        </w:tc>
        <w:tc>
          <w:tcPr>
            <w:tcW w:w="1393" w:type="dxa"/>
            <w:vAlign w:val="center"/>
          </w:tcPr>
          <w:p w14:paraId="6AB0E976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naslov</w:t>
            </w:r>
          </w:p>
        </w:tc>
        <w:tc>
          <w:tcPr>
            <w:tcW w:w="1145" w:type="dxa"/>
            <w:vAlign w:val="center"/>
          </w:tcPr>
          <w:p w14:paraId="1FF93906" w14:textId="753C3516" w:rsidR="00B83485" w:rsidRPr="00857401" w:rsidRDefault="001B572A" w:rsidP="009D37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D</w:t>
            </w:r>
            <w:r w:rsidR="00B83485"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atum</w:t>
            </w:r>
            <w:r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 xml:space="preserve"> in kraj</w:t>
            </w:r>
            <w:r w:rsidR="00B83485"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 xml:space="preserve"> rojstva</w:t>
            </w:r>
          </w:p>
        </w:tc>
        <w:tc>
          <w:tcPr>
            <w:tcW w:w="992" w:type="dxa"/>
            <w:vAlign w:val="center"/>
          </w:tcPr>
          <w:p w14:paraId="370D56E6" w14:textId="4E6D221E" w:rsidR="00B83485" w:rsidRPr="00B83485" w:rsidRDefault="00E27493" w:rsidP="009D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4"/>
                <w:szCs w:val="14"/>
                <w:lang w:val="sl-SI"/>
              </w:rPr>
              <w:t>d</w:t>
            </w:r>
            <w:r w:rsidR="00B83485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4"/>
                <w:szCs w:val="14"/>
                <w:lang w:val="sl-SI"/>
              </w:rPr>
              <w:t>avčna številka</w:t>
            </w:r>
          </w:p>
        </w:tc>
        <w:tc>
          <w:tcPr>
            <w:tcW w:w="993" w:type="dxa"/>
            <w:vAlign w:val="center"/>
          </w:tcPr>
          <w:p w14:paraId="15CB867B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4"/>
                <w:szCs w:val="14"/>
                <w:lang w:val="sl-SI"/>
              </w:rPr>
              <w:t>državljanstvo</w:t>
            </w:r>
          </w:p>
        </w:tc>
        <w:tc>
          <w:tcPr>
            <w:tcW w:w="2519" w:type="dxa"/>
            <w:vAlign w:val="center"/>
          </w:tcPr>
          <w:p w14:paraId="3BF2D6C1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lastništvo</w:t>
            </w:r>
          </w:p>
        </w:tc>
        <w:tc>
          <w:tcPr>
            <w:tcW w:w="1584" w:type="dxa"/>
            <w:vAlign w:val="center"/>
          </w:tcPr>
          <w:p w14:paraId="6E257B2F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2"/>
                <w:szCs w:val="14"/>
                <w:lang w:val="sl-SI"/>
              </w:rPr>
              <w:t>Podpisani izjavljam, da upravičeni lastnik, za katerega je dana ta izjava</w:t>
            </w: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:</w:t>
            </w:r>
          </w:p>
        </w:tc>
      </w:tr>
      <w:tr w:rsidR="00B83485" w:rsidRPr="00857401" w14:paraId="6E45CABA" w14:textId="77777777" w:rsidTr="009D37FC">
        <w:tc>
          <w:tcPr>
            <w:tcW w:w="333" w:type="dxa"/>
          </w:tcPr>
          <w:p w14:paraId="5491E652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1.</w:t>
            </w:r>
          </w:p>
        </w:tc>
        <w:tc>
          <w:tcPr>
            <w:tcW w:w="1235" w:type="dxa"/>
          </w:tcPr>
          <w:p w14:paraId="7C3DA782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93" w:type="dxa"/>
          </w:tcPr>
          <w:p w14:paraId="6450309E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145" w:type="dxa"/>
          </w:tcPr>
          <w:p w14:paraId="73660A1E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2" w:type="dxa"/>
          </w:tcPr>
          <w:p w14:paraId="2C9F103E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6D3EF15D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2519" w:type="dxa"/>
          </w:tcPr>
          <w:p w14:paraId="22BE6AA2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7E0D876A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(Ime)</w:t>
            </w:r>
          </w:p>
          <w:p w14:paraId="6810E10C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6A9666CB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(naslov)</w:t>
            </w:r>
          </w:p>
          <w:p w14:paraId="26F266FE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3C65F1AB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(% delež)</w:t>
            </w:r>
          </w:p>
        </w:tc>
        <w:tc>
          <w:tcPr>
            <w:tcW w:w="1584" w:type="dxa"/>
          </w:tcPr>
          <w:p w14:paraId="2DF50D55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je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  <w:p w14:paraId="2D0D320C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ni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</w:tc>
      </w:tr>
      <w:tr w:rsidR="00B83485" w:rsidRPr="00857401" w14:paraId="63309881" w14:textId="77777777" w:rsidTr="009D37FC">
        <w:tc>
          <w:tcPr>
            <w:tcW w:w="333" w:type="dxa"/>
          </w:tcPr>
          <w:p w14:paraId="067F2FA5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2.</w:t>
            </w:r>
          </w:p>
        </w:tc>
        <w:tc>
          <w:tcPr>
            <w:tcW w:w="1235" w:type="dxa"/>
          </w:tcPr>
          <w:p w14:paraId="585379F9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93" w:type="dxa"/>
          </w:tcPr>
          <w:p w14:paraId="157B25AB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145" w:type="dxa"/>
          </w:tcPr>
          <w:p w14:paraId="3060CD4A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2" w:type="dxa"/>
          </w:tcPr>
          <w:p w14:paraId="0CB06441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6602D951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2519" w:type="dxa"/>
          </w:tcPr>
          <w:p w14:paraId="1657F21D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46EFF569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(Ime)</w:t>
            </w:r>
          </w:p>
          <w:p w14:paraId="7EA6A3CB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59E69D1A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(naslov)</w:t>
            </w:r>
          </w:p>
          <w:p w14:paraId="7F25E01C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6B138110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(% delež)</w:t>
            </w:r>
          </w:p>
        </w:tc>
        <w:tc>
          <w:tcPr>
            <w:tcW w:w="1584" w:type="dxa"/>
          </w:tcPr>
          <w:p w14:paraId="664B3C6B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je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  <w:p w14:paraId="6F59CD94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ni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</w:tc>
      </w:tr>
      <w:tr w:rsidR="00B83485" w:rsidRPr="00857401" w14:paraId="3A8B208B" w14:textId="77777777" w:rsidTr="009D37FC">
        <w:tc>
          <w:tcPr>
            <w:tcW w:w="333" w:type="dxa"/>
          </w:tcPr>
          <w:p w14:paraId="5A5782E0" w14:textId="77777777" w:rsidR="00B83485" w:rsidRPr="00857401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000000"/>
                <w:sz w:val="14"/>
                <w:szCs w:val="14"/>
                <w:lang w:val="sl-SI"/>
              </w:rPr>
              <w:t>3.</w:t>
            </w:r>
          </w:p>
        </w:tc>
        <w:tc>
          <w:tcPr>
            <w:tcW w:w="1235" w:type="dxa"/>
          </w:tcPr>
          <w:p w14:paraId="6A44A86F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393" w:type="dxa"/>
          </w:tcPr>
          <w:p w14:paraId="66FE9B17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145" w:type="dxa"/>
          </w:tcPr>
          <w:p w14:paraId="5090A95B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2" w:type="dxa"/>
          </w:tcPr>
          <w:p w14:paraId="58BDE664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083C7E79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2519" w:type="dxa"/>
          </w:tcPr>
          <w:p w14:paraId="13CC89E7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28D32143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(Ime)</w:t>
            </w:r>
          </w:p>
          <w:p w14:paraId="46AFBF9C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5F56AD52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(naslov)</w:t>
            </w:r>
          </w:p>
          <w:p w14:paraId="1B4400FA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FORMTEXT </w:instrTex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 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14:paraId="1AE636A9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>(% delež)</w:t>
            </w:r>
          </w:p>
        </w:tc>
        <w:tc>
          <w:tcPr>
            <w:tcW w:w="1584" w:type="dxa"/>
          </w:tcPr>
          <w:p w14:paraId="0CCBC1F2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je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  <w:p w14:paraId="7FDC1E80" w14:textId="77777777" w:rsidR="00B83485" w:rsidRPr="0016609E" w:rsidRDefault="00B83485" w:rsidP="009D37FC">
            <w:pPr>
              <w:widowControl w:val="0"/>
              <w:autoSpaceDE w:val="0"/>
              <w:autoSpaceDN w:val="0"/>
              <w:adjustRightInd w:val="0"/>
              <w:spacing w:line="207" w:lineRule="exact"/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pP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begin">
                <w:ffData>
                  <w:name w:val="Potrditev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instrText xml:space="preserve"> FORMCHECKBOX </w:instrText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</w:r>
            <w:r w:rsidR="00550697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separate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fldChar w:fldCharType="end"/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</w:t>
            </w:r>
            <w:r w:rsidRPr="0016609E">
              <w:rPr>
                <w:rFonts w:ascii="Arial" w:hAnsi="Arial" w:cs="Arial"/>
                <w:b/>
                <w:noProof w:val="0"/>
                <w:color w:val="000000"/>
                <w:sz w:val="16"/>
                <w:szCs w:val="16"/>
                <w:lang w:val="sl-SI"/>
              </w:rPr>
              <w:t>ni</w:t>
            </w:r>
            <w:r w:rsidRPr="0016609E">
              <w:rPr>
                <w:rFonts w:ascii="Arial" w:hAnsi="Arial" w:cs="Arial"/>
                <w:noProof w:val="0"/>
                <w:color w:val="000000"/>
                <w:sz w:val="16"/>
                <w:szCs w:val="16"/>
                <w:lang w:val="sl-SI"/>
              </w:rPr>
              <w:t xml:space="preserve"> politično izpostavljena oseba</w:t>
            </w:r>
          </w:p>
        </w:tc>
      </w:tr>
    </w:tbl>
    <w:p w14:paraId="7376AA73" w14:textId="77777777" w:rsidR="00966DC6" w:rsidRPr="00857401" w:rsidRDefault="00966DC6" w:rsidP="00F46145">
      <w:pPr>
        <w:pStyle w:val="Odstavekseznam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</w:pPr>
    </w:p>
    <w:p w14:paraId="2A75F417" w14:textId="77777777" w:rsidR="00505C9B" w:rsidRPr="00857401" w:rsidRDefault="00505C9B" w:rsidP="00F46145">
      <w:pPr>
        <w:pStyle w:val="Odstavekseznama"/>
        <w:widowControl w:val="0"/>
        <w:numPr>
          <w:ilvl w:val="0"/>
          <w:numId w:val="26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  <w:t>Pooblaščenec</w:t>
      </w:r>
    </w:p>
    <w:p w14:paraId="0A21E901" w14:textId="77777777" w:rsidR="008A282E" w:rsidRPr="00857401" w:rsidRDefault="00505C9B" w:rsidP="00C632AD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>Pravna oseba ima pooblaščenca</w:t>
      </w:r>
      <w:r w:rsidR="00300A5E"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na računu: 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Potrditev8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Potrditev82"/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bookmarkEnd w:id="35"/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DA (</w:t>
      </w:r>
      <w:r w:rsidR="00300A5E" w:rsidRPr="00857401">
        <w:rPr>
          <w:rFonts w:ascii="Arial" w:eastAsia="MS Gothic" w:hAnsi="Arial" w:cs="Arial"/>
          <w:noProof w:val="0"/>
          <w:color w:val="2B2A29"/>
          <w:spacing w:val="-6"/>
          <w:sz w:val="14"/>
          <w:szCs w:val="14"/>
          <w:lang w:val="sl-SI"/>
        </w:rPr>
        <w:t xml:space="preserve">izpolnite obrazec </w:t>
      </w:r>
      <w:r w:rsidR="004F6A6B" w:rsidRPr="00857401">
        <w:rPr>
          <w:rFonts w:ascii="Arial" w:eastAsia="MS Gothic" w:hAnsi="Arial" w:cs="Arial"/>
          <w:noProof w:val="0"/>
          <w:color w:val="2B2A29"/>
          <w:spacing w:val="-6"/>
          <w:sz w:val="14"/>
          <w:szCs w:val="14"/>
          <w:lang w:val="sl-SI"/>
        </w:rPr>
        <w:t>Karton deponiranih podpisov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4"/>
          <w:szCs w:val="14"/>
          <w:lang w:val="sl-SI"/>
        </w:rPr>
        <w:t>)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Potrditev8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Potrditev81"/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bookmarkEnd w:id="36"/>
      <w:r w:rsidR="00C632AD"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NE</w:t>
      </w:r>
    </w:p>
    <w:p w14:paraId="51F48C40" w14:textId="77777777" w:rsidR="00C91559" w:rsidRPr="00857401" w:rsidRDefault="00C91559" w:rsidP="00C632AD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2DB558A1" w14:textId="77777777" w:rsidR="008A282E" w:rsidRPr="00857401" w:rsidRDefault="00505C9B" w:rsidP="00F46145">
      <w:pPr>
        <w:pStyle w:val="Odstavekseznama"/>
        <w:widowControl w:val="0"/>
        <w:numPr>
          <w:ilvl w:val="0"/>
          <w:numId w:val="26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  <w:t xml:space="preserve">Produkti za </w:t>
      </w:r>
      <w:r w:rsidR="006403AB" w:rsidRPr="00857401"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  <w:t>uporabnika računa</w:t>
      </w:r>
    </w:p>
    <w:p w14:paraId="2115E91D" w14:textId="77777777" w:rsidR="00857401" w:rsidRDefault="00857401" w:rsidP="00505C9B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pacing w:val="-6"/>
          <w:sz w:val="20"/>
          <w:szCs w:val="20"/>
          <w:lang w:val="sl-SI"/>
        </w:rPr>
      </w:pPr>
    </w:p>
    <w:p w14:paraId="609CC218" w14:textId="1313A08C" w:rsidR="008A282E" w:rsidRPr="00E40D4E" w:rsidRDefault="00505C9B" w:rsidP="0085409E">
      <w:pPr>
        <w:pStyle w:val="Odstavekseznama"/>
        <w:widowControl w:val="0"/>
        <w:numPr>
          <w:ilvl w:val="0"/>
          <w:numId w:val="32"/>
        </w:numPr>
        <w:autoSpaceDE w:val="0"/>
        <w:autoSpaceDN w:val="0"/>
        <w:adjustRightInd w:val="0"/>
        <w:spacing w:line="207" w:lineRule="exact"/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</w:pPr>
      <w:r w:rsidRPr="0085409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>Aktivacija elektronske banke eLON</w:t>
      </w:r>
      <w:r w:rsidRPr="0085409E">
        <w:rPr>
          <w:rFonts w:ascii="Arial" w:eastAsia="MS Gothic" w:hAnsi="Arial" w:cs="Arial"/>
          <w:bCs/>
          <w:noProof w:val="0"/>
          <w:spacing w:val="-6"/>
          <w:sz w:val="20"/>
          <w:szCs w:val="20"/>
          <w:lang w:val="sl-SI"/>
        </w:rPr>
        <w:t xml:space="preserve"> </w:t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tab/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tab/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t xml:space="preserve"> DA </w:t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tab/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tab/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Potrditev82"/>
            <w:enabled/>
            <w:calcOnExit w:val="0"/>
            <w:checkBox>
              <w:sizeAuto/>
              <w:default w:val="0"/>
            </w:checkBox>
          </w:ffData>
        </w:fldChar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r w:rsidRPr="00E40D4E">
        <w:rPr>
          <w:rFonts w:ascii="Arial" w:eastAsia="MS Gothic" w:hAnsi="Arial" w:cs="Arial"/>
          <w:bCs/>
          <w:noProof w:val="0"/>
          <w:color w:val="2B2A29"/>
          <w:spacing w:val="-6"/>
          <w:sz w:val="20"/>
          <w:szCs w:val="20"/>
          <w:lang w:val="sl-SI"/>
        </w:rPr>
        <w:t xml:space="preserve"> NE</w:t>
      </w:r>
    </w:p>
    <w:p w14:paraId="78CEF446" w14:textId="77777777" w:rsidR="008A282E" w:rsidRPr="00857401" w:rsidRDefault="008A282E" w:rsidP="00505C9B">
      <w:pPr>
        <w:widowControl w:val="0"/>
        <w:autoSpaceDE w:val="0"/>
        <w:autoSpaceDN w:val="0"/>
        <w:adjustRightInd w:val="0"/>
        <w:spacing w:line="207" w:lineRule="exact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367E0E4D" w14:textId="77777777" w:rsidR="00505C9B" w:rsidRPr="009454DD" w:rsidRDefault="00505C9B" w:rsidP="0085409E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pPr>
      <w:r w:rsidRPr="009454DD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>Vklop funkcionalnosti za elektronsko banko Poslovni eLON:</w:t>
      </w:r>
    </w:p>
    <w:bookmarkStart w:id="37" w:name="_Hlk109046196"/>
    <w:p w14:paraId="4838C699" w14:textId="004800E5" w:rsidR="009454DD" w:rsidRDefault="001B572A" w:rsidP="0085409E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</w:t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Pravice za EB, 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>SDD</w:t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in e-računi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</w:t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="00505C9B"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C9B"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="00505C9B"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Pravice za EB (brez SDD in e-računov)</w:t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="00505C9B"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="009454DD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</w:t>
      </w:r>
    </w:p>
    <w:p w14:paraId="1962AFC0" w14:textId="6556F288" w:rsidR="001B572A" w:rsidRDefault="009454DD" w:rsidP="0085409E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Samo vnašalec</w:t>
      </w:r>
      <w:r w:rsidR="006F6359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="006F6359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="001B572A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="001B572A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r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Samo vpogled</w:t>
      </w:r>
    </w:p>
    <w:bookmarkEnd w:id="37"/>
    <w:p w14:paraId="787E68E7" w14:textId="77777777" w:rsidR="001B572A" w:rsidRPr="00857401" w:rsidRDefault="001B572A" w:rsidP="00505C9B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5897F52C" w14:textId="13C399FA" w:rsidR="00505C9B" w:rsidRPr="00E40D4E" w:rsidRDefault="00505C9B" w:rsidP="00E40D4E">
      <w:pPr>
        <w:pStyle w:val="Odstavekseznama"/>
        <w:widowControl w:val="0"/>
        <w:numPr>
          <w:ilvl w:val="0"/>
          <w:numId w:val="32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pP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Aktivacija mobilne banke mLON </w:t>
      </w:r>
      <w:r w:rsidR="00B63559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separate"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end"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 DA</w:t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begin">
          <w:ffData>
            <w:name w:val="Potrditev82"/>
            <w:enabled/>
            <w:calcOnExit w:val="0"/>
            <w:checkBox>
              <w:sizeAuto/>
              <w:default w:val="0"/>
            </w:checkBox>
          </w:ffData>
        </w:fldChar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separate"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end"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 NE</w:t>
      </w:r>
    </w:p>
    <w:p w14:paraId="58A57AEA" w14:textId="77777777" w:rsidR="00D70D82" w:rsidRPr="00857401" w:rsidRDefault="00D70D82" w:rsidP="008B6B9C">
      <w:pPr>
        <w:widowControl w:val="0"/>
        <w:autoSpaceDE w:val="0"/>
        <w:autoSpaceDN w:val="0"/>
        <w:adjustRightInd w:val="0"/>
        <w:rPr>
          <w:rFonts w:ascii="Arial" w:eastAsia="MS Gothic" w:hAnsi="Arial" w:cs="Arial"/>
          <w:b/>
          <w:noProof w:val="0"/>
          <w:sz w:val="18"/>
          <w:szCs w:val="18"/>
          <w:lang w:val="sl-SI"/>
        </w:rPr>
      </w:pPr>
    </w:p>
    <w:p w14:paraId="5F694C5B" w14:textId="36422A7C" w:rsidR="00D70D82" w:rsidRPr="00E40D4E" w:rsidRDefault="008B6B9C" w:rsidP="00E40D4E">
      <w:pPr>
        <w:pStyle w:val="Odstavekseznama"/>
        <w:widowControl w:val="0"/>
        <w:numPr>
          <w:ilvl w:val="0"/>
          <w:numId w:val="32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pP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Poslovna kartica </w:t>
      </w:r>
      <w:r w:rsidR="0091120C"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>Mastercard Debit</w:t>
      </w:r>
      <w:r w:rsidR="00B63559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 Business</w:t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separate"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end"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 DA</w:t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begin">
          <w:ffData>
            <w:name w:val="Potrditev82"/>
            <w:enabled/>
            <w:calcOnExit w:val="0"/>
            <w:checkBox>
              <w:sizeAuto/>
              <w:default w:val="0"/>
            </w:checkBox>
          </w:ffData>
        </w:fldChar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separate"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end"/>
      </w:r>
      <w:r w:rsidRPr="00E40D4E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 NE</w:t>
      </w:r>
    </w:p>
    <w:p w14:paraId="65A327BB" w14:textId="77777777" w:rsidR="00427A6B" w:rsidRPr="00857401" w:rsidRDefault="00427A6B" w:rsidP="00427A6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3F38279F" w14:textId="3B921483" w:rsidR="00302807" w:rsidRPr="00857401" w:rsidRDefault="00505C9B" w:rsidP="00E40D4E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Arial" w:eastAsia="MS Gothic" w:hAnsi="Arial" w:cs="Arial"/>
          <w:noProof w:val="0"/>
          <w:sz w:val="18"/>
          <w:szCs w:val="18"/>
          <w:lang w:val="sl-SI"/>
        </w:rPr>
      </w:pPr>
      <w:r w:rsidRPr="00857401">
        <w:rPr>
          <w:rFonts w:ascii="Arial" w:eastAsia="MS Gothic" w:hAnsi="Arial" w:cs="Arial"/>
          <w:b/>
          <w:noProof w:val="0"/>
          <w:sz w:val="20"/>
          <w:szCs w:val="20"/>
          <w:lang w:val="sl-SI"/>
        </w:rPr>
        <w:t>Varnostno SMS obveščanje</w:t>
      </w:r>
      <w:r w:rsidR="00BE4019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ab/>
      </w:r>
      <w:r w:rsidR="00BE4019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DA</w:t>
      </w:r>
      <w:r w:rsidR="008B6B9C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 xml:space="preserve"> na GSM številko </w:t>
      </w:r>
      <w:r w:rsidR="00DE48D1" w:rsidRPr="00857401">
        <w:rPr>
          <w:rFonts w:ascii="Arial" w:eastAsia="MS Gothic" w:hAnsi="Arial" w:cs="Arial"/>
          <w:sz w:val="18"/>
          <w:szCs w:val="18"/>
        </w:rPr>
        <w:object w:dxaOrig="225" w:dyaOrig="225" w14:anchorId="4877709B">
          <v:shape id="_x0000_i1171" type="#_x0000_t75" style="width:121.2pt;height:18pt" o:ole="">
            <v:imagedata r:id="rId73" o:title=""/>
          </v:shape>
          <w:control r:id="rId74" w:name="TextBox3" w:shapeid="_x0000_i1171"/>
        </w:object>
      </w:r>
      <w:r w:rsidR="008B6B9C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Potrditev82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NE</w:t>
      </w:r>
      <w:r w:rsidR="00427A6B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 xml:space="preserve">  </w:t>
      </w:r>
      <w:r w:rsidR="00427A6B" w:rsidRPr="00857401">
        <w:rPr>
          <w:rFonts w:ascii="Arial" w:eastAsia="MS Gothic" w:hAnsi="Arial" w:cs="Arial"/>
          <w:noProof w:val="0"/>
          <w:sz w:val="18"/>
          <w:szCs w:val="18"/>
          <w:lang w:val="sl-SI"/>
        </w:rPr>
        <w:tab/>
      </w: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B63559" w14:paraId="740849BC" w14:textId="77777777" w:rsidTr="00E40D4E">
        <w:tc>
          <w:tcPr>
            <w:tcW w:w="9072" w:type="dxa"/>
          </w:tcPr>
          <w:p w14:paraId="36A650A2" w14:textId="77777777" w:rsidR="00B63559" w:rsidRPr="00857401" w:rsidRDefault="00B63559" w:rsidP="00B635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MS Gothic" w:hAnsi="Arial" w:cs="Arial"/>
                <w:b/>
                <w:noProof w:val="0"/>
                <w:sz w:val="18"/>
                <w:szCs w:val="18"/>
                <w:lang w:val="sl-SI"/>
              </w:rPr>
            </w:pPr>
            <w:bookmarkStart w:id="38" w:name="_Hlk109046233"/>
            <w:r w:rsidRPr="00857401">
              <w:rPr>
                <w:rFonts w:ascii="Arial" w:eastAsia="MS Gothic" w:hAnsi="Arial" w:cs="Arial"/>
                <w:b/>
                <w:noProof w:val="0"/>
                <w:sz w:val="18"/>
                <w:szCs w:val="18"/>
                <w:lang w:val="sl-SI"/>
              </w:rPr>
              <w:t xml:space="preserve">Dnevne omejitve na poslovni kartici </w:t>
            </w:r>
            <w:r>
              <w:rPr>
                <w:rFonts w:ascii="Arial" w:eastAsia="MS Gothic" w:hAnsi="Arial" w:cs="Arial"/>
                <w:b/>
                <w:noProof w:val="0"/>
                <w:sz w:val="18"/>
                <w:szCs w:val="18"/>
                <w:lang w:val="sl-SI"/>
              </w:rPr>
              <w:t>Mastercard Debit Business</w:t>
            </w:r>
          </w:p>
          <w:p w14:paraId="2570381C" w14:textId="77777777" w:rsidR="00B63559" w:rsidRPr="00857401" w:rsidRDefault="00B63559" w:rsidP="00B635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begin">
                <w:ffData>
                  <w:name w:val="Potrditev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</w:r>
            <w:r w:rsidR="00550697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end"/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 xml:space="preserve"> Dvigi gotovine na bankomatih 200 EUR, </w:t>
            </w:r>
            <w:r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>nakupi (tudi internet)</w:t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 xml:space="preserve"> 1.000 EUR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 xml:space="preserve">  </w:t>
            </w:r>
          </w:p>
          <w:p w14:paraId="5D255B2B" w14:textId="77777777" w:rsidR="00B63559" w:rsidRPr="00857401" w:rsidRDefault="00B63559" w:rsidP="00B635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begin">
                <w:ffData>
                  <w:name w:val="Potrditev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</w:r>
            <w:r w:rsidR="00550697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end"/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 xml:space="preserve"> Dvigi gotovine na bankomatih 500 EUR, </w:t>
            </w:r>
            <w:r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>nakupi (tudi internet)</w:t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 xml:space="preserve"> 2.000 EUR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 xml:space="preserve">  </w:t>
            </w:r>
          </w:p>
          <w:p w14:paraId="7D276805" w14:textId="77777777" w:rsidR="00B63559" w:rsidRPr="00857401" w:rsidRDefault="00B63559" w:rsidP="00B635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begin">
                <w:ffData>
                  <w:name w:val="Potrditev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instrText xml:space="preserve"> FORMCHECKBOX </w:instrText>
            </w:r>
            <w:r w:rsidR="00550697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</w:r>
            <w:r w:rsidR="00550697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fldChar w:fldCharType="end"/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 xml:space="preserve"> Dvigi gotovine na bankomatih 2.</w:t>
            </w:r>
            <w:r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>5</w:t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 xml:space="preserve">00 EUR, </w:t>
            </w:r>
            <w:r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>nakupi (tudi internet)</w:t>
            </w:r>
            <w:r w:rsidRPr="00857401"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  <w:t xml:space="preserve"> 5.000 EUR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 xml:space="preserve"> </w:t>
            </w:r>
          </w:p>
          <w:p w14:paraId="6BCE7B21" w14:textId="77777777" w:rsidR="00B63559" w:rsidRPr="00857401" w:rsidRDefault="00B63559" w:rsidP="00B63559">
            <w:pPr>
              <w:rPr>
                <w:rFonts w:ascii="Arial" w:eastAsia="MS Gothic" w:hAnsi="Arial" w:cs="Arial"/>
                <w:b/>
                <w:bCs/>
                <w:noProof w:val="0"/>
                <w:sz w:val="2"/>
                <w:szCs w:val="2"/>
                <w:lang w:val="sl-SI"/>
              </w:rPr>
            </w:pPr>
          </w:p>
          <w:p w14:paraId="6B568FCE" w14:textId="77777777" w:rsidR="00B63559" w:rsidRPr="00857401" w:rsidRDefault="00B63559" w:rsidP="00B63559">
            <w:pPr>
              <w:rPr>
                <w:rFonts w:ascii="Arial" w:eastAsia="MS Gothic" w:hAnsi="Arial" w:cs="Arial"/>
                <w:b/>
                <w:bCs/>
                <w:noProof w:val="0"/>
                <w:sz w:val="2"/>
                <w:szCs w:val="2"/>
                <w:lang w:val="sl-SI"/>
              </w:rPr>
            </w:pPr>
          </w:p>
          <w:p w14:paraId="72D7C48C" w14:textId="77777777" w:rsidR="00B63559" w:rsidRPr="00857401" w:rsidRDefault="00B63559" w:rsidP="00B63559">
            <w:pPr>
              <w:rPr>
                <w:rFonts w:ascii="Arial" w:eastAsia="MS Gothic" w:hAnsi="Arial" w:cs="Arial"/>
                <w:b/>
                <w:bCs/>
                <w:noProof w:val="0"/>
                <w:sz w:val="2"/>
                <w:szCs w:val="2"/>
                <w:lang w:val="sl-SI"/>
              </w:rPr>
            </w:pPr>
          </w:p>
          <w:p w14:paraId="5A9C32A8" w14:textId="77777777" w:rsidR="00B63559" w:rsidRPr="00857401" w:rsidRDefault="00B63559" w:rsidP="00B63559">
            <w:pPr>
              <w:rPr>
                <w:rFonts w:ascii="Arial" w:eastAsia="MS Gothic" w:hAnsi="Arial" w:cs="Arial"/>
                <w:b/>
                <w:bCs/>
                <w:noProof w:val="0"/>
                <w:sz w:val="2"/>
                <w:szCs w:val="2"/>
                <w:lang w:val="sl-SI"/>
              </w:rPr>
            </w:pPr>
          </w:p>
          <w:p w14:paraId="4C3DA5A3" w14:textId="5CF7889D" w:rsidR="00B63559" w:rsidRDefault="00B63559" w:rsidP="00E40D4E">
            <w:pPr>
              <w:jc w:val="both"/>
              <w:rPr>
                <w:rFonts w:ascii="Arial" w:eastAsia="MS Gothic" w:hAnsi="Arial" w:cs="Arial"/>
                <w:noProof w:val="0"/>
                <w:sz w:val="18"/>
                <w:szCs w:val="18"/>
                <w:lang w:val="sl-SI"/>
              </w:rPr>
            </w:pPr>
            <w:r w:rsidRPr="00857401"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>Odgovornosti in obveznosti poslovanja so del vsakokratno javno objavljenih in veljavnih Splošnih pogojev</w:t>
            </w:r>
            <w:r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 xml:space="preserve"> in</w:t>
            </w:r>
            <w:r w:rsidRPr="00857401"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>T</w:t>
            </w:r>
            <w:r w:rsidRPr="00857401"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>arif</w:t>
            </w:r>
            <w:r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>e</w:t>
            </w:r>
            <w:r w:rsidRPr="00857401"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 xml:space="preserve">, ki urejajo poslovanja s </w:t>
            </w:r>
            <w:r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>plačilno</w:t>
            </w:r>
            <w:r w:rsidRPr="00857401"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 xml:space="preserve"> kartico </w:t>
            </w:r>
            <w:r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>Mastercard Debit Business</w:t>
            </w:r>
            <w:r w:rsidRPr="00857401">
              <w:rPr>
                <w:rFonts w:ascii="Arial" w:eastAsia="MS Gothic" w:hAnsi="Arial" w:cs="Arial"/>
                <w:b/>
                <w:bCs/>
                <w:noProof w:val="0"/>
                <w:sz w:val="18"/>
                <w:szCs w:val="18"/>
                <w:lang w:val="sl-SI"/>
              </w:rPr>
              <w:t>.</w:t>
            </w:r>
          </w:p>
        </w:tc>
      </w:tr>
      <w:bookmarkEnd w:id="38"/>
    </w:tbl>
    <w:p w14:paraId="72897019" w14:textId="231F745F" w:rsidR="00B63559" w:rsidRPr="00857401" w:rsidRDefault="00B63559" w:rsidP="00505C9B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b/>
          <w:noProof w:val="0"/>
          <w:color w:val="2B2A29"/>
          <w:spacing w:val="-6"/>
          <w:sz w:val="20"/>
          <w:szCs w:val="20"/>
          <w:lang w:val="sl-SI"/>
        </w:rPr>
      </w:pPr>
    </w:p>
    <w:p w14:paraId="79EA4DD7" w14:textId="2F13DFB8" w:rsidR="00B63559" w:rsidRPr="009D37FC" w:rsidRDefault="00B63559" w:rsidP="00E40D4E">
      <w:pPr>
        <w:pStyle w:val="Odstavekseznama"/>
        <w:widowControl w:val="0"/>
        <w:numPr>
          <w:ilvl w:val="0"/>
          <w:numId w:val="32"/>
        </w:numPr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pP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Poslovna kartica Mastercard </w:t>
      </w:r>
      <w:r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>Credit Business</w:t>
      </w:r>
      <w:r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bookmarkStart w:id="39" w:name="_Hlk109046796"/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separate"/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end"/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 DA</w:t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ab/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begin">
          <w:ffData>
            <w:name w:val="Potrditev82"/>
            <w:enabled/>
            <w:calcOnExit w:val="0"/>
            <w:checkBox>
              <w:sizeAuto/>
              <w:default w:val="0"/>
            </w:checkBox>
          </w:ffData>
        </w:fldChar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</w:r>
      <w:r w:rsidR="00550697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separate"/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fldChar w:fldCharType="end"/>
      </w:r>
      <w:r w:rsidRPr="009D37FC">
        <w:rPr>
          <w:rFonts w:ascii="Arial" w:hAnsi="Arial" w:cs="Arial"/>
          <w:b/>
          <w:noProof w:val="0"/>
          <w:spacing w:val="-6"/>
          <w:sz w:val="20"/>
          <w:szCs w:val="20"/>
          <w:lang w:val="sl-SI"/>
        </w:rPr>
        <w:t xml:space="preserve"> NE</w:t>
      </w:r>
      <w:bookmarkEnd w:id="39"/>
    </w:p>
    <w:p w14:paraId="4CBA31EC" w14:textId="5B90B562" w:rsidR="00857401" w:rsidRDefault="00857401" w:rsidP="00505C9B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b/>
          <w:noProof w:val="0"/>
          <w:color w:val="2B2A29"/>
          <w:spacing w:val="-6"/>
          <w:sz w:val="20"/>
          <w:szCs w:val="20"/>
          <w:lang w:val="sl-SI"/>
        </w:rPr>
      </w:pPr>
    </w:p>
    <w:p w14:paraId="598B4E09" w14:textId="77777777" w:rsidR="00B63559" w:rsidRDefault="00B63559" w:rsidP="00505C9B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b/>
          <w:noProof w:val="0"/>
          <w:color w:val="2B2A29"/>
          <w:spacing w:val="-6"/>
          <w:sz w:val="20"/>
          <w:szCs w:val="20"/>
          <w:lang w:val="sl-SI"/>
        </w:rPr>
      </w:pPr>
    </w:p>
    <w:p w14:paraId="1E1A0447" w14:textId="77777777" w:rsidR="00505C9B" w:rsidRPr="00857401" w:rsidRDefault="00505C9B" w:rsidP="00505C9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B43AF3">
        <w:rPr>
          <w:rFonts w:ascii="Arial" w:eastAsia="MS Gothic" w:hAnsi="Arial" w:cs="Arial"/>
          <w:b/>
          <w:noProof w:val="0"/>
          <w:spacing w:val="-6"/>
          <w:sz w:val="20"/>
          <w:szCs w:val="20"/>
          <w:lang w:val="sl-SI"/>
        </w:rPr>
        <w:t>Uporaba žiga</w:t>
      </w:r>
      <w:r w:rsidRPr="00B43AF3">
        <w:rPr>
          <w:rFonts w:ascii="Arial" w:eastAsia="MS Gothic" w:hAnsi="Arial" w:cs="Arial"/>
          <w:noProof w:val="0"/>
          <w:spacing w:val="-6"/>
          <w:sz w:val="20"/>
          <w:szCs w:val="20"/>
          <w:lang w:val="sl-SI"/>
        </w:rPr>
        <w:t xml:space="preserve"> 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Potrditev8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Potrditev86"/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bookmarkEnd w:id="40"/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DA 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  <w:t>odtis žiga</w:t>
      </w:r>
    </w:p>
    <w:p w14:paraId="6722CD97" w14:textId="77777777" w:rsidR="00C632AD" w:rsidRPr="00857401" w:rsidRDefault="00505C9B" w:rsidP="00C632AD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begin">
          <w:ffData>
            <w:name w:val="Potrditev8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Potrditev87"/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fldChar w:fldCharType="end"/>
      </w:r>
      <w:bookmarkEnd w:id="41"/>
      <w:r w:rsidRPr="00857401"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  <w:t xml:space="preserve"> NE </w:t>
      </w:r>
    </w:p>
    <w:p w14:paraId="3D3603BB" w14:textId="77777777" w:rsidR="00C632AD" w:rsidRPr="00857401" w:rsidRDefault="00331333" w:rsidP="00427A6B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  <w:r w:rsidRPr="00857401">
        <w:rPr>
          <w:rFonts w:ascii="Arial" w:hAnsi="Arial" w:cs="Arial"/>
          <w:lang w:val="sl-SI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2DD8C6D" wp14:editId="38611986">
                <wp:simplePos x="0" y="0"/>
                <wp:positionH relativeFrom="column">
                  <wp:posOffset>-1905</wp:posOffset>
                </wp:positionH>
                <wp:positionV relativeFrom="paragraph">
                  <wp:posOffset>93979</wp:posOffset>
                </wp:positionV>
                <wp:extent cx="6479540" cy="0"/>
                <wp:effectExtent l="0" t="0" r="16510" b="19050"/>
                <wp:wrapNone/>
                <wp:docPr id="5" name="Raven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656C" id="Raven povezovalnik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7.4pt" to="510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C39E9A9" w14:textId="77777777" w:rsidR="00505C9B" w:rsidRPr="00857401" w:rsidRDefault="00505C9B" w:rsidP="00505C9B">
      <w:pPr>
        <w:jc w:val="both"/>
        <w:rPr>
          <w:rFonts w:ascii="Arial" w:hAnsi="Arial" w:cs="Arial"/>
          <w:iCs/>
          <w:noProof w:val="0"/>
          <w:sz w:val="17"/>
          <w:szCs w:val="17"/>
          <w:lang w:val="sl-SI"/>
        </w:rPr>
      </w:pP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Podpisani:</w:t>
      </w:r>
    </w:p>
    <w:p w14:paraId="34C5D23C" w14:textId="77777777" w:rsidR="00505C9B" w:rsidRPr="00857401" w:rsidRDefault="00505C9B" w:rsidP="00505C9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iCs/>
          <w:noProof w:val="0"/>
          <w:sz w:val="17"/>
          <w:szCs w:val="17"/>
          <w:lang w:val="sl-SI"/>
        </w:rPr>
      </w:pPr>
      <w:r w:rsidRPr="00857401">
        <w:rPr>
          <w:rFonts w:ascii="Arial" w:hAnsi="Arial" w:cs="Arial"/>
          <w:b/>
          <w:iCs/>
          <w:noProof w:val="0"/>
          <w:sz w:val="17"/>
          <w:szCs w:val="17"/>
          <w:lang w:val="sl-SI"/>
        </w:rPr>
        <w:t>razumem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, da so informacije, ki sem jih posredoval, varovane v skladu z določbami o splošnih pogojih, ki urejajo odnose </w:t>
      </w:r>
      <w:r w:rsidR="007A679F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uporabnika 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računa </w:t>
      </w:r>
      <w:r w:rsidR="002F3EF1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z LON</w:t>
      </w:r>
      <w:r w:rsidR="00A51CF5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om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 in ki določajo, kako LON</w:t>
      </w:r>
      <w:r w:rsidR="002F3EF1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 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lahko uporabi in razkriva informacije, ki sem jih dostavil;</w:t>
      </w:r>
    </w:p>
    <w:p w14:paraId="241F1979" w14:textId="77777777" w:rsidR="00505C9B" w:rsidRPr="00857401" w:rsidRDefault="00505C9B" w:rsidP="00505C9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iCs/>
          <w:noProof w:val="0"/>
          <w:sz w:val="17"/>
          <w:szCs w:val="17"/>
          <w:lang w:val="sl-SI"/>
        </w:rPr>
      </w:pPr>
      <w:r w:rsidRPr="00857401">
        <w:rPr>
          <w:rFonts w:ascii="Arial" w:hAnsi="Arial" w:cs="Arial"/>
          <w:b/>
          <w:iCs/>
          <w:noProof w:val="0"/>
          <w:sz w:val="17"/>
          <w:szCs w:val="17"/>
          <w:lang w:val="sl-SI"/>
        </w:rPr>
        <w:t>sem seznanjen in razumem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, da se informacije v tej vlogi ter druge informacije o meni kot </w:t>
      </w:r>
      <w:r w:rsidR="007A679F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uporabniku 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računa in o vsakem računu(ih), o katerem se poroča, lahko posredujejo davčnemu organu države, v kateri je odprt/voden račun(i) ter se izmenjajo s pristojnim organom(i) druge(ih) države (držav), v katerih sem rezident za davčne namene, v skladu z mednarodnim dogovorom o izmenjavi informacij o finančnih računih;</w:t>
      </w:r>
    </w:p>
    <w:p w14:paraId="5820E9FB" w14:textId="77777777" w:rsidR="00505C9B" w:rsidRPr="00857401" w:rsidRDefault="00505C9B" w:rsidP="00505C9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iCs/>
          <w:noProof w:val="0"/>
          <w:sz w:val="17"/>
          <w:szCs w:val="17"/>
          <w:lang w:val="sl-SI"/>
        </w:rPr>
      </w:pPr>
      <w:r w:rsidRPr="00857401">
        <w:rPr>
          <w:rFonts w:ascii="Arial" w:hAnsi="Arial" w:cs="Arial"/>
          <w:b/>
          <w:iCs/>
          <w:noProof w:val="0"/>
          <w:sz w:val="17"/>
          <w:szCs w:val="17"/>
          <w:lang w:val="sl-SI"/>
        </w:rPr>
        <w:t>izjavljam,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 da so vse navedbe v obrazcu resnične, pravilne in popolne; </w:t>
      </w:r>
    </w:p>
    <w:p w14:paraId="01BD36C7" w14:textId="77777777" w:rsidR="006D6D7E" w:rsidRPr="00857401" w:rsidRDefault="00505C9B" w:rsidP="00505C9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iCs/>
          <w:noProof w:val="0"/>
          <w:sz w:val="17"/>
          <w:szCs w:val="17"/>
          <w:lang w:val="sl-SI"/>
        </w:rPr>
      </w:pPr>
      <w:r w:rsidRPr="00857401">
        <w:rPr>
          <w:rFonts w:ascii="Arial" w:hAnsi="Arial" w:cs="Arial"/>
          <w:b/>
          <w:iCs/>
          <w:noProof w:val="0"/>
          <w:sz w:val="17"/>
          <w:szCs w:val="17"/>
          <w:lang w:val="sl-SI"/>
        </w:rPr>
        <w:t>se zavezujem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, da bom </w:t>
      </w:r>
      <w:r w:rsidR="008B6B9C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LON</w:t>
      </w:r>
      <w:r w:rsidR="00A51CF5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u 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nemudoma oz. najpozneje v roku </w:t>
      </w:r>
      <w:r w:rsidR="007A679F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1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5 dni od spremembe obvestila o vsaki spremembi okoliščin, ki vplivajo na spremembo informacij v tej vlogi, posebej glede statusa davčnega rezidentstva (kot npr. sprememba države rezidentstva in davčne številke), in bom dostavil nova dokazila </w:t>
      </w:r>
      <w:r w:rsidR="006D6D7E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skladno s spremembami okoliščin;</w:t>
      </w:r>
    </w:p>
    <w:p w14:paraId="52EB15AE" w14:textId="77777777" w:rsidR="00505C9B" w:rsidRPr="00857401" w:rsidRDefault="00505C9B" w:rsidP="00505C9B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iCs/>
          <w:noProof w:val="0"/>
          <w:sz w:val="17"/>
          <w:szCs w:val="17"/>
          <w:lang w:val="sl-SI"/>
        </w:rPr>
      </w:pPr>
      <w:r w:rsidRPr="00857401">
        <w:rPr>
          <w:rFonts w:ascii="Arial" w:hAnsi="Arial" w:cs="Arial"/>
          <w:b/>
          <w:iCs/>
          <w:noProof w:val="0"/>
          <w:sz w:val="17"/>
          <w:szCs w:val="17"/>
          <w:lang w:val="sl-SI"/>
        </w:rPr>
        <w:t>potrjujem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, da sem prebral, bil seznanjen in razumel vsakokrat veljavne in </w:t>
      </w:r>
      <w:r w:rsidR="002F3EF1"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>javno objavljene Splošne pogoje in T</w:t>
      </w:r>
      <w:r w:rsidRPr="00857401">
        <w:rPr>
          <w:rFonts w:ascii="Arial" w:hAnsi="Arial" w:cs="Arial"/>
          <w:iCs/>
          <w:noProof w:val="0"/>
          <w:sz w:val="17"/>
          <w:szCs w:val="17"/>
          <w:lang w:val="sl-SI"/>
        </w:rPr>
        <w:t xml:space="preserve">arife, ki urejajo področje odprtja in vodenja transakcijskih računov v LON. </w:t>
      </w:r>
    </w:p>
    <w:p w14:paraId="1FABA68E" w14:textId="77777777" w:rsidR="00302807" w:rsidRPr="00857401" w:rsidRDefault="00302807" w:rsidP="006D6D7E">
      <w:pPr>
        <w:jc w:val="both"/>
        <w:rPr>
          <w:rFonts w:ascii="Arial" w:hAnsi="Arial" w:cs="Arial"/>
          <w:b/>
          <w:bCs/>
          <w:noProof w:val="0"/>
          <w:sz w:val="18"/>
          <w:szCs w:val="18"/>
          <w:lang w:val="sl-SI"/>
        </w:rPr>
      </w:pPr>
      <w:bookmarkStart w:id="42" w:name="Potrditev4"/>
      <w:bookmarkEnd w:id="42"/>
    </w:p>
    <w:p w14:paraId="1721671C" w14:textId="77777777" w:rsidR="00857401" w:rsidRDefault="00857401" w:rsidP="006D6D7E">
      <w:pPr>
        <w:jc w:val="both"/>
        <w:rPr>
          <w:rFonts w:ascii="Arial" w:hAnsi="Arial" w:cs="Arial"/>
          <w:b/>
          <w:bCs/>
          <w:noProof w:val="0"/>
          <w:sz w:val="18"/>
          <w:szCs w:val="18"/>
          <w:lang w:val="sl-SI"/>
        </w:rPr>
      </w:pPr>
    </w:p>
    <w:p w14:paraId="777D689F" w14:textId="77777777" w:rsidR="006D6D7E" w:rsidRPr="00857401" w:rsidRDefault="006D6D7E" w:rsidP="006D6D7E">
      <w:pPr>
        <w:jc w:val="both"/>
        <w:rPr>
          <w:rFonts w:ascii="Arial" w:hAnsi="Arial" w:cs="Arial"/>
          <w:b/>
          <w:bCs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b/>
          <w:bCs/>
          <w:noProof w:val="0"/>
          <w:sz w:val="18"/>
          <w:szCs w:val="18"/>
          <w:lang w:val="sl-SI"/>
        </w:rPr>
        <w:t xml:space="preserve">LON si pridržuje pravico odstopiti od vloge za odprtje in vodenje transakcijskega računa. </w:t>
      </w:r>
    </w:p>
    <w:p w14:paraId="21239898" w14:textId="77777777" w:rsidR="00CE4ABF" w:rsidRDefault="00CE4ABF" w:rsidP="006D6D7E">
      <w:pPr>
        <w:jc w:val="both"/>
        <w:rPr>
          <w:rFonts w:ascii="Arial" w:hAnsi="Arial" w:cs="Arial"/>
          <w:b/>
          <w:bCs/>
          <w:noProof w:val="0"/>
          <w:sz w:val="18"/>
          <w:szCs w:val="18"/>
          <w:lang w:val="sl-SI"/>
        </w:rPr>
      </w:pPr>
    </w:p>
    <w:p w14:paraId="6DA1CA5F" w14:textId="77777777" w:rsidR="00857401" w:rsidRPr="00857401" w:rsidRDefault="00857401" w:rsidP="006D6D7E">
      <w:pPr>
        <w:jc w:val="both"/>
        <w:rPr>
          <w:rFonts w:ascii="Arial" w:hAnsi="Arial" w:cs="Arial"/>
          <w:b/>
          <w:bCs/>
          <w:noProof w:val="0"/>
          <w:sz w:val="18"/>
          <w:szCs w:val="18"/>
          <w:lang w:val="sl-SI"/>
        </w:rPr>
      </w:pPr>
    </w:p>
    <w:p w14:paraId="72DD7F77" w14:textId="77777777" w:rsidR="00CE4ABF" w:rsidRPr="00857401" w:rsidRDefault="00CE4ABF" w:rsidP="006D6D7E">
      <w:pPr>
        <w:jc w:val="both"/>
        <w:rPr>
          <w:rFonts w:ascii="Arial" w:hAnsi="Arial" w:cs="Arial"/>
          <w:b/>
          <w:bCs/>
          <w:noProof w:val="0"/>
          <w:sz w:val="18"/>
          <w:szCs w:val="18"/>
          <w:lang w:val="sl-SI"/>
        </w:rPr>
      </w:pPr>
    </w:p>
    <w:p w14:paraId="366FFA3B" w14:textId="77777777" w:rsidR="00CE4ABF" w:rsidRPr="00857401" w:rsidRDefault="00CE4ABF" w:rsidP="00CE4ABF">
      <w:pPr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>_______________________________________</w:t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ab/>
        <w:t>_____________________________________________</w:t>
      </w:r>
    </w:p>
    <w:p w14:paraId="00DF88F9" w14:textId="77777777" w:rsidR="003669D5" w:rsidRPr="008E6914" w:rsidRDefault="00CE4ABF">
      <w:pPr>
        <w:rPr>
          <w:rFonts w:ascii="Arial" w:hAnsi="Arial" w:cs="Arial"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6"/>
          <w:szCs w:val="16"/>
          <w:lang w:val="sl-SI"/>
        </w:rPr>
        <w:t>kraj in datum oddane vloge</w:t>
      </w:r>
      <w:r w:rsidRPr="00857401">
        <w:rPr>
          <w:rFonts w:ascii="Arial" w:hAnsi="Arial" w:cs="Arial"/>
          <w:noProof w:val="0"/>
          <w:sz w:val="16"/>
          <w:szCs w:val="16"/>
          <w:lang w:val="sl-SI"/>
        </w:rPr>
        <w:t xml:space="preserve">                             </w:t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color w:val="000000"/>
          <w:sz w:val="16"/>
          <w:szCs w:val="16"/>
          <w:lang w:val="sl-SI"/>
        </w:rPr>
        <w:t>podpis uporabnika računa</w:t>
      </w:r>
      <w:r w:rsidR="003669D5" w:rsidRPr="00857401">
        <w:rPr>
          <w:rFonts w:ascii="Arial" w:hAnsi="Arial" w:cs="Arial"/>
          <w:b/>
          <w:noProof w:val="0"/>
          <w:color w:val="000000"/>
          <w:sz w:val="18"/>
          <w:szCs w:val="18"/>
          <w:lang w:val="sl-SI"/>
        </w:rPr>
        <w:br w:type="page"/>
      </w:r>
    </w:p>
    <w:p w14:paraId="1A965C46" w14:textId="77777777" w:rsidR="00CE4ABF" w:rsidRPr="00857401" w:rsidRDefault="00CE4ABF" w:rsidP="00CE4ABF">
      <w:pPr>
        <w:rPr>
          <w:rFonts w:ascii="Arial" w:hAnsi="Arial" w:cs="Arial"/>
          <w:b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b/>
          <w:noProof w:val="0"/>
          <w:color w:val="000000"/>
          <w:sz w:val="18"/>
          <w:szCs w:val="18"/>
          <w:lang w:val="sl-SI"/>
        </w:rPr>
        <w:lastRenderedPageBreak/>
        <w:t>IZPOLNI LON d.</w:t>
      </w:r>
      <w:r w:rsidR="00427A6B" w:rsidRPr="00857401">
        <w:rPr>
          <w:rFonts w:ascii="Arial" w:hAnsi="Arial" w:cs="Arial"/>
          <w:b/>
          <w:noProof w:val="0"/>
          <w:color w:val="000000"/>
          <w:sz w:val="18"/>
          <w:szCs w:val="18"/>
          <w:lang w:val="sl-SI"/>
        </w:rPr>
        <w:t xml:space="preserve"> </w:t>
      </w:r>
      <w:r w:rsidRPr="00857401">
        <w:rPr>
          <w:rFonts w:ascii="Arial" w:hAnsi="Arial" w:cs="Arial"/>
          <w:b/>
          <w:noProof w:val="0"/>
          <w:color w:val="000000"/>
          <w:sz w:val="18"/>
          <w:szCs w:val="18"/>
          <w:lang w:val="sl-SI"/>
        </w:rPr>
        <w:t>d.</w:t>
      </w:r>
    </w:p>
    <w:p w14:paraId="155EBC87" w14:textId="77777777" w:rsidR="00CE4ABF" w:rsidRPr="00857401" w:rsidRDefault="00CE4ABF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6E7356E0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59D8D10A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6DD84007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1C1D2CC1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264AA448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188D3287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7BD82CBF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2F399512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4F18ACC7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00A934F3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7660FBE8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01ACE4E1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60D53279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6DFE48A3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4F358FA6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54D4A5A6" w14:textId="77777777" w:rsidR="00776876" w:rsidRPr="00857401" w:rsidRDefault="00776876" w:rsidP="00CE4ABF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7CE3C30B" w14:textId="77777777" w:rsidR="00276FDB" w:rsidRPr="00857401" w:rsidRDefault="00276FDB" w:rsidP="00276FDB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z w:val="22"/>
          <w:szCs w:val="22"/>
          <w:lang w:val="sl-SI"/>
        </w:rPr>
        <w:t>Namen sklenitve poslovnega razmerja in predvidena narava poslovnega razmerja</w:t>
      </w:r>
    </w:p>
    <w:p w14:paraId="48BE72DC" w14:textId="77777777" w:rsidR="00276FDB" w:rsidRPr="00857401" w:rsidRDefault="00276FDB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4D49311F" w14:textId="7835639B" w:rsidR="00276FDB" w:rsidRPr="00857401" w:rsidRDefault="00276FDB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Številka dejavnosti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001D0120">
          <v:shape id="_x0000_i1173" type="#_x0000_t75" style="width:77.4pt;height:19.2pt" o:ole="">
            <v:imagedata r:id="rId75" o:title=""/>
          </v:shape>
          <w:control r:id="rId76" w:name="TextBox112141" w:shapeid="_x0000_i1173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 </w:t>
      </w:r>
    </w:p>
    <w:p w14:paraId="0BEE4BE1" w14:textId="77777777" w:rsidR="00623307" w:rsidRPr="00857401" w:rsidRDefault="00623307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4FE1B381" w14:textId="77777777" w:rsidR="00623307" w:rsidRPr="00857401" w:rsidRDefault="00276FDB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Opis dejavnosti (prosimo opišite podrobno)</w:t>
      </w:r>
      <w:r w:rsidR="00623307"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23307" w:rsidRPr="00857401" w14:paraId="24D21780" w14:textId="77777777" w:rsidTr="00452817">
        <w:trPr>
          <w:trHeight w:val="283"/>
        </w:trPr>
        <w:tc>
          <w:tcPr>
            <w:tcW w:w="10194" w:type="dxa"/>
            <w:vAlign w:val="center"/>
          </w:tcPr>
          <w:p w14:paraId="20B0419E" w14:textId="77777777" w:rsidR="00623307" w:rsidRPr="00857401" w:rsidRDefault="00623307" w:rsidP="006233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instrText xml:space="preserve"> </w:instrText>
            </w:r>
            <w:bookmarkStart w:id="43" w:name="Besedilo26"/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instrText xml:space="preserve">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end"/>
            </w:r>
            <w:bookmarkEnd w:id="43"/>
          </w:p>
        </w:tc>
      </w:tr>
    </w:tbl>
    <w:p w14:paraId="2ADC5FD2" w14:textId="77777777" w:rsidR="00452817" w:rsidRPr="00857401" w:rsidRDefault="00452817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6354B85B" w14:textId="4B66A2B1" w:rsidR="00276FDB" w:rsidRPr="00857401" w:rsidRDefault="00276FDB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Število zaposlenih: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73C0DB20">
          <v:shape id="_x0000_i1175" type="#_x0000_t75" style="width:75.6pt;height:19.2pt" o:ole="">
            <v:imagedata r:id="rId77" o:title=""/>
          </v:shape>
          <w:control r:id="rId78" w:name="TextBox1121411" w:shapeid="_x0000_i1175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  </w:t>
      </w:r>
    </w:p>
    <w:p w14:paraId="44315652" w14:textId="5F65D0EA" w:rsidR="00276FDB" w:rsidRPr="00857401" w:rsidRDefault="00276FDB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Prihodki podjetja  v zadnjih 12 mesecih: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48A344CD">
          <v:shape id="_x0000_i1177" type="#_x0000_t75" style="width:145.8pt;height:19.2pt" o:ole="">
            <v:imagedata r:id="rId79" o:title=""/>
          </v:shape>
          <w:control r:id="rId80" w:name="TextBox1121412" w:shapeid="_x0000_i1177"/>
        </w:object>
      </w: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</w:p>
    <w:p w14:paraId="33C96AC5" w14:textId="2D111978" w:rsidR="00276FDB" w:rsidRPr="00857401" w:rsidRDefault="00276FDB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Predvideni prihodki v naslednjih 12 mesecih: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3A933D2C">
          <v:shape id="_x0000_i1179" type="#_x0000_t75" style="width:126.6pt;height:19.2pt" o:ole="">
            <v:imagedata r:id="rId14" o:title=""/>
          </v:shape>
          <w:control r:id="rId81" w:name="TextBox1121413" w:shapeid="_x0000_i1179"/>
        </w:object>
      </w:r>
    </w:p>
    <w:p w14:paraId="5111DF62" w14:textId="77777777" w:rsidR="00276FDB" w:rsidRPr="00857401" w:rsidRDefault="00276FDB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35B387F2" w14:textId="77777777" w:rsidR="00276FDB" w:rsidRPr="00857401" w:rsidRDefault="00276FDB" w:rsidP="00276FDB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Kako namerava stranka doseči predvidene prihodke?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27A6B" w:rsidRPr="00857401" w14:paraId="334B6D28" w14:textId="77777777" w:rsidTr="00452817">
        <w:trPr>
          <w:trHeight w:val="283"/>
        </w:trPr>
        <w:tc>
          <w:tcPr>
            <w:tcW w:w="10194" w:type="dxa"/>
            <w:vAlign w:val="center"/>
          </w:tcPr>
          <w:p w14:paraId="4373247B" w14:textId="77777777" w:rsidR="00427A6B" w:rsidRPr="00857401" w:rsidRDefault="00427A6B" w:rsidP="004528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44" w:name="Besedilo23"/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end"/>
            </w:r>
            <w:bookmarkEnd w:id="44"/>
          </w:p>
        </w:tc>
      </w:tr>
    </w:tbl>
    <w:p w14:paraId="6FA775A3" w14:textId="77777777" w:rsidR="00276FDB" w:rsidRPr="00857401" w:rsidRDefault="00276FDB" w:rsidP="00276FD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4"/>
          <w:szCs w:val="14"/>
          <w:lang w:val="sl-SI"/>
        </w:rPr>
      </w:pPr>
    </w:p>
    <w:p w14:paraId="0658F3D1" w14:textId="77777777" w:rsidR="00276FDB" w:rsidRPr="00857401" w:rsidRDefault="00276FDB" w:rsidP="00276FD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Ali je dejavnost stranke povezana  z/s:</w:t>
      </w:r>
    </w:p>
    <w:p w14:paraId="1D8E474F" w14:textId="77777777" w:rsidR="00276FDB" w:rsidRPr="00857401" w:rsidRDefault="00276FDB" w:rsidP="00276FDB">
      <w:pPr>
        <w:spacing w:line="360" w:lineRule="auto"/>
        <w:rPr>
          <w:rFonts w:ascii="Arial" w:hAnsi="Arial" w:cs="Arial"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10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orožjem in vojaško opremo   </w:t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48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nevladnimi organizacijami    </w:t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virtualnimi valutami                                                 </w:t>
      </w:r>
    </w:p>
    <w:p w14:paraId="765265E2" w14:textId="77777777" w:rsidR="00276FDB" w:rsidRPr="00857401" w:rsidRDefault="00276FDB" w:rsidP="00276FDB">
      <w:pPr>
        <w:spacing w:line="360" w:lineRule="auto"/>
        <w:rPr>
          <w:rFonts w:ascii="Arial" w:hAnsi="Arial" w:cs="Arial"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atomsko energijo </w:t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dragimi kamni in kovinami</w:t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strankami iz davčnih oaz                                            </w:t>
      </w:r>
    </w:p>
    <w:p w14:paraId="521B742E" w14:textId="77777777" w:rsidR="00276FDB" w:rsidRPr="00857401" w:rsidRDefault="00276FDB" w:rsidP="00276FDB">
      <w:pPr>
        <w:spacing w:line="360" w:lineRule="auto"/>
        <w:rPr>
          <w:rFonts w:ascii="Arial" w:hAnsi="Arial" w:cs="Arial"/>
          <w:noProof w:val="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igralništvom/stavnicami</w:t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begin">
          <w:ffData>
            <w:name w:val="Potrditev4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sz w:val="18"/>
          <w:szCs w:val="18"/>
          <w:lang w:val="sl-SI"/>
        </w:rPr>
        <w:t xml:space="preserve"> dobrodelnimi organizacijami             </w:t>
      </w:r>
    </w:p>
    <w:p w14:paraId="0244E3E7" w14:textId="77777777" w:rsidR="00427A6B" w:rsidRPr="00857401" w:rsidRDefault="00427A6B" w:rsidP="00276FDB">
      <w:pPr>
        <w:spacing w:line="360" w:lineRule="auto"/>
        <w:rPr>
          <w:rFonts w:ascii="Arial" w:hAnsi="Arial" w:cs="Arial"/>
          <w:noProof w:val="0"/>
          <w:sz w:val="18"/>
          <w:szCs w:val="18"/>
          <w:lang w:val="sl-SI"/>
        </w:rPr>
      </w:pPr>
    </w:p>
    <w:p w14:paraId="27E7CA92" w14:textId="77777777" w:rsidR="00276FDB" w:rsidRPr="00857401" w:rsidRDefault="00276FDB" w:rsidP="00276FD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V primeru pozitivnega odgovora, podajte pojasnilo: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27A6B" w:rsidRPr="00857401" w14:paraId="44188B02" w14:textId="77777777" w:rsidTr="00452817">
        <w:trPr>
          <w:trHeight w:val="283"/>
        </w:trPr>
        <w:tc>
          <w:tcPr>
            <w:tcW w:w="10194" w:type="dxa"/>
            <w:vAlign w:val="center"/>
          </w:tcPr>
          <w:p w14:paraId="0252F89F" w14:textId="77777777" w:rsidR="00427A6B" w:rsidRPr="00857401" w:rsidRDefault="00427A6B" w:rsidP="004528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7C999BC0" w14:textId="77777777" w:rsidR="00276FDB" w:rsidRPr="00857401" w:rsidRDefault="00276FDB" w:rsidP="00276FDB">
      <w:pPr>
        <w:widowControl w:val="0"/>
        <w:tabs>
          <w:tab w:val="left" w:pos="5184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2BF9054B" w14:textId="77777777" w:rsidR="00427A6B" w:rsidRPr="00857401" w:rsidRDefault="00427A6B" w:rsidP="00276FD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</w:p>
    <w:p w14:paraId="0B4CE17F" w14:textId="77777777" w:rsidR="00276FDB" w:rsidRPr="00857401" w:rsidRDefault="00276FDB" w:rsidP="00276FD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Razlog za sklepanje poslovnega razmerja:</w:t>
      </w:r>
      <w:r w:rsidRPr="00857401">
        <w:rPr>
          <w:rFonts w:ascii="Arial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     </w:t>
      </w:r>
    </w:p>
    <w:p w14:paraId="1F73710C" w14:textId="77777777" w:rsidR="00276FDB" w:rsidRPr="00857401" w:rsidRDefault="00276FDB" w:rsidP="00276FDB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prejemanje prihodkov iz dejavnosti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investicije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stroški poslovanja 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izplačilo plač</w:t>
      </w:r>
    </w:p>
    <w:p w14:paraId="2AC49DC5" w14:textId="41BE0218" w:rsidR="00276FDB" w:rsidRPr="00857401" w:rsidRDefault="00276FDB" w:rsidP="00276FDB">
      <w:pPr>
        <w:widowControl w:val="0"/>
        <w:autoSpaceDE w:val="0"/>
        <w:autoSpaceDN w:val="0"/>
        <w:adjustRightInd w:val="0"/>
        <w:spacing w:line="360" w:lineRule="auto"/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varčevanje/depozit</w:t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drugo: </w:t>
      </w:r>
      <w:r w:rsidRPr="00857401">
        <w:rPr>
          <w:rFonts w:ascii="Arial" w:hAnsi="Arial" w:cs="Arial"/>
          <w:color w:val="2B2A29"/>
          <w:spacing w:val="-6"/>
          <w:position w:val="-3"/>
          <w:sz w:val="18"/>
          <w:szCs w:val="18"/>
        </w:rPr>
        <w:object w:dxaOrig="225" w:dyaOrig="225" w14:anchorId="3D9E8C83">
          <v:shape id="_x0000_i1181" type="#_x0000_t75" style="width:292.8pt;height:19.2pt" o:ole="">
            <v:imagedata r:id="rId82" o:title=""/>
          </v:shape>
          <w:control r:id="rId83" w:name="TextBox1121416" w:shapeid="_x0000_i1181"/>
        </w:object>
      </w:r>
    </w:p>
    <w:p w14:paraId="53E5622F" w14:textId="77777777" w:rsidR="00276FDB" w:rsidRPr="00857401" w:rsidRDefault="00276FDB" w:rsidP="00276FDB">
      <w:pPr>
        <w:widowControl w:val="0"/>
        <w:autoSpaceDE w:val="0"/>
        <w:autoSpaceDN w:val="0"/>
        <w:adjustRightInd w:val="0"/>
        <w:ind w:left="23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21F49A30" w14:textId="77777777" w:rsidR="00276FDB" w:rsidRPr="00857401" w:rsidRDefault="00276FDB" w:rsidP="00276FDB">
      <w:pPr>
        <w:widowControl w:val="0"/>
        <w:autoSpaceDE w:val="0"/>
        <w:autoSpaceDN w:val="0"/>
        <w:adjustRightInd w:val="0"/>
        <w:ind w:left="23"/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t>Natančen opis namena in predvidene narave poslovnega razmerja z LONom:</w:t>
      </w:r>
    </w:p>
    <w:tbl>
      <w:tblPr>
        <w:tblStyle w:val="Tabelamrea"/>
        <w:tblW w:w="0" w:type="auto"/>
        <w:tblInd w:w="23" w:type="dxa"/>
        <w:tblLook w:val="04A0" w:firstRow="1" w:lastRow="0" w:firstColumn="1" w:lastColumn="0" w:noHBand="0" w:noVBand="1"/>
      </w:tblPr>
      <w:tblGrid>
        <w:gridCol w:w="10171"/>
      </w:tblGrid>
      <w:tr w:rsidR="00427A6B" w:rsidRPr="00857401" w14:paraId="0F3384CE" w14:textId="77777777" w:rsidTr="00452817">
        <w:trPr>
          <w:trHeight w:val="283"/>
        </w:trPr>
        <w:tc>
          <w:tcPr>
            <w:tcW w:w="10194" w:type="dxa"/>
            <w:vAlign w:val="center"/>
          </w:tcPr>
          <w:p w14:paraId="3FCBF99B" w14:textId="77777777" w:rsidR="00427A6B" w:rsidRPr="00857401" w:rsidRDefault="00427A6B" w:rsidP="004528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separate"/>
            </w:r>
            <w:r w:rsidR="00090C37"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="00090C37"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="00090C37"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="00090C37"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="00090C37"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67A8FFA" w14:textId="77777777" w:rsidR="00DB76AC" w:rsidRPr="00857401" w:rsidRDefault="00DB76AC" w:rsidP="00427A6B">
      <w:pPr>
        <w:widowControl w:val="0"/>
        <w:autoSpaceDE w:val="0"/>
        <w:autoSpaceDN w:val="0"/>
        <w:adjustRightInd w:val="0"/>
        <w:spacing w:line="207" w:lineRule="exact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66F24C0D" w14:textId="77777777" w:rsidR="00452817" w:rsidRPr="00857401" w:rsidRDefault="00452817" w:rsidP="00276FDB">
      <w:pPr>
        <w:widowControl w:val="0"/>
        <w:autoSpaceDE w:val="0"/>
        <w:autoSpaceDN w:val="0"/>
        <w:adjustRightInd w:val="0"/>
        <w:spacing w:line="207" w:lineRule="exact"/>
        <w:ind w:left="20"/>
        <w:rPr>
          <w:rFonts w:ascii="Arial" w:eastAsia="MS Gothic" w:hAnsi="Arial" w:cs="Arial"/>
          <w:noProof w:val="0"/>
          <w:color w:val="2B2A29"/>
          <w:spacing w:val="-6"/>
          <w:sz w:val="18"/>
          <w:szCs w:val="20"/>
          <w:lang w:val="sl-SI"/>
        </w:rPr>
      </w:pPr>
    </w:p>
    <w:p w14:paraId="785C6D94" w14:textId="77777777" w:rsidR="00276FDB" w:rsidRPr="00857401" w:rsidRDefault="00276FDB" w:rsidP="00276FDB">
      <w:pPr>
        <w:widowControl w:val="0"/>
        <w:autoSpaceDE w:val="0"/>
        <w:autoSpaceDN w:val="0"/>
        <w:adjustRightInd w:val="0"/>
        <w:spacing w:line="207" w:lineRule="exact"/>
        <w:ind w:left="20"/>
        <w:rPr>
          <w:rFonts w:ascii="Arial" w:eastAsia="MS Gothic" w:hAnsi="Arial" w:cs="Arial"/>
          <w:noProof w:val="0"/>
          <w:color w:val="2B2A29"/>
          <w:spacing w:val="-6"/>
          <w:sz w:val="18"/>
          <w:szCs w:val="20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20"/>
          <w:lang w:val="sl-SI"/>
        </w:rPr>
        <w:t>Razlog sklenitve poslovnega razmerja v Sloveniji (obvezno zgolj za pravne osebe s sedežem v tujini)</w:t>
      </w:r>
    </w:p>
    <w:p w14:paraId="0CE4C553" w14:textId="77777777" w:rsidR="00276FDB" w:rsidRPr="00857401" w:rsidRDefault="00276FDB" w:rsidP="00276FDB">
      <w:pPr>
        <w:widowControl w:val="0"/>
        <w:autoSpaceDE w:val="0"/>
        <w:autoSpaceDN w:val="0"/>
        <w:adjustRightInd w:val="0"/>
        <w:spacing w:line="207" w:lineRule="exact"/>
        <w:ind w:left="20"/>
        <w:rPr>
          <w:rFonts w:ascii="Arial" w:eastAsia="MS Gothic" w:hAnsi="Arial" w:cs="Arial"/>
          <w:noProof w:val="0"/>
          <w:color w:val="2B2A29"/>
          <w:spacing w:val="-6"/>
          <w:sz w:val="20"/>
          <w:szCs w:val="20"/>
          <w:lang w:val="sl-SI"/>
        </w:rPr>
      </w:pPr>
    </w:p>
    <w:p w14:paraId="3F72ACB0" w14:textId="77777777" w:rsidR="00276FDB" w:rsidRPr="00857401" w:rsidRDefault="00276FDB" w:rsidP="00276FD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poslovno sodelovanje v Sloveniji  </w:t>
      </w:r>
      <w:r w:rsidRPr="00857401">
        <w:rPr>
          <w:rFonts w:ascii="Arial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boljši poslovni pogoji</w:t>
      </w:r>
      <w:r w:rsidRPr="00857401">
        <w:rPr>
          <w:rFonts w:ascii="Arial" w:hAnsi="Arial" w:cs="Arial"/>
          <w:noProof w:val="0"/>
          <w:color w:val="2B2A29"/>
          <w:spacing w:val="-6"/>
          <w:sz w:val="18"/>
          <w:szCs w:val="18"/>
          <w:lang w:val="sl-SI"/>
        </w:rPr>
        <w:tab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</w:r>
      <w:r w:rsidR="00550697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separate"/>
      </w:r>
      <w:r w:rsidRPr="00857401">
        <w:rPr>
          <w:rFonts w:ascii="Arial" w:eastAsia="MS Gothic" w:hAnsi="Arial" w:cs="Arial"/>
          <w:noProof w:val="0"/>
          <w:color w:val="2B2A29"/>
          <w:spacing w:val="-6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color w:val="2B2A29"/>
          <w:spacing w:val="-6"/>
          <w:sz w:val="18"/>
          <w:szCs w:val="18"/>
          <w:lang w:val="sl-SI"/>
        </w:rPr>
        <w:t xml:space="preserve"> drugo: </w:t>
      </w:r>
    </w:p>
    <w:p w14:paraId="2D57A3DF" w14:textId="77777777" w:rsidR="00276FDB" w:rsidRPr="00857401" w:rsidRDefault="00276FDB" w:rsidP="00276FDB">
      <w:pPr>
        <w:widowControl w:val="0"/>
        <w:tabs>
          <w:tab w:val="left" w:pos="51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>Natančen opis:</w:t>
      </w:r>
    </w:p>
    <w:tbl>
      <w:tblPr>
        <w:tblStyle w:val="Tabelamrea"/>
        <w:tblW w:w="0" w:type="auto"/>
        <w:tblInd w:w="23" w:type="dxa"/>
        <w:tblLook w:val="04A0" w:firstRow="1" w:lastRow="0" w:firstColumn="1" w:lastColumn="0" w:noHBand="0" w:noVBand="1"/>
      </w:tblPr>
      <w:tblGrid>
        <w:gridCol w:w="10171"/>
      </w:tblGrid>
      <w:tr w:rsidR="00427A6B" w:rsidRPr="00857401" w14:paraId="3FA25540" w14:textId="77777777" w:rsidTr="00452817">
        <w:trPr>
          <w:trHeight w:val="283"/>
        </w:trPr>
        <w:tc>
          <w:tcPr>
            <w:tcW w:w="10194" w:type="dxa"/>
            <w:vAlign w:val="center"/>
          </w:tcPr>
          <w:p w14:paraId="163663E0" w14:textId="77777777" w:rsidR="00427A6B" w:rsidRPr="00857401" w:rsidRDefault="00427A6B" w:rsidP="004528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pP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instrText xml:space="preserve"> FORMTEXT </w:instrTex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separate"/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color w:val="2B2A29"/>
                <w:spacing w:val="-6"/>
                <w:position w:val="-3"/>
                <w:sz w:val="18"/>
                <w:szCs w:val="18"/>
                <w:lang w:val="sl-SI"/>
              </w:rPr>
              <w:t> </w:t>
            </w:r>
            <w:r w:rsidRPr="00857401">
              <w:rPr>
                <w:rFonts w:ascii="Arial" w:hAnsi="Arial" w:cs="Arial"/>
                <w:noProof w:val="0"/>
                <w:color w:val="2B2A29"/>
                <w:spacing w:val="-6"/>
                <w:position w:val="-3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1AD6006" w14:textId="77777777" w:rsidR="00276FDB" w:rsidRPr="00857401" w:rsidRDefault="00276FDB" w:rsidP="00276FDB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0349B5FA" w14:textId="77777777" w:rsidR="00276FDB" w:rsidRPr="00857401" w:rsidRDefault="00276FDB" w:rsidP="00276FDB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3DD6EB99" w14:textId="77777777" w:rsidR="00276FDB" w:rsidRPr="00857401" w:rsidRDefault="00276FDB" w:rsidP="00276FDB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791913C3" w14:textId="77777777" w:rsidR="00276FDB" w:rsidRPr="00857401" w:rsidRDefault="00276FDB" w:rsidP="00276FDB">
      <w:pPr>
        <w:rPr>
          <w:rFonts w:ascii="Arial" w:hAnsi="Arial" w:cs="Arial"/>
          <w:b/>
          <w:noProof w:val="0"/>
          <w:color w:val="000000"/>
          <w:sz w:val="2"/>
          <w:szCs w:val="2"/>
          <w:lang w:val="sl-SI"/>
        </w:rPr>
      </w:pPr>
    </w:p>
    <w:p w14:paraId="5218261C" w14:textId="77777777" w:rsidR="00276FDB" w:rsidRPr="00857401" w:rsidRDefault="00276FDB" w:rsidP="00276FDB">
      <w:pPr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Vpogled v Listo FBE   </w:t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9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Potrditev93"/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bookmarkEnd w:id="45"/>
      <w:r w:rsidRPr="00857401">
        <w:rPr>
          <w:rFonts w:ascii="Arial" w:hAnsi="Arial" w:cs="Arial"/>
          <w:noProof w:val="0"/>
          <w:color w:val="2B2A29"/>
          <w:spacing w:val="-6"/>
          <w:position w:val="-3"/>
          <w:sz w:val="18"/>
          <w:szCs w:val="18"/>
          <w:lang w:val="sl-SI"/>
        </w:rPr>
        <w:t xml:space="preserve"> </w:t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DA   </w:t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9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Potrditev92"/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bookmarkEnd w:id="46"/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NE</w:t>
      </w:r>
    </w:p>
    <w:p w14:paraId="037AED32" w14:textId="77777777" w:rsidR="00B454D9" w:rsidRPr="00857401" w:rsidRDefault="00B454D9" w:rsidP="00276FDB">
      <w:pPr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</w:p>
    <w:p w14:paraId="1DEA55A8" w14:textId="0DA46017" w:rsidR="00276FDB" w:rsidRPr="00857401" w:rsidRDefault="00276FDB" w:rsidP="00276FDB">
      <w:pPr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Kriterij tveganosti </w:t>
      </w:r>
      <w:r w:rsidRPr="00857401">
        <w:rPr>
          <w:rFonts w:ascii="Arial" w:hAnsi="Arial" w:cs="Arial"/>
          <w:sz w:val="18"/>
          <w:szCs w:val="18"/>
        </w:rPr>
        <w:object w:dxaOrig="225" w:dyaOrig="225" w14:anchorId="06815B07">
          <v:shape id="_x0000_i1183" type="#_x0000_t75" style="width:436.8pt;height:18pt" o:ole="">
            <v:imagedata r:id="rId84" o:title=""/>
          </v:shape>
          <w:control r:id="rId85" w:name="TextBox611" w:shapeid="_x0000_i1183"/>
        </w:object>
      </w:r>
    </w:p>
    <w:p w14:paraId="41E4D43D" w14:textId="77777777" w:rsidR="00276FDB" w:rsidRPr="00857401" w:rsidRDefault="00276FDB" w:rsidP="00276FDB">
      <w:pPr>
        <w:ind w:left="709" w:firstLine="709"/>
        <w:rPr>
          <w:rFonts w:ascii="Arial" w:hAnsi="Arial" w:cs="Arial"/>
          <w:noProof w:val="0"/>
          <w:color w:val="000000"/>
          <w:sz w:val="14"/>
          <w:szCs w:val="14"/>
          <w:lang w:val="sl-SI"/>
        </w:rPr>
      </w:pPr>
      <w:r w:rsidRPr="00857401">
        <w:rPr>
          <w:rFonts w:ascii="Arial" w:hAnsi="Arial" w:cs="Arial"/>
          <w:noProof w:val="0"/>
          <w:color w:val="000000"/>
          <w:sz w:val="14"/>
          <w:szCs w:val="14"/>
          <w:lang w:val="sl-SI"/>
        </w:rPr>
        <w:t xml:space="preserve">  (stranka, geografsko območje, produkt, drugi dejavniki)</w:t>
      </w:r>
    </w:p>
    <w:p w14:paraId="02AF0992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100EDE9D" w14:textId="53FA6CBD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Oznaka kategorije tveganja za ZPPDFT </w:t>
      </w:r>
      <w:r w:rsidRPr="00857401">
        <w:rPr>
          <w:rFonts w:ascii="Arial" w:hAnsi="Arial" w:cs="Arial"/>
          <w:sz w:val="18"/>
          <w:szCs w:val="18"/>
        </w:rPr>
        <w:object w:dxaOrig="225" w:dyaOrig="225" w14:anchorId="2B8DE26D">
          <v:shape id="_x0000_i1185" type="#_x0000_t75" style="width:46.8pt;height:18pt" o:ole="">
            <v:imagedata r:id="rId86" o:title=""/>
          </v:shape>
          <w:control r:id="rId87" w:name="TextBox6111" w:shapeid="_x0000_i1185"/>
        </w:object>
      </w:r>
    </w:p>
    <w:p w14:paraId="257EE5D6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10440116" w14:textId="77777777" w:rsidR="00452817" w:rsidRPr="00857401" w:rsidRDefault="00452817" w:rsidP="00276FDB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</w:p>
    <w:p w14:paraId="1BEA6144" w14:textId="77777777" w:rsidR="00452817" w:rsidRPr="00857401" w:rsidRDefault="00452817" w:rsidP="00276FDB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</w:p>
    <w:p w14:paraId="09A230FE" w14:textId="77777777" w:rsidR="00452817" w:rsidRDefault="00452817" w:rsidP="00276FDB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</w:p>
    <w:p w14:paraId="2E3E3819" w14:textId="77777777" w:rsidR="00857401" w:rsidRDefault="00857401" w:rsidP="00276FDB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</w:p>
    <w:p w14:paraId="23FAD6EC" w14:textId="77777777" w:rsidR="00857401" w:rsidRPr="00857401" w:rsidRDefault="00857401" w:rsidP="00276FDB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</w:p>
    <w:p w14:paraId="6913EC48" w14:textId="77777777" w:rsidR="00276FDB" w:rsidRPr="00857401" w:rsidRDefault="00276FDB" w:rsidP="00276FDB">
      <w:pPr>
        <w:autoSpaceDE w:val="0"/>
        <w:autoSpaceDN w:val="0"/>
        <w:adjustRightInd w:val="0"/>
        <w:jc w:val="both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lastRenderedPageBreak/>
        <w:t>Ob oddaji vloge je zakoniti zastopnik predložil naslednjo dokumentacijo:</w:t>
      </w:r>
    </w:p>
    <w:p w14:paraId="3C5C6A1C" w14:textId="77777777" w:rsidR="00857401" w:rsidRDefault="00857401" w:rsidP="00276FDB">
      <w:pPr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</w:p>
    <w:p w14:paraId="405F99DA" w14:textId="77777777" w:rsidR="00276FDB" w:rsidRPr="00857401" w:rsidRDefault="00276FDB" w:rsidP="00276FDB">
      <w:pPr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88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Izpisek iz sodnega ali drugega javnega registra oz. njegova overjena kopija o vpisu subjekta v sodni register, ki ni starejši od treh (3) mesecev </w:t>
      </w:r>
    </w:p>
    <w:p w14:paraId="2E9E0654" w14:textId="77777777" w:rsidR="00276FDB" w:rsidRPr="00857401" w:rsidRDefault="00276FDB" w:rsidP="00276FDB">
      <w:pPr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89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Potrdilo o davčni številki/identifikacijski številki za DDV </w:t>
      </w:r>
    </w:p>
    <w:p w14:paraId="7F659EF3" w14:textId="3E35F827" w:rsidR="00276FDB" w:rsidRPr="00857401" w:rsidRDefault="00276FDB" w:rsidP="00276FDB">
      <w:pPr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begin">
          <w:ffData>
            <w:name w:val="Potrditev90"/>
            <w:enabled/>
            <w:calcOnExit w:val="0"/>
            <w:checkBox>
              <w:sizeAuto/>
              <w:default w:val="0"/>
            </w:checkBox>
          </w:ffData>
        </w:fldChar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instrText xml:space="preserve"> FORMCHECKBOX </w:instrText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</w:r>
      <w:r w:rsidR="00550697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separate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fldChar w:fldCharType="end"/>
      </w:r>
      <w:r w:rsidRPr="00857401">
        <w:rPr>
          <w:rFonts w:ascii="Arial" w:hAnsi="Arial" w:cs="Arial"/>
          <w:noProof w:val="0"/>
          <w:color w:val="000000"/>
          <w:sz w:val="18"/>
          <w:szCs w:val="18"/>
          <w:lang w:val="sl-SI"/>
        </w:rPr>
        <w:t xml:space="preserve"> Druga dokumentacija </w:t>
      </w:r>
      <w:r w:rsidRPr="00857401">
        <w:rPr>
          <w:rFonts w:ascii="Arial" w:hAnsi="Arial" w:cs="Arial"/>
          <w:color w:val="000000"/>
          <w:sz w:val="18"/>
          <w:szCs w:val="18"/>
        </w:rPr>
        <w:object w:dxaOrig="225" w:dyaOrig="225" w14:anchorId="7D3442FD">
          <v:shape id="_x0000_i1187" type="#_x0000_t75" style="width:407.4pt;height:18pt" o:ole="">
            <v:imagedata r:id="rId88" o:title=""/>
          </v:shape>
          <w:control r:id="rId89" w:name="TextBox13" w:shapeid="_x0000_i1187"/>
        </w:object>
      </w:r>
    </w:p>
    <w:p w14:paraId="788FD9B1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419F6099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1A49ACD2" w14:textId="77777777" w:rsidR="00452817" w:rsidRPr="00857401" w:rsidRDefault="00452817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1777A299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b/>
          <w:noProof w:val="0"/>
          <w:color w:val="2B2A29"/>
          <w:spacing w:val="-7"/>
          <w:sz w:val="18"/>
          <w:szCs w:val="18"/>
          <w:lang w:val="sl-SI"/>
        </w:rPr>
      </w:pPr>
    </w:p>
    <w:p w14:paraId="63A584CC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b/>
          <w:noProof w:val="0"/>
          <w:color w:val="2B2A29"/>
          <w:spacing w:val="-7"/>
          <w:sz w:val="18"/>
          <w:szCs w:val="18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pacing w:val="-7"/>
          <w:sz w:val="18"/>
          <w:szCs w:val="18"/>
          <w:lang w:val="sl-SI"/>
        </w:rPr>
        <w:t>Pregled stranke opravil:</w:t>
      </w:r>
    </w:p>
    <w:p w14:paraId="5FE46F4F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598F0470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5EAA1540" w14:textId="77777777" w:rsidR="00B454D9" w:rsidRPr="00857401" w:rsidRDefault="00B454D9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3DFE2CEA" w14:textId="77777777" w:rsidR="00276FDB" w:rsidRPr="00857401" w:rsidRDefault="00276FDB" w:rsidP="00276FD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  <w:t xml:space="preserve">___________________________________   </w:t>
      </w:r>
      <w:r w:rsidRPr="00857401"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  <w:tab/>
        <w:t xml:space="preserve">_____________________________        ___________________________________    </w:t>
      </w:r>
    </w:p>
    <w:p w14:paraId="5B0DDFBA" w14:textId="77777777" w:rsidR="00276FDB" w:rsidRPr="00857401" w:rsidRDefault="00276FDB" w:rsidP="00276FDB">
      <w:pPr>
        <w:widowControl w:val="0"/>
        <w:autoSpaceDE w:val="0"/>
        <w:autoSpaceDN w:val="0"/>
        <w:adjustRightInd w:val="0"/>
        <w:spacing w:line="207" w:lineRule="exact"/>
        <w:ind w:left="20"/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>Ime in priimek</w:t>
      </w:r>
      <w:r w:rsidR="008E6914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 xml:space="preserve">    </w:t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="00207F91"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 xml:space="preserve">datum </w:t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  <w:t xml:space="preserve">     podpis                                            </w:t>
      </w:r>
    </w:p>
    <w:p w14:paraId="3E4CD0CA" w14:textId="77777777" w:rsidR="00452817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spacing w:line="207" w:lineRule="exact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  <w:t xml:space="preserve"> </w:t>
      </w:r>
    </w:p>
    <w:p w14:paraId="23F2B6A4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spacing w:line="207" w:lineRule="exact"/>
        <w:ind w:left="20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  <w:t xml:space="preserve">                              </w:t>
      </w:r>
    </w:p>
    <w:p w14:paraId="31558294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387F28CE" w14:textId="77777777" w:rsidR="00B454D9" w:rsidRPr="00857401" w:rsidRDefault="00B454D9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014D33CB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spacing w:line="207" w:lineRule="exact"/>
        <w:rPr>
          <w:rFonts w:ascii="Arial" w:hAnsi="Arial" w:cs="Arial"/>
          <w:b/>
          <w:noProof w:val="0"/>
          <w:color w:val="2B2A29"/>
          <w:spacing w:val="-7"/>
          <w:sz w:val="18"/>
          <w:szCs w:val="18"/>
          <w:lang w:val="sl-SI"/>
        </w:rPr>
      </w:pPr>
      <w:r w:rsidRPr="00857401">
        <w:rPr>
          <w:rFonts w:ascii="Arial" w:hAnsi="Arial" w:cs="Arial"/>
          <w:b/>
          <w:noProof w:val="0"/>
          <w:color w:val="2B2A29"/>
          <w:spacing w:val="-7"/>
          <w:sz w:val="18"/>
          <w:szCs w:val="18"/>
          <w:lang w:val="sl-SI"/>
        </w:rPr>
        <w:t xml:space="preserve">Podatke pregledal: </w:t>
      </w:r>
    </w:p>
    <w:p w14:paraId="09C894C4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6EFFE883" w14:textId="77777777" w:rsidR="00276FDB" w:rsidRPr="00857401" w:rsidRDefault="00276FDB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6A87CF9A" w14:textId="77777777" w:rsidR="00B454D9" w:rsidRPr="00857401" w:rsidRDefault="00B454D9" w:rsidP="00276FDB">
      <w:pPr>
        <w:widowControl w:val="0"/>
        <w:tabs>
          <w:tab w:val="left" w:pos="1174"/>
          <w:tab w:val="left" w:pos="5031"/>
          <w:tab w:val="left" w:pos="6353"/>
        </w:tabs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p w14:paraId="77343FA7" w14:textId="77777777" w:rsidR="00276FDB" w:rsidRPr="00857401" w:rsidRDefault="00276FDB" w:rsidP="00276FDB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  <w:t xml:space="preserve">___________________________________   </w:t>
      </w:r>
      <w:r w:rsidRPr="00857401"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  <w:tab/>
        <w:t xml:space="preserve">_____________________________        ___________________________________    </w:t>
      </w:r>
    </w:p>
    <w:p w14:paraId="2A7ADB69" w14:textId="77777777" w:rsidR="00276FDB" w:rsidRPr="00857401" w:rsidRDefault="00276FDB" w:rsidP="00276FDB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</w:pP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>Ime in priimek</w:t>
      </w:r>
      <w:r w:rsidR="008E6914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 xml:space="preserve">    </w:t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  <w:t>datum</w:t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</w:r>
      <w:r w:rsidRPr="00857401">
        <w:rPr>
          <w:rFonts w:ascii="Arial" w:hAnsi="Arial" w:cs="Arial"/>
          <w:noProof w:val="0"/>
          <w:color w:val="2B2A29"/>
          <w:spacing w:val="-7"/>
          <w:sz w:val="16"/>
          <w:szCs w:val="16"/>
          <w:lang w:val="sl-SI"/>
        </w:rPr>
        <w:tab/>
        <w:t xml:space="preserve">     podpis      </w:t>
      </w:r>
    </w:p>
    <w:p w14:paraId="46401ACB" w14:textId="77777777" w:rsidR="00E95040" w:rsidRPr="00857401" w:rsidRDefault="00E95040" w:rsidP="00276FDB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noProof w:val="0"/>
          <w:color w:val="2B2A29"/>
          <w:spacing w:val="-7"/>
          <w:sz w:val="18"/>
          <w:szCs w:val="18"/>
          <w:lang w:val="sl-SI"/>
        </w:rPr>
      </w:pPr>
    </w:p>
    <w:sectPr w:rsidR="00E95040" w:rsidRPr="00857401" w:rsidSect="007370C5">
      <w:headerReference w:type="default" r:id="rId90"/>
      <w:footerReference w:type="default" r:id="rId91"/>
      <w:pgSz w:w="11906" w:h="16838" w:code="9"/>
      <w:pgMar w:top="1671" w:right="851" w:bottom="1276" w:left="851" w:header="710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A6E6" w14:textId="77777777" w:rsidR="007370C5" w:rsidRDefault="007370C5">
      <w:r>
        <w:separator/>
      </w:r>
    </w:p>
  </w:endnote>
  <w:endnote w:type="continuationSeparator" w:id="0">
    <w:p w14:paraId="329E4166" w14:textId="77777777" w:rsidR="007370C5" w:rsidRDefault="0073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12AF" w14:textId="77777777" w:rsidR="002A06E1" w:rsidRDefault="002A06E1" w:rsidP="002A06E1">
    <w:pPr>
      <w:pStyle w:val="Noga"/>
      <w:jc w:val="center"/>
      <w:rPr>
        <w:rFonts w:ascii="Arial" w:hAnsi="Arial" w:cs="Arial"/>
        <w:noProof w:val="0"/>
        <w:color w:val="939598"/>
        <w:sz w:val="14"/>
        <w:szCs w:val="14"/>
        <w:lang w:val="sl-SI"/>
      </w:rPr>
    </w:pPr>
    <w:r>
      <w:rPr>
        <w:rFonts w:ascii="Arial" w:hAnsi="Arial" w:cs="Arial"/>
        <w:color w:val="939598"/>
        <w:sz w:val="14"/>
        <w:szCs w:val="14"/>
      </w:rPr>
      <w:t>LON d.d., Kranj, Žanova ulica 3, 4000 Kranj,</w:t>
    </w:r>
  </w:p>
  <w:p w14:paraId="5BA58C41" w14:textId="77777777" w:rsidR="002A06E1" w:rsidRDefault="00550697" w:rsidP="002A06E1">
    <w:pPr>
      <w:pStyle w:val="Noga"/>
      <w:jc w:val="center"/>
      <w:rPr>
        <w:rFonts w:ascii="Arial" w:hAnsi="Arial" w:cs="Arial"/>
        <w:color w:val="939598"/>
        <w:sz w:val="14"/>
        <w:szCs w:val="14"/>
      </w:rPr>
    </w:pPr>
    <w:hyperlink r:id="rId1" w:history="1">
      <w:r w:rsidR="002A06E1">
        <w:rPr>
          <w:rStyle w:val="Hiperpovezava"/>
          <w:rFonts w:ascii="Arial" w:hAnsi="Arial" w:cs="Arial"/>
          <w:sz w:val="14"/>
          <w:szCs w:val="14"/>
        </w:rPr>
        <w:t>info@lon.si</w:t>
      </w:r>
    </w:hyperlink>
    <w:r w:rsidR="002A06E1">
      <w:rPr>
        <w:rFonts w:ascii="Arial" w:hAnsi="Arial" w:cs="Arial"/>
        <w:color w:val="939598"/>
        <w:sz w:val="14"/>
        <w:szCs w:val="14"/>
      </w:rPr>
      <w:t xml:space="preserve">, </w:t>
    </w:r>
    <w:hyperlink r:id="rId2" w:history="1">
      <w:r w:rsidR="002A06E1">
        <w:rPr>
          <w:rStyle w:val="Hiperpovezava"/>
          <w:rFonts w:ascii="Arial" w:hAnsi="Arial" w:cs="Arial"/>
          <w:sz w:val="14"/>
          <w:szCs w:val="14"/>
        </w:rPr>
        <w:t>www.lon.si</w:t>
      </w:r>
    </w:hyperlink>
  </w:p>
  <w:p w14:paraId="7BBBC4C9" w14:textId="77777777" w:rsidR="007370C5" w:rsidRPr="00207F91" w:rsidRDefault="007370C5" w:rsidP="008B6B9C">
    <w:pPr>
      <w:pStyle w:val="Noga"/>
      <w:tabs>
        <w:tab w:val="clear" w:pos="4153"/>
        <w:tab w:val="clear" w:pos="8306"/>
      </w:tabs>
      <w:ind w:right="-2"/>
      <w:jc w:val="center"/>
      <w:rPr>
        <w:rFonts w:ascii="Arial" w:hAnsi="Arial" w:cs="Arial"/>
        <w:color w:val="939598"/>
        <w:sz w:val="14"/>
        <w:szCs w:val="14"/>
        <w:lang w:val="sl-SI"/>
      </w:rPr>
    </w:pPr>
  </w:p>
  <w:p w14:paraId="6D79576A" w14:textId="77777777" w:rsidR="007370C5" w:rsidRPr="00207F91" w:rsidRDefault="007370C5" w:rsidP="008B6B9C">
    <w:pPr>
      <w:pStyle w:val="Noga"/>
      <w:tabs>
        <w:tab w:val="clear" w:pos="4153"/>
        <w:tab w:val="clear" w:pos="8306"/>
      </w:tabs>
      <w:ind w:right="-2"/>
      <w:jc w:val="center"/>
      <w:rPr>
        <w:rFonts w:ascii="Arial" w:hAnsi="Arial" w:cs="Arial"/>
        <w:color w:val="939598"/>
        <w:sz w:val="14"/>
        <w:szCs w:val="14"/>
        <w:lang w:val="sl-SI"/>
      </w:rPr>
    </w:pPr>
    <w:r w:rsidRPr="00207F91">
      <w:rPr>
        <w:rFonts w:ascii="Arial" w:hAnsi="Arial" w:cs="Arial"/>
        <w:color w:val="939598"/>
        <w:sz w:val="14"/>
        <w:szCs w:val="14"/>
        <w:lang w:val="sl-SI"/>
      </w:rPr>
      <w:t xml:space="preserve">stran </w:t>
    </w:r>
    <w:r w:rsidRPr="00207F91">
      <w:rPr>
        <w:rFonts w:ascii="Arial" w:hAnsi="Arial" w:cs="Arial"/>
        <w:color w:val="939598"/>
        <w:sz w:val="14"/>
        <w:szCs w:val="14"/>
        <w:lang w:val="sl-SI"/>
      </w:rPr>
      <w:fldChar w:fldCharType="begin"/>
    </w:r>
    <w:r w:rsidRPr="00207F91">
      <w:rPr>
        <w:rFonts w:ascii="Arial" w:hAnsi="Arial" w:cs="Arial"/>
        <w:color w:val="939598"/>
        <w:sz w:val="14"/>
        <w:szCs w:val="14"/>
        <w:lang w:val="sl-SI"/>
      </w:rPr>
      <w:instrText xml:space="preserve"> PAGE   \* MERGEFORMAT </w:instrText>
    </w:r>
    <w:r w:rsidRPr="00207F91">
      <w:rPr>
        <w:rFonts w:ascii="Arial" w:hAnsi="Arial" w:cs="Arial"/>
        <w:color w:val="939598"/>
        <w:sz w:val="14"/>
        <w:szCs w:val="14"/>
        <w:lang w:val="sl-SI"/>
      </w:rPr>
      <w:fldChar w:fldCharType="separate"/>
    </w:r>
    <w:r w:rsidR="00857401">
      <w:rPr>
        <w:rFonts w:ascii="Arial" w:hAnsi="Arial" w:cs="Arial"/>
        <w:color w:val="939598"/>
        <w:sz w:val="14"/>
        <w:szCs w:val="14"/>
        <w:lang w:val="sl-SI"/>
      </w:rPr>
      <w:t>8</w:t>
    </w:r>
    <w:r w:rsidRPr="00207F91">
      <w:rPr>
        <w:rFonts w:ascii="Arial" w:hAnsi="Arial" w:cs="Arial"/>
        <w:color w:val="939598"/>
        <w:sz w:val="14"/>
        <w:szCs w:val="14"/>
        <w:lang w:val="sl-SI"/>
      </w:rPr>
      <w:fldChar w:fldCharType="end"/>
    </w:r>
    <w:r w:rsidRPr="00207F91">
      <w:rPr>
        <w:rFonts w:ascii="Arial" w:hAnsi="Arial" w:cs="Arial"/>
        <w:color w:val="939598"/>
        <w:sz w:val="14"/>
        <w:szCs w:val="14"/>
        <w:lang w:val="sl-SI"/>
      </w:rPr>
      <w:t>/</w:t>
    </w:r>
    <w:r w:rsidRPr="00207F91">
      <w:rPr>
        <w:rFonts w:ascii="Arial" w:hAnsi="Arial" w:cs="Arial"/>
        <w:color w:val="939598"/>
        <w:sz w:val="14"/>
        <w:szCs w:val="14"/>
        <w:lang w:val="sl-SI"/>
      </w:rPr>
      <w:fldChar w:fldCharType="begin"/>
    </w:r>
    <w:r w:rsidRPr="00207F91">
      <w:rPr>
        <w:rFonts w:ascii="Arial" w:hAnsi="Arial" w:cs="Arial"/>
        <w:color w:val="939598"/>
        <w:sz w:val="14"/>
        <w:szCs w:val="14"/>
        <w:lang w:val="sl-SI"/>
      </w:rPr>
      <w:instrText xml:space="preserve"> NUMPAGES   \* MERGEFORMAT </w:instrText>
    </w:r>
    <w:r w:rsidRPr="00207F91">
      <w:rPr>
        <w:rFonts w:ascii="Arial" w:hAnsi="Arial" w:cs="Arial"/>
        <w:color w:val="939598"/>
        <w:sz w:val="14"/>
        <w:szCs w:val="14"/>
        <w:lang w:val="sl-SI"/>
      </w:rPr>
      <w:fldChar w:fldCharType="separate"/>
    </w:r>
    <w:r w:rsidR="00857401">
      <w:rPr>
        <w:rFonts w:ascii="Arial" w:hAnsi="Arial" w:cs="Arial"/>
        <w:color w:val="939598"/>
        <w:sz w:val="14"/>
        <w:szCs w:val="14"/>
        <w:lang w:val="sl-SI"/>
      </w:rPr>
      <w:t>8</w:t>
    </w:r>
    <w:r w:rsidRPr="00207F91">
      <w:rPr>
        <w:rFonts w:ascii="Arial" w:hAnsi="Arial" w:cs="Arial"/>
        <w:color w:val="939598"/>
        <w:sz w:val="14"/>
        <w:szCs w:val="14"/>
        <w:lang w:val="sl-SI"/>
      </w:rPr>
      <w:fldChar w:fldCharType="end"/>
    </w:r>
  </w:p>
  <w:p w14:paraId="631B7C36" w14:textId="77777777" w:rsidR="007370C5" w:rsidRPr="004E5551" w:rsidRDefault="007370C5" w:rsidP="004E5551">
    <w:pPr>
      <w:pStyle w:val="Noga"/>
      <w:ind w:right="-2"/>
      <w:jc w:val="center"/>
      <w:rPr>
        <w:rFonts w:ascii="Arial" w:hAnsi="Arial" w:cs="Arial"/>
        <w:color w:val="7F7F7F"/>
        <w:sz w:val="14"/>
        <w:szCs w:val="14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5337" w14:textId="77777777" w:rsidR="007370C5" w:rsidRDefault="007370C5">
      <w:r>
        <w:separator/>
      </w:r>
    </w:p>
  </w:footnote>
  <w:footnote w:type="continuationSeparator" w:id="0">
    <w:p w14:paraId="0D87F968" w14:textId="77777777" w:rsidR="007370C5" w:rsidRDefault="007370C5">
      <w:r>
        <w:continuationSeparator/>
      </w:r>
    </w:p>
  </w:footnote>
  <w:footnote w:id="1">
    <w:p w14:paraId="54789BBC" w14:textId="77777777" w:rsidR="007370C5" w:rsidRPr="00244628" w:rsidRDefault="007370C5">
      <w:pPr>
        <w:pStyle w:val="Sprotnaopomba-besedilo"/>
        <w:rPr>
          <w:sz w:val="16"/>
          <w:szCs w:val="16"/>
          <w:lang w:val="sl-SI"/>
        </w:rPr>
      </w:pPr>
      <w:r w:rsidRPr="00244628">
        <w:rPr>
          <w:rStyle w:val="Sprotnaopomba-sklic"/>
          <w:sz w:val="16"/>
          <w:szCs w:val="16"/>
        </w:rPr>
        <w:footnoteRef/>
      </w:r>
      <w:r w:rsidRPr="00244628">
        <w:rPr>
          <w:sz w:val="16"/>
          <w:szCs w:val="16"/>
        </w:rPr>
        <w:t xml:space="preserve"> </w:t>
      </w:r>
      <w:r w:rsidRPr="00244628">
        <w:rPr>
          <w:sz w:val="16"/>
          <w:szCs w:val="16"/>
          <w:lang w:val="sl-SI"/>
        </w:rPr>
        <w:t>V primeru, da je imetnik računa ameriški davčni rezident, izpolnite obrazec W-9.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A707" w14:textId="77777777" w:rsidR="007370C5" w:rsidRDefault="007370C5" w:rsidP="0041584B">
    <w:pPr>
      <w:pStyle w:val="Noga"/>
      <w:ind w:right="-2"/>
      <w:rPr>
        <w:rFonts w:ascii="Arial" w:hAnsi="Arial" w:cs="Arial"/>
        <w:color w:val="7F7F7F"/>
        <w:sz w:val="14"/>
        <w:szCs w:val="14"/>
        <w:lang w:val="sl-SI"/>
      </w:rPr>
    </w:pPr>
    <w:r>
      <w:rPr>
        <w:lang w:val="sl-SI"/>
      </w:rPr>
      <w:drawing>
        <wp:anchor distT="0" distB="0" distL="114300" distR="114300" simplePos="0" relativeHeight="251657728" behindDoc="1" locked="0" layoutInCell="1" allowOverlap="1" wp14:anchorId="113F05FE" wp14:editId="39D5A71B">
          <wp:simplePos x="0" y="0"/>
          <wp:positionH relativeFrom="column">
            <wp:posOffset>5132705</wp:posOffset>
          </wp:positionH>
          <wp:positionV relativeFrom="paragraph">
            <wp:posOffset>-139065</wp:posOffset>
          </wp:positionV>
          <wp:extent cx="1344930" cy="430530"/>
          <wp:effectExtent l="0" t="0" r="7620" b="7620"/>
          <wp:wrapNone/>
          <wp:docPr id="7" name="Slika 7" descr="LON-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N-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F8FBC" w14:textId="152CED7C" w:rsidR="007370C5" w:rsidRPr="0014538E" w:rsidRDefault="007370C5" w:rsidP="0041584B">
    <w:pPr>
      <w:pStyle w:val="Noga"/>
      <w:ind w:right="-2"/>
      <w:rPr>
        <w:rFonts w:ascii="Arial" w:hAnsi="Arial" w:cs="Arial"/>
        <w:color w:val="939598"/>
        <w:sz w:val="14"/>
        <w:szCs w:val="14"/>
        <w:lang w:val="sl-SI"/>
      </w:rPr>
    </w:pPr>
    <w:r>
      <w:rPr>
        <w:rFonts w:ascii="Arial" w:hAnsi="Arial" w:cs="Arial"/>
        <w:color w:val="939598"/>
        <w:sz w:val="14"/>
        <w:szCs w:val="14"/>
        <w:lang w:val="sl-SI"/>
      </w:rPr>
      <w:t>Vloga</w:t>
    </w:r>
    <w:r w:rsidRPr="0014538E">
      <w:rPr>
        <w:rFonts w:ascii="Arial" w:hAnsi="Arial" w:cs="Arial"/>
        <w:color w:val="939598"/>
        <w:sz w:val="14"/>
        <w:szCs w:val="14"/>
        <w:lang w:val="sl-SI"/>
      </w:rPr>
      <w:t>_</w:t>
    </w:r>
    <w:r>
      <w:rPr>
        <w:rFonts w:ascii="Arial" w:hAnsi="Arial" w:cs="Arial"/>
        <w:color w:val="939598"/>
        <w:sz w:val="14"/>
        <w:szCs w:val="14"/>
        <w:lang w:val="sl-SI"/>
      </w:rPr>
      <w:t>odprtje_TRR_PO_</w:t>
    </w:r>
    <w:r w:rsidR="0016609E">
      <w:rPr>
        <w:rFonts w:ascii="Arial" w:hAnsi="Arial" w:cs="Arial"/>
        <w:color w:val="939598"/>
        <w:sz w:val="14"/>
        <w:szCs w:val="14"/>
        <w:lang w:val="sl-SI"/>
      </w:rPr>
      <w:t>4</w:t>
    </w:r>
    <w:r>
      <w:rPr>
        <w:rFonts w:ascii="Arial" w:hAnsi="Arial" w:cs="Arial"/>
        <w:color w:val="939598"/>
        <w:sz w:val="14"/>
        <w:szCs w:val="14"/>
        <w:lang w:val="sl-SI"/>
      </w:rPr>
      <w:t>.00</w:t>
    </w:r>
  </w:p>
  <w:p w14:paraId="5969F11E" w14:textId="77777777" w:rsidR="007370C5" w:rsidRPr="008A1459" w:rsidRDefault="007370C5" w:rsidP="00363C82">
    <w:pPr>
      <w:pStyle w:val="Glava"/>
      <w:tabs>
        <w:tab w:val="clear" w:pos="4153"/>
        <w:tab w:val="clear" w:pos="8306"/>
        <w:tab w:val="left" w:pos="1207"/>
        <w:tab w:val="left" w:pos="6906"/>
        <w:tab w:val="left" w:pos="8700"/>
        <w:tab w:val="left" w:pos="8778"/>
        <w:tab w:val="right" w:pos="10204"/>
      </w:tabs>
      <w:jc w:val="left"/>
      <w:rPr>
        <w:lang w:val="sl-SI"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6171"/>
    <w:multiLevelType w:val="hybridMultilevel"/>
    <w:tmpl w:val="D23CF50A"/>
    <w:lvl w:ilvl="0" w:tplc="C38201EC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06146A80"/>
    <w:multiLevelType w:val="hybridMultilevel"/>
    <w:tmpl w:val="0AEEB8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2946"/>
    <w:multiLevelType w:val="hybridMultilevel"/>
    <w:tmpl w:val="2FA066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5E73"/>
    <w:multiLevelType w:val="hybridMultilevel"/>
    <w:tmpl w:val="4BB857FA"/>
    <w:lvl w:ilvl="0" w:tplc="96E2F0B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E0C4A"/>
    <w:multiLevelType w:val="hybridMultilevel"/>
    <w:tmpl w:val="12FEE7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5F71"/>
    <w:multiLevelType w:val="hybridMultilevel"/>
    <w:tmpl w:val="88E2CEBC"/>
    <w:lvl w:ilvl="0" w:tplc="C38201EC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71A079A"/>
    <w:multiLevelType w:val="hybridMultilevel"/>
    <w:tmpl w:val="EFA65D84"/>
    <w:lvl w:ilvl="0" w:tplc="E6668A1C">
      <w:start w:val="2"/>
      <w:numFmt w:val="bullet"/>
      <w:lvlText w:val="-"/>
      <w:lvlJc w:val="left"/>
      <w:pPr>
        <w:ind w:left="2487" w:hanging="360"/>
      </w:pPr>
      <w:rPr>
        <w:rFonts w:ascii="Arial" w:eastAsia="MS Gothic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180E0551"/>
    <w:multiLevelType w:val="hybridMultilevel"/>
    <w:tmpl w:val="0D640BC8"/>
    <w:lvl w:ilvl="0" w:tplc="D080611C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97130E7"/>
    <w:multiLevelType w:val="hybridMultilevel"/>
    <w:tmpl w:val="9AD6AB8C"/>
    <w:lvl w:ilvl="0" w:tplc="A6C69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D7BE48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F2AAC"/>
    <w:multiLevelType w:val="multilevel"/>
    <w:tmpl w:val="7598D4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6B4A06"/>
    <w:multiLevelType w:val="hybridMultilevel"/>
    <w:tmpl w:val="C81205A8"/>
    <w:lvl w:ilvl="0" w:tplc="FF0AD4CA">
      <w:start w:val="4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A5F23"/>
    <w:multiLevelType w:val="multilevel"/>
    <w:tmpl w:val="E35273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63D18C9"/>
    <w:multiLevelType w:val="hybridMultilevel"/>
    <w:tmpl w:val="28164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22316"/>
    <w:multiLevelType w:val="multilevel"/>
    <w:tmpl w:val="840C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D73E52"/>
    <w:multiLevelType w:val="hybridMultilevel"/>
    <w:tmpl w:val="7F76323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5572B"/>
    <w:multiLevelType w:val="hybridMultilevel"/>
    <w:tmpl w:val="7BBA2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65B99"/>
    <w:multiLevelType w:val="hybridMultilevel"/>
    <w:tmpl w:val="846C9CA6"/>
    <w:lvl w:ilvl="0" w:tplc="19CC2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D4219"/>
    <w:multiLevelType w:val="hybridMultilevel"/>
    <w:tmpl w:val="37FA03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35403"/>
    <w:multiLevelType w:val="multilevel"/>
    <w:tmpl w:val="64AA5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10073"/>
    <w:multiLevelType w:val="hybridMultilevel"/>
    <w:tmpl w:val="BDB08E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C43CF"/>
    <w:multiLevelType w:val="hybridMultilevel"/>
    <w:tmpl w:val="4F2824B6"/>
    <w:lvl w:ilvl="0" w:tplc="D7BE481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53EC0"/>
    <w:multiLevelType w:val="hybridMultilevel"/>
    <w:tmpl w:val="634A90DC"/>
    <w:lvl w:ilvl="0" w:tplc="5F3AAA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55EEA"/>
    <w:multiLevelType w:val="hybridMultilevel"/>
    <w:tmpl w:val="B9880BC6"/>
    <w:lvl w:ilvl="0" w:tplc="BCB62C3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F06AE"/>
    <w:multiLevelType w:val="hybridMultilevel"/>
    <w:tmpl w:val="63E0EDFE"/>
    <w:lvl w:ilvl="0" w:tplc="B4FA8FE8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9C1610A"/>
    <w:multiLevelType w:val="hybridMultilevel"/>
    <w:tmpl w:val="A5288000"/>
    <w:lvl w:ilvl="0" w:tplc="99108E54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B398F"/>
    <w:multiLevelType w:val="hybridMultilevel"/>
    <w:tmpl w:val="BC826F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56243"/>
    <w:multiLevelType w:val="hybridMultilevel"/>
    <w:tmpl w:val="1C6A6E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C2ABB"/>
    <w:multiLevelType w:val="multilevel"/>
    <w:tmpl w:val="318E8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6F7E7BF3"/>
    <w:multiLevelType w:val="hybridMultilevel"/>
    <w:tmpl w:val="A12232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BE48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00043"/>
    <w:multiLevelType w:val="hybridMultilevel"/>
    <w:tmpl w:val="7FC644D0"/>
    <w:lvl w:ilvl="0" w:tplc="C3820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B34AE"/>
    <w:multiLevelType w:val="hybridMultilevel"/>
    <w:tmpl w:val="213E89F8"/>
    <w:lvl w:ilvl="0" w:tplc="28A24AB8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E6F10"/>
    <w:multiLevelType w:val="hybridMultilevel"/>
    <w:tmpl w:val="2496FD9E"/>
    <w:lvl w:ilvl="0" w:tplc="C38201EC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2" w15:restartNumberingAfterBreak="0">
    <w:nsid w:val="7CD556B6"/>
    <w:multiLevelType w:val="hybridMultilevel"/>
    <w:tmpl w:val="6A62B4CC"/>
    <w:lvl w:ilvl="0" w:tplc="C4683F44">
      <w:numFmt w:val="bullet"/>
      <w:lvlText w:val="-"/>
      <w:lvlJc w:val="left"/>
      <w:pPr>
        <w:ind w:left="3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852695070">
    <w:abstractNumId w:val="29"/>
  </w:num>
  <w:num w:numId="2" w16cid:durableId="182328683">
    <w:abstractNumId w:val="19"/>
  </w:num>
  <w:num w:numId="3" w16cid:durableId="738749452">
    <w:abstractNumId w:val="15"/>
  </w:num>
  <w:num w:numId="4" w16cid:durableId="2113358540">
    <w:abstractNumId w:val="1"/>
  </w:num>
  <w:num w:numId="5" w16cid:durableId="679701767">
    <w:abstractNumId w:val="26"/>
  </w:num>
  <w:num w:numId="6" w16cid:durableId="1735003268">
    <w:abstractNumId w:val="5"/>
  </w:num>
  <w:num w:numId="7" w16cid:durableId="1279026366">
    <w:abstractNumId w:val="32"/>
  </w:num>
  <w:num w:numId="8" w16cid:durableId="1790125595">
    <w:abstractNumId w:val="27"/>
  </w:num>
  <w:num w:numId="9" w16cid:durableId="1814907101">
    <w:abstractNumId w:val="0"/>
  </w:num>
  <w:num w:numId="10" w16cid:durableId="1847208215">
    <w:abstractNumId w:val="31"/>
  </w:num>
  <w:num w:numId="11" w16cid:durableId="641034709">
    <w:abstractNumId w:val="8"/>
  </w:num>
  <w:num w:numId="12" w16cid:durableId="647902739">
    <w:abstractNumId w:val="13"/>
  </w:num>
  <w:num w:numId="13" w16cid:durableId="1373070608">
    <w:abstractNumId w:val="12"/>
  </w:num>
  <w:num w:numId="14" w16cid:durableId="514077091">
    <w:abstractNumId w:val="2"/>
  </w:num>
  <w:num w:numId="15" w16cid:durableId="194851905">
    <w:abstractNumId w:val="17"/>
  </w:num>
  <w:num w:numId="16" w16cid:durableId="1047026555">
    <w:abstractNumId w:val="10"/>
  </w:num>
  <w:num w:numId="17" w16cid:durableId="1781610252">
    <w:abstractNumId w:val="14"/>
  </w:num>
  <w:num w:numId="18" w16cid:durableId="1958372125">
    <w:abstractNumId w:val="20"/>
  </w:num>
  <w:num w:numId="19" w16cid:durableId="867832498">
    <w:abstractNumId w:val="23"/>
  </w:num>
  <w:num w:numId="20" w16cid:durableId="1278755253">
    <w:abstractNumId w:val="28"/>
  </w:num>
  <w:num w:numId="21" w16cid:durableId="318265299">
    <w:abstractNumId w:val="7"/>
  </w:num>
  <w:num w:numId="22" w16cid:durableId="1296376496">
    <w:abstractNumId w:val="6"/>
  </w:num>
  <w:num w:numId="23" w16cid:durableId="1125545649">
    <w:abstractNumId w:val="16"/>
  </w:num>
  <w:num w:numId="24" w16cid:durableId="1695883209">
    <w:abstractNumId w:val="30"/>
  </w:num>
  <w:num w:numId="25" w16cid:durableId="1314405090">
    <w:abstractNumId w:val="3"/>
  </w:num>
  <w:num w:numId="26" w16cid:durableId="1245216223">
    <w:abstractNumId w:val="11"/>
  </w:num>
  <w:num w:numId="27" w16cid:durableId="361051717">
    <w:abstractNumId w:val="22"/>
  </w:num>
  <w:num w:numId="28" w16cid:durableId="1635797030">
    <w:abstractNumId w:val="21"/>
  </w:num>
  <w:num w:numId="29" w16cid:durableId="1318652578">
    <w:abstractNumId w:val="9"/>
  </w:num>
  <w:num w:numId="30" w16cid:durableId="1938907303">
    <w:abstractNumId w:val="18"/>
  </w:num>
  <w:num w:numId="31" w16cid:durableId="769350222">
    <w:abstractNumId w:val="4"/>
  </w:num>
  <w:num w:numId="32" w16cid:durableId="2060856858">
    <w:abstractNumId w:val="24"/>
  </w:num>
  <w:num w:numId="33" w16cid:durableId="16954956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autoFormatOverride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69"/>
    <w:rsid w:val="0000294A"/>
    <w:rsid w:val="00005A45"/>
    <w:rsid w:val="0000796A"/>
    <w:rsid w:val="00015B49"/>
    <w:rsid w:val="00024401"/>
    <w:rsid w:val="00030B83"/>
    <w:rsid w:val="00034276"/>
    <w:rsid w:val="00036686"/>
    <w:rsid w:val="00041BC9"/>
    <w:rsid w:val="0004781A"/>
    <w:rsid w:val="00057F1D"/>
    <w:rsid w:val="000670AE"/>
    <w:rsid w:val="000759E4"/>
    <w:rsid w:val="00077333"/>
    <w:rsid w:val="00081933"/>
    <w:rsid w:val="00084D3A"/>
    <w:rsid w:val="0008599D"/>
    <w:rsid w:val="00090C37"/>
    <w:rsid w:val="00091DE2"/>
    <w:rsid w:val="00095B77"/>
    <w:rsid w:val="000A2251"/>
    <w:rsid w:val="000B5F2A"/>
    <w:rsid w:val="000C6D51"/>
    <w:rsid w:val="000E0231"/>
    <w:rsid w:val="000E077C"/>
    <w:rsid w:val="000F259C"/>
    <w:rsid w:val="000F2A9C"/>
    <w:rsid w:val="000F2D6A"/>
    <w:rsid w:val="0010668B"/>
    <w:rsid w:val="00110090"/>
    <w:rsid w:val="00117864"/>
    <w:rsid w:val="00117CB9"/>
    <w:rsid w:val="00126738"/>
    <w:rsid w:val="00132159"/>
    <w:rsid w:val="00141337"/>
    <w:rsid w:val="00143BF8"/>
    <w:rsid w:val="0014538E"/>
    <w:rsid w:val="00151677"/>
    <w:rsid w:val="00157D0C"/>
    <w:rsid w:val="001651E9"/>
    <w:rsid w:val="0016609E"/>
    <w:rsid w:val="0017667F"/>
    <w:rsid w:val="001769EC"/>
    <w:rsid w:val="00197F78"/>
    <w:rsid w:val="001A414A"/>
    <w:rsid w:val="001B2E75"/>
    <w:rsid w:val="001B572A"/>
    <w:rsid w:val="001C0009"/>
    <w:rsid w:val="001C2089"/>
    <w:rsid w:val="001D63EB"/>
    <w:rsid w:val="001E0E52"/>
    <w:rsid w:val="001F35D6"/>
    <w:rsid w:val="00207F91"/>
    <w:rsid w:val="00213CDF"/>
    <w:rsid w:val="0021585E"/>
    <w:rsid w:val="00217E7E"/>
    <w:rsid w:val="00231633"/>
    <w:rsid w:val="0023635A"/>
    <w:rsid w:val="002373B6"/>
    <w:rsid w:val="00244628"/>
    <w:rsid w:val="002448B6"/>
    <w:rsid w:val="00252FF3"/>
    <w:rsid w:val="002531E4"/>
    <w:rsid w:val="002631E2"/>
    <w:rsid w:val="00276FDB"/>
    <w:rsid w:val="002772DA"/>
    <w:rsid w:val="00291734"/>
    <w:rsid w:val="00294FEB"/>
    <w:rsid w:val="002A06E1"/>
    <w:rsid w:val="002A774C"/>
    <w:rsid w:val="002B595F"/>
    <w:rsid w:val="002B679B"/>
    <w:rsid w:val="002B7DA6"/>
    <w:rsid w:val="002C1907"/>
    <w:rsid w:val="002C75A1"/>
    <w:rsid w:val="002D096C"/>
    <w:rsid w:val="002D2082"/>
    <w:rsid w:val="002E1856"/>
    <w:rsid w:val="002E7046"/>
    <w:rsid w:val="002F1D3E"/>
    <w:rsid w:val="002F3EF1"/>
    <w:rsid w:val="00300A5E"/>
    <w:rsid w:val="00302807"/>
    <w:rsid w:val="00303B6D"/>
    <w:rsid w:val="003160AD"/>
    <w:rsid w:val="003179FF"/>
    <w:rsid w:val="00331333"/>
    <w:rsid w:val="00337A5B"/>
    <w:rsid w:val="00363C82"/>
    <w:rsid w:val="003669D5"/>
    <w:rsid w:val="00381D48"/>
    <w:rsid w:val="003A2491"/>
    <w:rsid w:val="003A5F6B"/>
    <w:rsid w:val="003D0273"/>
    <w:rsid w:val="003D3983"/>
    <w:rsid w:val="003D775E"/>
    <w:rsid w:val="003E01A1"/>
    <w:rsid w:val="003F24B7"/>
    <w:rsid w:val="003F396C"/>
    <w:rsid w:val="00402C07"/>
    <w:rsid w:val="00411D32"/>
    <w:rsid w:val="0041584B"/>
    <w:rsid w:val="00427A6B"/>
    <w:rsid w:val="00431EE4"/>
    <w:rsid w:val="004477FB"/>
    <w:rsid w:val="00452817"/>
    <w:rsid w:val="004530FA"/>
    <w:rsid w:val="00454D3D"/>
    <w:rsid w:val="0046103A"/>
    <w:rsid w:val="00470C25"/>
    <w:rsid w:val="004828AD"/>
    <w:rsid w:val="004968CC"/>
    <w:rsid w:val="004975A1"/>
    <w:rsid w:val="004A497B"/>
    <w:rsid w:val="004C3588"/>
    <w:rsid w:val="004E141F"/>
    <w:rsid w:val="004E287A"/>
    <w:rsid w:val="004E5551"/>
    <w:rsid w:val="004F6A6B"/>
    <w:rsid w:val="00505C9B"/>
    <w:rsid w:val="005071A6"/>
    <w:rsid w:val="00526A74"/>
    <w:rsid w:val="00530DF6"/>
    <w:rsid w:val="00537314"/>
    <w:rsid w:val="0054627C"/>
    <w:rsid w:val="00550697"/>
    <w:rsid w:val="0056118D"/>
    <w:rsid w:val="0057396E"/>
    <w:rsid w:val="00577CCC"/>
    <w:rsid w:val="00580E5D"/>
    <w:rsid w:val="005816BF"/>
    <w:rsid w:val="00584351"/>
    <w:rsid w:val="00586257"/>
    <w:rsid w:val="00597165"/>
    <w:rsid w:val="005A4FD5"/>
    <w:rsid w:val="005A7C31"/>
    <w:rsid w:val="005B7681"/>
    <w:rsid w:val="005C072E"/>
    <w:rsid w:val="005C5028"/>
    <w:rsid w:val="005C6D74"/>
    <w:rsid w:val="005D4B34"/>
    <w:rsid w:val="005D67FB"/>
    <w:rsid w:val="005F3FEC"/>
    <w:rsid w:val="00605AD0"/>
    <w:rsid w:val="00610768"/>
    <w:rsid w:val="00610B73"/>
    <w:rsid w:val="00623307"/>
    <w:rsid w:val="00634EEC"/>
    <w:rsid w:val="00636693"/>
    <w:rsid w:val="006403AB"/>
    <w:rsid w:val="00641D2E"/>
    <w:rsid w:val="0064615C"/>
    <w:rsid w:val="00650AE3"/>
    <w:rsid w:val="00681B76"/>
    <w:rsid w:val="006903D5"/>
    <w:rsid w:val="006A7B0A"/>
    <w:rsid w:val="006B48FE"/>
    <w:rsid w:val="006C33DF"/>
    <w:rsid w:val="006C3884"/>
    <w:rsid w:val="006C4B94"/>
    <w:rsid w:val="006C51C1"/>
    <w:rsid w:val="006D5CB8"/>
    <w:rsid w:val="006D6D7E"/>
    <w:rsid w:val="006F1B6C"/>
    <w:rsid w:val="006F4DD1"/>
    <w:rsid w:val="006F6359"/>
    <w:rsid w:val="007019F8"/>
    <w:rsid w:val="00702D6F"/>
    <w:rsid w:val="007059F2"/>
    <w:rsid w:val="00706AF0"/>
    <w:rsid w:val="00725AD4"/>
    <w:rsid w:val="007370C5"/>
    <w:rsid w:val="00746BDA"/>
    <w:rsid w:val="007506FD"/>
    <w:rsid w:val="007516B8"/>
    <w:rsid w:val="00752AF9"/>
    <w:rsid w:val="0075455D"/>
    <w:rsid w:val="00765A70"/>
    <w:rsid w:val="00767554"/>
    <w:rsid w:val="00775E40"/>
    <w:rsid w:val="00776876"/>
    <w:rsid w:val="00776AAA"/>
    <w:rsid w:val="00783BBD"/>
    <w:rsid w:val="0078510C"/>
    <w:rsid w:val="00794644"/>
    <w:rsid w:val="00797E94"/>
    <w:rsid w:val="007A679F"/>
    <w:rsid w:val="007A6EB8"/>
    <w:rsid w:val="007B4FF8"/>
    <w:rsid w:val="007C476A"/>
    <w:rsid w:val="007C5331"/>
    <w:rsid w:val="007C5B6E"/>
    <w:rsid w:val="007D4D08"/>
    <w:rsid w:val="007F28D6"/>
    <w:rsid w:val="007F3933"/>
    <w:rsid w:val="008048EE"/>
    <w:rsid w:val="008060BE"/>
    <w:rsid w:val="0081098D"/>
    <w:rsid w:val="00815830"/>
    <w:rsid w:val="00817687"/>
    <w:rsid w:val="00820A34"/>
    <w:rsid w:val="00824BE0"/>
    <w:rsid w:val="00830B67"/>
    <w:rsid w:val="00834561"/>
    <w:rsid w:val="00841571"/>
    <w:rsid w:val="008473BF"/>
    <w:rsid w:val="0085409E"/>
    <w:rsid w:val="00857401"/>
    <w:rsid w:val="0085753F"/>
    <w:rsid w:val="00894052"/>
    <w:rsid w:val="0089605C"/>
    <w:rsid w:val="008A1459"/>
    <w:rsid w:val="008A282E"/>
    <w:rsid w:val="008A4340"/>
    <w:rsid w:val="008A7689"/>
    <w:rsid w:val="008B6B9C"/>
    <w:rsid w:val="008C6C97"/>
    <w:rsid w:val="008D4789"/>
    <w:rsid w:val="008E6914"/>
    <w:rsid w:val="009014D9"/>
    <w:rsid w:val="00902DF1"/>
    <w:rsid w:val="0091120C"/>
    <w:rsid w:val="0093462A"/>
    <w:rsid w:val="00943F54"/>
    <w:rsid w:val="009444E4"/>
    <w:rsid w:val="009454DD"/>
    <w:rsid w:val="00950F45"/>
    <w:rsid w:val="009516B4"/>
    <w:rsid w:val="009579A1"/>
    <w:rsid w:val="00961BE9"/>
    <w:rsid w:val="00966DC6"/>
    <w:rsid w:val="00981869"/>
    <w:rsid w:val="00983007"/>
    <w:rsid w:val="00991B53"/>
    <w:rsid w:val="0099456D"/>
    <w:rsid w:val="009958F8"/>
    <w:rsid w:val="009A266B"/>
    <w:rsid w:val="009A747C"/>
    <w:rsid w:val="009B2D60"/>
    <w:rsid w:val="009C7B6C"/>
    <w:rsid w:val="009E0D31"/>
    <w:rsid w:val="009E3B65"/>
    <w:rsid w:val="009E5B60"/>
    <w:rsid w:val="009E623D"/>
    <w:rsid w:val="00A068B7"/>
    <w:rsid w:val="00A10AE4"/>
    <w:rsid w:val="00A21F0A"/>
    <w:rsid w:val="00A2659D"/>
    <w:rsid w:val="00A32556"/>
    <w:rsid w:val="00A37938"/>
    <w:rsid w:val="00A42789"/>
    <w:rsid w:val="00A45A1E"/>
    <w:rsid w:val="00A51197"/>
    <w:rsid w:val="00A51494"/>
    <w:rsid w:val="00A51CF5"/>
    <w:rsid w:val="00A75FE2"/>
    <w:rsid w:val="00A77122"/>
    <w:rsid w:val="00A80951"/>
    <w:rsid w:val="00A91FE5"/>
    <w:rsid w:val="00A920E7"/>
    <w:rsid w:val="00AA4952"/>
    <w:rsid w:val="00AB0770"/>
    <w:rsid w:val="00AB150D"/>
    <w:rsid w:val="00AB40A1"/>
    <w:rsid w:val="00AD0535"/>
    <w:rsid w:val="00AF0B4E"/>
    <w:rsid w:val="00AF644D"/>
    <w:rsid w:val="00AF6874"/>
    <w:rsid w:val="00AF755E"/>
    <w:rsid w:val="00B0376B"/>
    <w:rsid w:val="00B16954"/>
    <w:rsid w:val="00B32E1A"/>
    <w:rsid w:val="00B37EBC"/>
    <w:rsid w:val="00B43AF3"/>
    <w:rsid w:val="00B454D9"/>
    <w:rsid w:val="00B4673B"/>
    <w:rsid w:val="00B63559"/>
    <w:rsid w:val="00B83485"/>
    <w:rsid w:val="00B93422"/>
    <w:rsid w:val="00B97B3A"/>
    <w:rsid w:val="00BA26AC"/>
    <w:rsid w:val="00BA6949"/>
    <w:rsid w:val="00BA7AEE"/>
    <w:rsid w:val="00BB01BE"/>
    <w:rsid w:val="00BB2B15"/>
    <w:rsid w:val="00BB7EA2"/>
    <w:rsid w:val="00BC287D"/>
    <w:rsid w:val="00BE020A"/>
    <w:rsid w:val="00BE046E"/>
    <w:rsid w:val="00BE4019"/>
    <w:rsid w:val="00BE5588"/>
    <w:rsid w:val="00BF310F"/>
    <w:rsid w:val="00C002D5"/>
    <w:rsid w:val="00C632AD"/>
    <w:rsid w:val="00C633B9"/>
    <w:rsid w:val="00C64374"/>
    <w:rsid w:val="00C7183A"/>
    <w:rsid w:val="00C74F7B"/>
    <w:rsid w:val="00C77C09"/>
    <w:rsid w:val="00C806F6"/>
    <w:rsid w:val="00C80E50"/>
    <w:rsid w:val="00C91559"/>
    <w:rsid w:val="00CA2AFF"/>
    <w:rsid w:val="00CB5642"/>
    <w:rsid w:val="00CB65DA"/>
    <w:rsid w:val="00CB66DB"/>
    <w:rsid w:val="00CB717F"/>
    <w:rsid w:val="00CC006F"/>
    <w:rsid w:val="00CC0D04"/>
    <w:rsid w:val="00CD0EE0"/>
    <w:rsid w:val="00CD1C1F"/>
    <w:rsid w:val="00CD4DAB"/>
    <w:rsid w:val="00CE04F1"/>
    <w:rsid w:val="00CE22AB"/>
    <w:rsid w:val="00CE26E5"/>
    <w:rsid w:val="00CE4ABF"/>
    <w:rsid w:val="00CE7E06"/>
    <w:rsid w:val="00D01C72"/>
    <w:rsid w:val="00D035BB"/>
    <w:rsid w:val="00D043BE"/>
    <w:rsid w:val="00D0754B"/>
    <w:rsid w:val="00D142A3"/>
    <w:rsid w:val="00D14738"/>
    <w:rsid w:val="00D276EC"/>
    <w:rsid w:val="00D465E0"/>
    <w:rsid w:val="00D52728"/>
    <w:rsid w:val="00D56710"/>
    <w:rsid w:val="00D70D82"/>
    <w:rsid w:val="00D7223E"/>
    <w:rsid w:val="00D77EBC"/>
    <w:rsid w:val="00D86BB4"/>
    <w:rsid w:val="00D94AC5"/>
    <w:rsid w:val="00D96C6A"/>
    <w:rsid w:val="00DB4B93"/>
    <w:rsid w:val="00DB76AC"/>
    <w:rsid w:val="00DD2CDA"/>
    <w:rsid w:val="00DE48D1"/>
    <w:rsid w:val="00DF793F"/>
    <w:rsid w:val="00E037F3"/>
    <w:rsid w:val="00E04124"/>
    <w:rsid w:val="00E06D3B"/>
    <w:rsid w:val="00E13219"/>
    <w:rsid w:val="00E23990"/>
    <w:rsid w:val="00E27493"/>
    <w:rsid w:val="00E27739"/>
    <w:rsid w:val="00E31493"/>
    <w:rsid w:val="00E33202"/>
    <w:rsid w:val="00E36E3B"/>
    <w:rsid w:val="00E40D4E"/>
    <w:rsid w:val="00E53374"/>
    <w:rsid w:val="00E84113"/>
    <w:rsid w:val="00E95040"/>
    <w:rsid w:val="00E974EB"/>
    <w:rsid w:val="00EC3C21"/>
    <w:rsid w:val="00EC53BA"/>
    <w:rsid w:val="00EC5F86"/>
    <w:rsid w:val="00ED2F7E"/>
    <w:rsid w:val="00ED5BF4"/>
    <w:rsid w:val="00EE755B"/>
    <w:rsid w:val="00EF5822"/>
    <w:rsid w:val="00F055E2"/>
    <w:rsid w:val="00F2443A"/>
    <w:rsid w:val="00F4072A"/>
    <w:rsid w:val="00F46145"/>
    <w:rsid w:val="00F65C87"/>
    <w:rsid w:val="00F76C9D"/>
    <w:rsid w:val="00F81300"/>
    <w:rsid w:val="00F86738"/>
    <w:rsid w:val="00F8706B"/>
    <w:rsid w:val="00FA2583"/>
    <w:rsid w:val="00FB25B6"/>
    <w:rsid w:val="00FB7A1D"/>
    <w:rsid w:val="00FD2137"/>
    <w:rsid w:val="00FE1AEA"/>
    <w:rsid w:val="00FE46DB"/>
    <w:rsid w:val="00FE533B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3872CFF"/>
  <w15:docId w15:val="{8F220744-782B-4F81-8870-3588733D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0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Pr>
      <w:noProof/>
      <w:sz w:val="24"/>
      <w:szCs w:val="24"/>
      <w:lang w:val="ru-RU"/>
    </w:rPr>
  </w:style>
  <w:style w:type="paragraph" w:styleId="Naslov1">
    <w:name w:val="heading 1"/>
    <w:basedOn w:val="Navaden"/>
    <w:next w:val="Navaden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locked/>
    <w:rsid w:val="00CC00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locked/>
    <w:pPr>
      <w:tabs>
        <w:tab w:val="center" w:pos="4153"/>
        <w:tab w:val="right" w:pos="8306"/>
      </w:tabs>
      <w:jc w:val="center"/>
    </w:pPr>
  </w:style>
  <w:style w:type="paragraph" w:styleId="Noga">
    <w:name w:val="footer"/>
    <w:basedOn w:val="Navaden"/>
    <w:link w:val="NogaZnak"/>
    <w:uiPriority w:val="99"/>
    <w:locked/>
    <w:pPr>
      <w:tabs>
        <w:tab w:val="center" w:pos="4153"/>
        <w:tab w:val="right" w:pos="8306"/>
      </w:tabs>
    </w:pPr>
  </w:style>
  <w:style w:type="paragraph" w:customStyle="1" w:styleId="Slog1">
    <w:name w:val="Slog1"/>
    <w:basedOn w:val="Glava"/>
    <w:locked/>
  </w:style>
  <w:style w:type="paragraph" w:styleId="Zgradbadokumenta">
    <w:name w:val="Document Map"/>
    <w:basedOn w:val="Navaden"/>
    <w:semiHidden/>
    <w:locked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lavaZnak">
    <w:name w:val="Glava Znak"/>
    <w:link w:val="Glava"/>
    <w:rsid w:val="00950F45"/>
    <w:rPr>
      <w:noProof/>
      <w:sz w:val="24"/>
      <w:szCs w:val="24"/>
      <w:lang w:val="ru-RU"/>
    </w:rPr>
  </w:style>
  <w:style w:type="character" w:styleId="Hiperpovezava">
    <w:name w:val="Hyperlink"/>
    <w:uiPriority w:val="99"/>
    <w:unhideWhenUsed/>
    <w:locked/>
    <w:rsid w:val="0046103A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5F3FEC"/>
    <w:rPr>
      <w:noProof/>
      <w:sz w:val="24"/>
      <w:szCs w:val="24"/>
      <w:lang w:val="ru-RU"/>
    </w:rPr>
  </w:style>
  <w:style w:type="character" w:styleId="tevilkastrani">
    <w:name w:val="page number"/>
    <w:basedOn w:val="Privzetapisavaodstavka"/>
    <w:locked/>
    <w:rsid w:val="00641D2E"/>
  </w:style>
  <w:style w:type="paragraph" w:customStyle="1" w:styleId="Default">
    <w:name w:val="Default"/>
    <w:locked/>
    <w:rsid w:val="000759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mrea">
    <w:name w:val="Table Grid"/>
    <w:basedOn w:val="Navadnatabela"/>
    <w:uiPriority w:val="39"/>
    <w:locked/>
    <w:rsid w:val="0007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link w:val="Naslov2"/>
    <w:uiPriority w:val="9"/>
    <w:semiHidden/>
    <w:rsid w:val="00CC006F"/>
    <w:rPr>
      <w:rFonts w:ascii="Cambria" w:eastAsia="Times New Roman" w:hAnsi="Cambria" w:cs="Times New Roman"/>
      <w:b/>
      <w:bCs/>
      <w:i/>
      <w:iCs/>
      <w:noProof/>
      <w:sz w:val="28"/>
      <w:szCs w:val="28"/>
      <w:lang w:val="ru-RU"/>
    </w:rPr>
  </w:style>
  <w:style w:type="table" w:customStyle="1" w:styleId="TableNormal1">
    <w:name w:val="Table Normal1"/>
    <w:uiPriority w:val="2"/>
    <w:semiHidden/>
    <w:unhideWhenUsed/>
    <w:qFormat/>
    <w:locked/>
    <w:rsid w:val="00CC006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0">
    <w:name w:val="Pa0"/>
    <w:basedOn w:val="Default"/>
    <w:next w:val="Default"/>
    <w:uiPriority w:val="99"/>
    <w:rsid w:val="004E5551"/>
    <w:pPr>
      <w:spacing w:line="201" w:lineRule="atLeast"/>
    </w:pPr>
    <w:rPr>
      <w:color w:val="auto"/>
      <w:lang w:eastAsia="sl-SI"/>
    </w:rPr>
  </w:style>
  <w:style w:type="character" w:customStyle="1" w:styleId="A3">
    <w:name w:val="A3"/>
    <w:uiPriority w:val="99"/>
    <w:rsid w:val="004E5551"/>
    <w:rPr>
      <w:color w:val="000000"/>
      <w:sz w:val="16"/>
      <w:szCs w:val="16"/>
    </w:rPr>
  </w:style>
  <w:style w:type="character" w:styleId="Pripombasklic">
    <w:name w:val="annotation reference"/>
    <w:uiPriority w:val="99"/>
    <w:semiHidden/>
    <w:unhideWhenUsed/>
    <w:locked/>
    <w:rsid w:val="009014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9014D9"/>
    <w:pPr>
      <w:spacing w:after="160"/>
    </w:pPr>
    <w:rPr>
      <w:rFonts w:ascii="Calibri" w:hAnsi="Calibri"/>
      <w:noProof w:val="0"/>
      <w:sz w:val="20"/>
      <w:szCs w:val="20"/>
      <w:lang w:val="sl-SI"/>
    </w:rPr>
  </w:style>
  <w:style w:type="character" w:customStyle="1" w:styleId="PripombabesediloZnak">
    <w:name w:val="Pripomba – besedilo Znak"/>
    <w:link w:val="Pripombabesedilo"/>
    <w:uiPriority w:val="99"/>
    <w:semiHidden/>
    <w:rsid w:val="009014D9"/>
    <w:rPr>
      <w:rFonts w:ascii="Calibri" w:hAnsi="Calibr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9014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014D9"/>
    <w:rPr>
      <w:rFonts w:ascii="Tahoma" w:hAnsi="Tahoma" w:cs="Tahoma"/>
      <w:noProof/>
      <w:sz w:val="16"/>
      <w:szCs w:val="16"/>
      <w:lang w:val="ru-RU"/>
    </w:rPr>
  </w:style>
  <w:style w:type="paragraph" w:styleId="Odstavekseznama">
    <w:name w:val="List Paragraph"/>
    <w:basedOn w:val="Navaden"/>
    <w:uiPriority w:val="34"/>
    <w:qFormat/>
    <w:locked/>
    <w:rsid w:val="00B97B3A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B97B3A"/>
    <w:pPr>
      <w:spacing w:line="201" w:lineRule="atLeast"/>
    </w:pPr>
    <w:rPr>
      <w:rFonts w:eastAsia="Times New Roman"/>
      <w:color w:val="auto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CD0EE0"/>
    <w:pPr>
      <w:spacing w:after="0"/>
    </w:pPr>
    <w:rPr>
      <w:rFonts w:ascii="Times New Roman" w:hAnsi="Times New Roman"/>
      <w:b/>
      <w:bCs/>
      <w:noProof/>
      <w:lang w:val="ru-RU"/>
    </w:rPr>
  </w:style>
  <w:style w:type="character" w:customStyle="1" w:styleId="ZadevapripombeZnak">
    <w:name w:val="Zadeva pripombe Znak"/>
    <w:link w:val="Zadevapripombe"/>
    <w:uiPriority w:val="99"/>
    <w:semiHidden/>
    <w:rsid w:val="00CD0EE0"/>
    <w:rPr>
      <w:rFonts w:ascii="Calibri" w:hAnsi="Calibri"/>
      <w:b/>
      <w:bCs/>
      <w:noProof/>
      <w:lang w:val="ru-RU"/>
    </w:rPr>
  </w:style>
  <w:style w:type="paragraph" w:styleId="Revizija">
    <w:name w:val="Revision"/>
    <w:hidden/>
    <w:uiPriority w:val="99"/>
    <w:semiHidden/>
    <w:rsid w:val="005071A6"/>
    <w:rPr>
      <w:noProof/>
      <w:sz w:val="24"/>
      <w:szCs w:val="24"/>
      <w:lang w:val="ru-RU"/>
    </w:rPr>
  </w:style>
  <w:style w:type="character" w:customStyle="1" w:styleId="Besedilooznabemesta1">
    <w:name w:val="Besedilo označbe mesta1"/>
    <w:uiPriority w:val="99"/>
    <w:semiHidden/>
    <w:locked/>
    <w:rsid w:val="00505C9B"/>
    <w:rPr>
      <w:color w:val="808080"/>
    </w:rPr>
  </w:style>
  <w:style w:type="character" w:customStyle="1" w:styleId="A4">
    <w:name w:val="A4"/>
    <w:uiPriority w:val="99"/>
    <w:rsid w:val="00505C9B"/>
    <w:rPr>
      <w:b/>
      <w:bCs/>
      <w:color w:val="000000"/>
    </w:rPr>
  </w:style>
  <w:style w:type="paragraph" w:customStyle="1" w:styleId="Pa3">
    <w:name w:val="Pa3"/>
    <w:basedOn w:val="Default"/>
    <w:next w:val="Default"/>
    <w:uiPriority w:val="99"/>
    <w:rsid w:val="00505C9B"/>
    <w:pPr>
      <w:spacing w:line="201" w:lineRule="atLeast"/>
    </w:pPr>
    <w:rPr>
      <w:rFonts w:eastAsia="Times New Roman"/>
      <w:color w:val="auto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locked/>
    <w:rsid w:val="007A679F"/>
    <w:rPr>
      <w:color w:val="800080" w:themeColor="followed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9A266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A266B"/>
    <w:rPr>
      <w:noProof/>
      <w:lang w:val="ru-RU"/>
    </w:rPr>
  </w:style>
  <w:style w:type="character" w:styleId="Sprotnaopomba-sklic">
    <w:name w:val="footnote reference"/>
    <w:basedOn w:val="Privzetapisavaodstavka"/>
    <w:uiPriority w:val="99"/>
    <w:semiHidden/>
    <w:unhideWhenUsed/>
    <w:locked/>
    <w:rsid w:val="009A266B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locked/>
    <w:rsid w:val="00DB76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control" Target="activeX/activeX34.xml"/><Relationship Id="rId84" Type="http://schemas.openxmlformats.org/officeDocument/2006/relationships/image" Target="media/image38.wmf"/><Relationship Id="rId89" Type="http://schemas.openxmlformats.org/officeDocument/2006/relationships/control" Target="activeX/activeX4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control" Target="activeX/activeX33.xml"/><Relationship Id="rId79" Type="http://schemas.openxmlformats.org/officeDocument/2006/relationships/image" Target="media/image36.wmf"/><Relationship Id="rId87" Type="http://schemas.openxmlformats.org/officeDocument/2006/relationships/control" Target="activeX/activeX40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7.wmf"/><Relationship Id="rId90" Type="http://schemas.openxmlformats.org/officeDocument/2006/relationships/header" Target="header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control" Target="activeX/activeX32.xml"/><Relationship Id="rId80" Type="http://schemas.openxmlformats.org/officeDocument/2006/relationships/control" Target="activeX/activeX36.xml"/><Relationship Id="rId85" Type="http://schemas.openxmlformats.org/officeDocument/2006/relationships/control" Target="activeX/activeX39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yperlink" Target="https://www.lon.si/sites/default/files/izjava_stranke_o_politicni_izpostavljenosti.pdf" TargetMode="External"/><Relationship Id="rId75" Type="http://schemas.openxmlformats.org/officeDocument/2006/relationships/image" Target="media/image34.wmf"/><Relationship Id="rId83" Type="http://schemas.openxmlformats.org/officeDocument/2006/relationships/control" Target="activeX/activeX38.xml"/><Relationship Id="rId88" Type="http://schemas.openxmlformats.org/officeDocument/2006/relationships/image" Target="media/image40.wmf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81" Type="http://schemas.openxmlformats.org/officeDocument/2006/relationships/control" Target="activeX/activeX37.xml"/><Relationship Id="rId86" Type="http://schemas.openxmlformats.org/officeDocument/2006/relationships/image" Target="media/image39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n.si" TargetMode="External"/><Relationship Id="rId1" Type="http://schemas.openxmlformats.org/officeDocument/2006/relationships/hyperlink" Target="mailto:info@lon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rak\Application%20Data\Microsoft\Predloge\nova%20predloga%20za%20dokumen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1419-3EE5-432B-8704-ADA909E8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predloga za dokumente.dot</Template>
  <TotalTime>1236</TotalTime>
  <Pages>8</Pages>
  <Words>2995</Words>
  <Characters>17074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20029</CharactersWithSpaces>
  <SharedDoc>false</SharedDoc>
  <HLinks>
    <vt:vector size="24" baseType="variant">
      <vt:variant>
        <vt:i4>8061047</vt:i4>
      </vt:variant>
      <vt:variant>
        <vt:i4>543</vt:i4>
      </vt:variant>
      <vt:variant>
        <vt:i4>0</vt:i4>
      </vt:variant>
      <vt:variant>
        <vt:i4>5</vt:i4>
      </vt:variant>
      <vt:variant>
        <vt:lpwstr>https://www.lon.si/sites/default/files/izjava_stranke_o_politicni_izpostavljenosti.pdf</vt:lpwstr>
      </vt:variant>
      <vt:variant>
        <vt:lpwstr/>
      </vt:variant>
      <vt:variant>
        <vt:i4>8061047</vt:i4>
      </vt:variant>
      <vt:variant>
        <vt:i4>504</vt:i4>
      </vt:variant>
      <vt:variant>
        <vt:i4>0</vt:i4>
      </vt:variant>
      <vt:variant>
        <vt:i4>5</vt:i4>
      </vt:variant>
      <vt:variant>
        <vt:lpwstr>https://www.lon.si/sites/default/files/izjava_stranke_o_politicni_izpostavljenosti.pdf</vt:lpwstr>
      </vt:variant>
      <vt:variant>
        <vt:lpwstr/>
      </vt:variant>
      <vt:variant>
        <vt:i4>7667832</vt:i4>
      </vt:variant>
      <vt:variant>
        <vt:i4>3</vt:i4>
      </vt:variant>
      <vt:variant>
        <vt:i4>0</vt:i4>
      </vt:variant>
      <vt:variant>
        <vt:i4>5</vt:i4>
      </vt:variant>
      <vt:variant>
        <vt:lpwstr>http://www.lon.si/</vt:lpwstr>
      </vt:variant>
      <vt:variant>
        <vt:lpwstr/>
      </vt:variant>
      <vt:variant>
        <vt:i4>327738</vt:i4>
      </vt:variant>
      <vt:variant>
        <vt:i4>0</vt:i4>
      </vt:variant>
      <vt:variant>
        <vt:i4>0</vt:i4>
      </vt:variant>
      <vt:variant>
        <vt:i4>5</vt:i4>
      </vt:variant>
      <vt:variant>
        <vt:lpwstr>mailto:info@lon.si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</dc:creator>
  <cp:lastModifiedBy>Maja Kapš</cp:lastModifiedBy>
  <cp:revision>9</cp:revision>
  <cp:lastPrinted>2019-05-21T09:48:00Z</cp:lastPrinted>
  <dcterms:created xsi:type="dcterms:W3CDTF">2022-06-30T12:26:00Z</dcterms:created>
  <dcterms:modified xsi:type="dcterms:W3CDTF">2023-05-05T11:44:00Z</dcterms:modified>
</cp:coreProperties>
</file>